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332" w:rsidRPr="005E3F87" w:rsidRDefault="00864183">
      <w:pPr>
        <w:jc w:val="center"/>
        <w:rPr>
          <w:rFonts w:eastAsia="仿宋_GB2312"/>
          <w:sz w:val="32"/>
        </w:rPr>
      </w:pPr>
      <w:r w:rsidRPr="005E3F87"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1008380</wp:posOffset>
            </wp:positionV>
            <wp:extent cx="5648325" cy="1590675"/>
            <wp:effectExtent l="19050" t="0" r="9525" b="0"/>
            <wp:wrapNone/>
            <wp:docPr id="3" name="图片 3" descr="办文截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办文截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0332" w:rsidRPr="005E3F87" w:rsidRDefault="00880332">
      <w:pPr>
        <w:jc w:val="center"/>
        <w:rPr>
          <w:rFonts w:eastAsia="仿宋_GB2312"/>
          <w:sz w:val="32"/>
        </w:rPr>
      </w:pPr>
    </w:p>
    <w:p w:rsidR="00880332" w:rsidRPr="005E3F87" w:rsidRDefault="00880332">
      <w:pPr>
        <w:jc w:val="center"/>
        <w:rPr>
          <w:rFonts w:eastAsia="仿宋_GB2312"/>
          <w:sz w:val="32"/>
        </w:rPr>
      </w:pPr>
    </w:p>
    <w:p w:rsidR="00880332" w:rsidRPr="005E3F87" w:rsidRDefault="00880332">
      <w:pPr>
        <w:jc w:val="center"/>
        <w:rPr>
          <w:rFonts w:eastAsia="仿宋_GB2312"/>
          <w:sz w:val="32"/>
        </w:rPr>
      </w:pPr>
    </w:p>
    <w:p w:rsidR="00880332" w:rsidRPr="005E3F87" w:rsidRDefault="00880332">
      <w:pPr>
        <w:jc w:val="center"/>
        <w:rPr>
          <w:rFonts w:eastAsia="仿宋_GB2312"/>
          <w:sz w:val="32"/>
        </w:rPr>
      </w:pPr>
    </w:p>
    <w:p w:rsidR="00880332" w:rsidRPr="005E3F87" w:rsidRDefault="00864183" w:rsidP="008F6CB6">
      <w:pPr>
        <w:spacing w:beforeLines="70"/>
        <w:jc w:val="center"/>
        <w:rPr>
          <w:rFonts w:eastAsia="仿宋_GB2312"/>
          <w:sz w:val="32"/>
        </w:rPr>
      </w:pPr>
      <w:r w:rsidRPr="005E3F87">
        <w:rPr>
          <w:rFonts w:eastAsia="仿宋_GB2312" w:hint="eastAsia"/>
          <w:sz w:val="32"/>
        </w:rPr>
        <w:t>温教办体〔</w:t>
      </w:r>
      <w:r w:rsidRPr="005E3F87">
        <w:rPr>
          <w:rFonts w:eastAsia="仿宋_GB2312" w:hint="eastAsia"/>
          <w:sz w:val="32"/>
        </w:rPr>
        <w:t>201</w:t>
      </w:r>
      <w:r w:rsidR="00736A3D">
        <w:rPr>
          <w:rFonts w:eastAsia="仿宋_GB2312" w:hint="eastAsia"/>
          <w:sz w:val="32"/>
        </w:rPr>
        <w:t>9</w:t>
      </w:r>
      <w:r w:rsidRPr="005E3F87">
        <w:rPr>
          <w:rFonts w:eastAsia="仿宋_GB2312" w:hint="eastAsia"/>
          <w:sz w:val="32"/>
        </w:rPr>
        <w:t>〕</w:t>
      </w:r>
      <w:r w:rsidR="00C14D9C">
        <w:rPr>
          <w:rFonts w:eastAsia="仿宋_GB2312" w:hint="eastAsia"/>
          <w:sz w:val="32"/>
        </w:rPr>
        <w:t>75</w:t>
      </w:r>
      <w:r w:rsidRPr="005E3F87">
        <w:rPr>
          <w:rFonts w:eastAsia="仿宋_GB2312" w:hint="eastAsia"/>
          <w:sz w:val="32"/>
        </w:rPr>
        <w:t>号</w:t>
      </w:r>
    </w:p>
    <w:p w:rsidR="00880332" w:rsidRPr="005E3F87" w:rsidRDefault="00880332">
      <w:pPr>
        <w:jc w:val="center"/>
        <w:rPr>
          <w:rFonts w:eastAsia="仿宋_GB2312"/>
          <w:sz w:val="32"/>
        </w:rPr>
      </w:pPr>
    </w:p>
    <w:p w:rsidR="00880332" w:rsidRPr="005E3F87" w:rsidRDefault="00880332">
      <w:pPr>
        <w:jc w:val="center"/>
        <w:rPr>
          <w:rFonts w:eastAsia="仿宋_GB2312"/>
          <w:sz w:val="32"/>
        </w:rPr>
      </w:pPr>
    </w:p>
    <w:p w:rsidR="00880332" w:rsidRPr="005E3F87" w:rsidRDefault="00864183">
      <w:pPr>
        <w:tabs>
          <w:tab w:val="left" w:pos="3634"/>
        </w:tabs>
        <w:spacing w:line="560" w:lineRule="exact"/>
        <w:jc w:val="center"/>
        <w:outlineLvl w:val="0"/>
        <w:rPr>
          <w:rFonts w:ascii="方正小标宋简体" w:eastAsia="方正小标宋简体"/>
          <w:w w:val="90"/>
          <w:sz w:val="44"/>
          <w:szCs w:val="44"/>
        </w:rPr>
      </w:pPr>
      <w:r w:rsidRPr="005E3F87">
        <w:rPr>
          <w:rFonts w:eastAsia="方正小标宋简体"/>
          <w:sz w:val="44"/>
          <w:szCs w:val="44"/>
        </w:rPr>
        <w:t>温州市教育局</w:t>
      </w:r>
      <w:r w:rsidRPr="005E3F87">
        <w:rPr>
          <w:rFonts w:eastAsia="方正小标宋简体" w:hint="eastAsia"/>
          <w:sz w:val="44"/>
          <w:szCs w:val="44"/>
        </w:rPr>
        <w:t>办公室</w:t>
      </w:r>
      <w:r w:rsidRPr="005E3F87">
        <w:rPr>
          <w:rFonts w:ascii="方正小标宋简体" w:eastAsia="方正小标宋简体" w:hint="eastAsia"/>
          <w:w w:val="90"/>
          <w:sz w:val="44"/>
          <w:szCs w:val="44"/>
        </w:rPr>
        <w:t>关于公布温州市第二十</w:t>
      </w:r>
      <w:r w:rsidR="00736A3D">
        <w:rPr>
          <w:rFonts w:ascii="方正小标宋简体" w:eastAsia="方正小标宋简体" w:hint="eastAsia"/>
          <w:w w:val="90"/>
          <w:sz w:val="44"/>
          <w:szCs w:val="44"/>
        </w:rPr>
        <w:t>二</w:t>
      </w:r>
      <w:r w:rsidRPr="005E3F87">
        <w:rPr>
          <w:rFonts w:ascii="方正小标宋简体" w:eastAsia="方正小标宋简体" w:hint="eastAsia"/>
          <w:w w:val="90"/>
          <w:sz w:val="44"/>
          <w:szCs w:val="44"/>
        </w:rPr>
        <w:t>届</w:t>
      </w:r>
    </w:p>
    <w:p w:rsidR="00880332" w:rsidRPr="005E3F87" w:rsidRDefault="00864183">
      <w:pPr>
        <w:tabs>
          <w:tab w:val="left" w:pos="3634"/>
        </w:tabs>
        <w:spacing w:line="560" w:lineRule="exact"/>
        <w:jc w:val="center"/>
        <w:outlineLvl w:val="0"/>
        <w:rPr>
          <w:rFonts w:ascii="方正小标宋简体" w:eastAsia="方正小标宋简体"/>
          <w:w w:val="90"/>
          <w:sz w:val="44"/>
          <w:szCs w:val="44"/>
        </w:rPr>
      </w:pPr>
      <w:r w:rsidRPr="005E3F87">
        <w:rPr>
          <w:rFonts w:ascii="方正小标宋简体" w:eastAsia="方正小标宋简体" w:hint="eastAsia"/>
          <w:w w:val="90"/>
          <w:sz w:val="44"/>
          <w:szCs w:val="44"/>
        </w:rPr>
        <w:t>青少年科技节比赛结果的通知</w:t>
      </w:r>
    </w:p>
    <w:p w:rsidR="00880332" w:rsidRPr="005E3F87" w:rsidRDefault="00880332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:rsidR="00CB6B79" w:rsidRPr="00CB6B79" w:rsidRDefault="00CB6B79" w:rsidP="00CB6B79">
      <w:pPr>
        <w:jc w:val="left"/>
        <w:rPr>
          <w:rFonts w:eastAsia="仿宋_GB2312"/>
          <w:sz w:val="32"/>
        </w:rPr>
      </w:pPr>
      <w:r w:rsidRPr="00CB6B79">
        <w:rPr>
          <w:rFonts w:eastAsia="仿宋_GB2312" w:hint="eastAsia"/>
          <w:sz w:val="32"/>
        </w:rPr>
        <w:t>各县（市、区）教育局（社会事业局）</w:t>
      </w:r>
      <w:r w:rsidR="00C14D9C">
        <w:rPr>
          <w:rFonts w:eastAsia="仿宋_GB2312" w:hint="eastAsia"/>
          <w:sz w:val="32"/>
        </w:rPr>
        <w:t>、</w:t>
      </w:r>
      <w:r w:rsidRPr="00CB6B79">
        <w:rPr>
          <w:rFonts w:eastAsia="仿宋_GB2312" w:hint="eastAsia"/>
          <w:sz w:val="32"/>
        </w:rPr>
        <w:t>浙南产业</w:t>
      </w:r>
      <w:r w:rsidR="00823626">
        <w:rPr>
          <w:rFonts w:eastAsia="仿宋_GB2312" w:hint="eastAsia"/>
          <w:sz w:val="32"/>
        </w:rPr>
        <w:t>浙南产业集聚区</w:t>
      </w:r>
      <w:r w:rsidRPr="00CB6B79">
        <w:rPr>
          <w:rFonts w:eastAsia="仿宋_GB2312" w:hint="eastAsia"/>
          <w:sz w:val="32"/>
        </w:rPr>
        <w:t>文教体局，市局直属</w:t>
      </w:r>
      <w:r w:rsidR="00C14D9C" w:rsidRPr="00CB6B79">
        <w:rPr>
          <w:rFonts w:eastAsia="仿宋_GB2312" w:hint="eastAsia"/>
          <w:sz w:val="32"/>
        </w:rPr>
        <w:t>各</w:t>
      </w:r>
      <w:r w:rsidRPr="00CB6B79">
        <w:rPr>
          <w:rFonts w:eastAsia="仿宋_GB2312" w:hint="eastAsia"/>
          <w:sz w:val="32"/>
        </w:rPr>
        <w:t>学校：</w:t>
      </w:r>
    </w:p>
    <w:p w:rsidR="00CB6B79" w:rsidRPr="00CB6B79" w:rsidRDefault="00CB6B79" w:rsidP="00CB6B79">
      <w:pPr>
        <w:ind w:firstLineChars="200" w:firstLine="640"/>
        <w:rPr>
          <w:rFonts w:eastAsia="仿宋_GB2312"/>
          <w:sz w:val="32"/>
        </w:rPr>
      </w:pPr>
      <w:r w:rsidRPr="00CB6B79">
        <w:rPr>
          <w:rFonts w:eastAsia="仿宋_GB2312"/>
          <w:sz w:val="32"/>
        </w:rPr>
        <w:t>温州市第二十二届青少年科技节各项比赛活动已圆满结束。经层层筛选、逐级推荐、专家评审，全市共评选出小学生</w:t>
      </w:r>
      <w:r w:rsidRPr="00CB6B79">
        <w:rPr>
          <w:rFonts w:eastAsia="仿宋_GB2312"/>
          <w:sz w:val="32"/>
        </w:rPr>
        <w:t>scrach</w:t>
      </w:r>
      <w:r w:rsidRPr="00CB6B79">
        <w:rPr>
          <w:rFonts w:eastAsia="仿宋_GB2312"/>
          <w:sz w:val="32"/>
        </w:rPr>
        <w:t>现场编程比赛获奖作品</w:t>
      </w:r>
      <w:r w:rsidRPr="00CB6B79">
        <w:rPr>
          <w:rFonts w:eastAsia="仿宋_GB2312"/>
          <w:sz w:val="32"/>
        </w:rPr>
        <w:t xml:space="preserve"> 84</w:t>
      </w:r>
      <w:r w:rsidRPr="00CB6B79">
        <w:rPr>
          <w:rFonts w:eastAsia="仿宋_GB2312"/>
          <w:sz w:val="32"/>
        </w:rPr>
        <w:t>项，初中生</w:t>
      </w:r>
      <w:r w:rsidRPr="00CB6B79">
        <w:rPr>
          <w:rFonts w:eastAsia="仿宋_GB2312"/>
          <w:sz w:val="32"/>
        </w:rPr>
        <w:t>scrach</w:t>
      </w:r>
      <w:r w:rsidRPr="00CB6B79">
        <w:rPr>
          <w:rFonts w:eastAsia="仿宋_GB2312"/>
          <w:sz w:val="32"/>
        </w:rPr>
        <w:t>现场编程比赛获奖作品</w:t>
      </w:r>
      <w:r w:rsidRPr="00CB6B79">
        <w:rPr>
          <w:rFonts w:eastAsia="仿宋_GB2312"/>
          <w:sz w:val="32"/>
        </w:rPr>
        <w:t xml:space="preserve"> 95</w:t>
      </w:r>
      <w:r w:rsidRPr="00CB6B79">
        <w:rPr>
          <w:rFonts w:eastAsia="仿宋_GB2312"/>
          <w:sz w:val="32"/>
        </w:rPr>
        <w:t>项，中学生现场网页制作比赛获奖作品</w:t>
      </w:r>
      <w:r w:rsidRPr="00CB6B79">
        <w:rPr>
          <w:rFonts w:eastAsia="仿宋_GB2312"/>
          <w:sz w:val="32"/>
        </w:rPr>
        <w:t>120</w:t>
      </w:r>
      <w:r w:rsidRPr="00CB6B79">
        <w:rPr>
          <w:rFonts w:eastAsia="仿宋_GB2312"/>
          <w:sz w:val="32"/>
        </w:rPr>
        <w:t>项，创客教育学生作品评比获奖作品</w:t>
      </w:r>
      <w:r w:rsidRPr="00CB6B79">
        <w:rPr>
          <w:rFonts w:eastAsia="仿宋_GB2312"/>
          <w:sz w:val="32"/>
        </w:rPr>
        <w:t xml:space="preserve">123 </w:t>
      </w:r>
      <w:r w:rsidRPr="00CB6B79">
        <w:rPr>
          <w:rFonts w:eastAsia="仿宋_GB2312"/>
          <w:sz w:val="32"/>
        </w:rPr>
        <w:t>项；市局直属学校初中生现场网页制作选拔赛获奖作品</w:t>
      </w:r>
      <w:r w:rsidRPr="00CB6B79">
        <w:rPr>
          <w:rFonts w:eastAsia="仿宋_GB2312"/>
          <w:sz w:val="32"/>
        </w:rPr>
        <w:t xml:space="preserve"> 62 </w:t>
      </w:r>
      <w:r w:rsidRPr="00CB6B79">
        <w:rPr>
          <w:rFonts w:eastAsia="仿宋_GB2312"/>
          <w:sz w:val="32"/>
        </w:rPr>
        <w:t>项，市局直属学校中小学生</w:t>
      </w:r>
      <w:r w:rsidRPr="00CB6B79">
        <w:rPr>
          <w:rFonts w:eastAsia="仿宋_GB2312"/>
          <w:sz w:val="32"/>
        </w:rPr>
        <w:t>scrach</w:t>
      </w:r>
      <w:r w:rsidRPr="00CB6B79">
        <w:rPr>
          <w:rFonts w:eastAsia="仿宋_GB2312"/>
          <w:sz w:val="32"/>
        </w:rPr>
        <w:t>现场编程选拔赛获奖作品</w:t>
      </w:r>
      <w:r w:rsidRPr="00CB6B79">
        <w:rPr>
          <w:rFonts w:eastAsia="仿宋_GB2312"/>
          <w:sz w:val="32"/>
        </w:rPr>
        <w:t xml:space="preserve"> 55 </w:t>
      </w:r>
      <w:r w:rsidRPr="00CB6B79">
        <w:rPr>
          <w:rFonts w:eastAsia="仿宋_GB2312"/>
          <w:sz w:val="32"/>
        </w:rPr>
        <w:t>项；全市共评选出</w:t>
      </w:r>
      <w:r w:rsidRPr="00CB6B79">
        <w:rPr>
          <w:rFonts w:eastAsia="仿宋_GB2312"/>
          <w:sz w:val="32"/>
        </w:rPr>
        <w:t>“</w:t>
      </w:r>
      <w:r w:rsidRPr="00CB6B79">
        <w:rPr>
          <w:rFonts w:eastAsia="仿宋_GB2312"/>
          <w:sz w:val="32"/>
        </w:rPr>
        <w:t>小学生七巧板多副组合</w:t>
      </w:r>
      <w:r w:rsidRPr="00CB6B79">
        <w:rPr>
          <w:rFonts w:eastAsia="仿宋_GB2312"/>
          <w:sz w:val="32"/>
        </w:rPr>
        <w:t>”</w:t>
      </w:r>
      <w:r w:rsidRPr="00CB6B79">
        <w:rPr>
          <w:rFonts w:eastAsia="仿宋_GB2312"/>
          <w:sz w:val="32"/>
        </w:rPr>
        <w:t>获奖作品</w:t>
      </w:r>
      <w:r w:rsidRPr="00CB6B79">
        <w:rPr>
          <w:rFonts w:eastAsia="仿宋_GB2312"/>
          <w:sz w:val="32"/>
        </w:rPr>
        <w:t xml:space="preserve">330 </w:t>
      </w:r>
      <w:r w:rsidRPr="00CB6B79">
        <w:rPr>
          <w:rFonts w:eastAsia="仿宋_GB2312"/>
          <w:sz w:val="32"/>
        </w:rPr>
        <w:t>项，</w:t>
      </w:r>
      <w:r w:rsidRPr="00CB6B79">
        <w:rPr>
          <w:rFonts w:eastAsia="仿宋_GB2312"/>
          <w:sz w:val="32"/>
        </w:rPr>
        <w:t>“</w:t>
      </w:r>
      <w:r w:rsidRPr="00CB6B79">
        <w:rPr>
          <w:rFonts w:eastAsia="仿宋_GB2312"/>
          <w:sz w:val="32"/>
        </w:rPr>
        <w:t>少儿七巧科技分解与组合</w:t>
      </w:r>
      <w:r w:rsidRPr="00CB6B79">
        <w:rPr>
          <w:rFonts w:eastAsia="仿宋_GB2312"/>
          <w:sz w:val="32"/>
        </w:rPr>
        <w:t>”</w:t>
      </w:r>
      <w:r w:rsidRPr="00CB6B79">
        <w:rPr>
          <w:rFonts w:eastAsia="仿宋_GB2312"/>
          <w:sz w:val="32"/>
        </w:rPr>
        <w:t>竞赛获</w:t>
      </w:r>
      <w:r w:rsidRPr="00CB6B79">
        <w:rPr>
          <w:rFonts w:eastAsia="仿宋_GB2312"/>
          <w:sz w:val="32"/>
        </w:rPr>
        <w:lastRenderedPageBreak/>
        <w:t>奖作品</w:t>
      </w:r>
      <w:r w:rsidRPr="00CB6B79">
        <w:rPr>
          <w:rFonts w:eastAsia="仿宋_GB2312"/>
          <w:sz w:val="32"/>
        </w:rPr>
        <w:t>390</w:t>
      </w:r>
      <w:r w:rsidRPr="00CB6B79">
        <w:rPr>
          <w:rFonts w:eastAsia="仿宋_GB2312"/>
          <w:sz w:val="32"/>
        </w:rPr>
        <w:t>项，</w:t>
      </w:r>
      <w:r w:rsidRPr="00CB6B79">
        <w:rPr>
          <w:rFonts w:eastAsia="仿宋_GB2312"/>
          <w:sz w:val="32"/>
        </w:rPr>
        <w:t>“</w:t>
      </w:r>
      <w:r w:rsidRPr="00CB6B79">
        <w:rPr>
          <w:rFonts w:eastAsia="仿宋_GB2312"/>
          <w:sz w:val="32"/>
        </w:rPr>
        <w:t>少儿美画板</w:t>
      </w:r>
      <w:r w:rsidRPr="00CB6B79">
        <w:rPr>
          <w:rFonts w:eastAsia="仿宋_GB2312"/>
          <w:sz w:val="32"/>
        </w:rPr>
        <w:t>”</w:t>
      </w:r>
      <w:r w:rsidRPr="00CB6B79">
        <w:rPr>
          <w:rFonts w:eastAsia="仿宋_GB2312"/>
          <w:sz w:val="32"/>
        </w:rPr>
        <w:t>竞赛获奖作品</w:t>
      </w:r>
      <w:r w:rsidRPr="00CB6B79">
        <w:rPr>
          <w:rFonts w:eastAsia="仿宋_GB2312"/>
          <w:sz w:val="32"/>
        </w:rPr>
        <w:t>351</w:t>
      </w:r>
      <w:r w:rsidRPr="00CB6B79">
        <w:rPr>
          <w:rFonts w:eastAsia="仿宋_GB2312"/>
          <w:sz w:val="32"/>
        </w:rPr>
        <w:t>项，</w:t>
      </w:r>
      <w:r w:rsidRPr="00CB6B79">
        <w:rPr>
          <w:rFonts w:eastAsia="仿宋_GB2312"/>
          <w:sz w:val="32"/>
        </w:rPr>
        <w:t>“</w:t>
      </w:r>
      <w:r w:rsidRPr="00CB6B79">
        <w:rPr>
          <w:rFonts w:eastAsia="仿宋_GB2312"/>
          <w:sz w:val="32"/>
        </w:rPr>
        <w:t>小学生五人组现场团体赛</w:t>
      </w:r>
      <w:r w:rsidRPr="00CB6B79">
        <w:rPr>
          <w:rFonts w:eastAsia="仿宋_GB2312"/>
          <w:sz w:val="32"/>
        </w:rPr>
        <w:t>”</w:t>
      </w:r>
      <w:r w:rsidRPr="00CB6B79">
        <w:rPr>
          <w:rFonts w:eastAsia="仿宋_GB2312"/>
          <w:sz w:val="32"/>
        </w:rPr>
        <w:t>获奖作品</w:t>
      </w:r>
      <w:r w:rsidRPr="00CB6B79">
        <w:rPr>
          <w:rFonts w:eastAsia="仿宋_GB2312"/>
          <w:sz w:val="32"/>
        </w:rPr>
        <w:t xml:space="preserve"> 43</w:t>
      </w:r>
      <w:r w:rsidRPr="00CB6B79">
        <w:rPr>
          <w:rFonts w:eastAsia="仿宋_GB2312"/>
          <w:sz w:val="32"/>
        </w:rPr>
        <w:t>项。现将获奖名单予以公布（详见附件）。</w:t>
      </w:r>
    </w:p>
    <w:p w:rsidR="00CB6B79" w:rsidRPr="00CB6B79" w:rsidRDefault="00CB6B79" w:rsidP="00CB6B79">
      <w:pPr>
        <w:tabs>
          <w:tab w:val="left" w:pos="8532"/>
        </w:tabs>
        <w:ind w:firstLineChars="200" w:firstLine="640"/>
        <w:rPr>
          <w:rFonts w:eastAsia="仿宋_GB2312"/>
          <w:sz w:val="32"/>
        </w:rPr>
      </w:pPr>
      <w:r w:rsidRPr="00CB6B79">
        <w:rPr>
          <w:rFonts w:eastAsia="仿宋_GB2312"/>
          <w:sz w:val="32"/>
        </w:rPr>
        <w:t>希望获奖同学再接再厉，戒骄戒躁，积极进取，不断取得新的成绩。各地各校要坚持面向全体学生，以科技节为载体，培养学生创新精神和实践能力，不断推进素质教育。</w:t>
      </w:r>
    </w:p>
    <w:p w:rsidR="00880332" w:rsidRPr="005E3F87" w:rsidRDefault="00880332">
      <w:pPr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</w:p>
    <w:p w:rsidR="00880332" w:rsidRPr="005E3F87" w:rsidRDefault="00864183">
      <w:pPr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 w:rsidRPr="005E3F87">
        <w:rPr>
          <w:rFonts w:eastAsia="仿宋_GB2312" w:hint="eastAsia"/>
          <w:kern w:val="0"/>
          <w:sz w:val="32"/>
          <w:szCs w:val="32"/>
        </w:rPr>
        <w:t>附件：温州市第二十</w:t>
      </w:r>
      <w:r w:rsidR="00736A3D">
        <w:rPr>
          <w:rFonts w:eastAsia="仿宋_GB2312" w:hint="eastAsia"/>
          <w:kern w:val="0"/>
          <w:sz w:val="32"/>
          <w:szCs w:val="32"/>
        </w:rPr>
        <w:t>二</w:t>
      </w:r>
      <w:r w:rsidRPr="005E3F87">
        <w:rPr>
          <w:rFonts w:eastAsia="仿宋_GB2312" w:hint="eastAsia"/>
          <w:kern w:val="0"/>
          <w:sz w:val="32"/>
          <w:szCs w:val="32"/>
        </w:rPr>
        <w:t>届青少年科技节获奖名单</w:t>
      </w:r>
    </w:p>
    <w:p w:rsidR="00880332" w:rsidRPr="005E3F87" w:rsidRDefault="00880332">
      <w:pPr>
        <w:jc w:val="center"/>
        <w:rPr>
          <w:rFonts w:eastAsia="仿宋_GB2312"/>
          <w:kern w:val="0"/>
          <w:sz w:val="32"/>
          <w:szCs w:val="32"/>
        </w:rPr>
      </w:pPr>
    </w:p>
    <w:p w:rsidR="00880332" w:rsidRPr="005E3F87" w:rsidRDefault="00880332">
      <w:pPr>
        <w:jc w:val="center"/>
        <w:rPr>
          <w:rFonts w:eastAsia="仿宋_GB2312"/>
          <w:kern w:val="0"/>
          <w:sz w:val="32"/>
          <w:szCs w:val="32"/>
        </w:rPr>
      </w:pPr>
    </w:p>
    <w:p w:rsidR="00880332" w:rsidRPr="005E3F87" w:rsidRDefault="00864183">
      <w:pPr>
        <w:ind w:rightChars="299" w:right="628"/>
        <w:jc w:val="right"/>
        <w:rPr>
          <w:rFonts w:eastAsia="仿宋_GB2312"/>
          <w:kern w:val="0"/>
          <w:sz w:val="32"/>
          <w:szCs w:val="32"/>
        </w:rPr>
      </w:pPr>
      <w:r w:rsidRPr="005E3F87">
        <w:rPr>
          <w:rFonts w:eastAsia="仿宋_GB2312" w:hint="eastAsia"/>
          <w:kern w:val="0"/>
          <w:sz w:val="32"/>
          <w:szCs w:val="32"/>
        </w:rPr>
        <w:t>温州市教育局办公室</w:t>
      </w:r>
    </w:p>
    <w:p w:rsidR="00880332" w:rsidRPr="005E3F87" w:rsidRDefault="00864183">
      <w:pPr>
        <w:ind w:rightChars="299" w:right="628"/>
        <w:jc w:val="right"/>
        <w:rPr>
          <w:rFonts w:eastAsia="仿宋_GB2312"/>
          <w:kern w:val="0"/>
          <w:sz w:val="32"/>
          <w:szCs w:val="32"/>
        </w:rPr>
      </w:pPr>
      <w:r w:rsidRPr="005E3F87">
        <w:rPr>
          <w:rFonts w:eastAsia="仿宋_GB2312" w:hint="eastAsia"/>
          <w:kern w:val="0"/>
          <w:sz w:val="32"/>
          <w:szCs w:val="32"/>
        </w:rPr>
        <w:t>201</w:t>
      </w:r>
      <w:r w:rsidR="00736A3D">
        <w:rPr>
          <w:rFonts w:eastAsia="仿宋_GB2312" w:hint="eastAsia"/>
          <w:kern w:val="0"/>
          <w:sz w:val="32"/>
          <w:szCs w:val="32"/>
        </w:rPr>
        <w:t>9</w:t>
      </w:r>
      <w:r w:rsidRPr="005E3F87">
        <w:rPr>
          <w:rFonts w:eastAsia="仿宋_GB2312" w:hint="eastAsia"/>
          <w:kern w:val="0"/>
          <w:sz w:val="32"/>
          <w:szCs w:val="32"/>
        </w:rPr>
        <w:t>年</w:t>
      </w:r>
      <w:r w:rsidRPr="005E3F87">
        <w:rPr>
          <w:rFonts w:eastAsia="仿宋_GB2312" w:hint="eastAsia"/>
          <w:kern w:val="0"/>
          <w:sz w:val="32"/>
          <w:szCs w:val="32"/>
        </w:rPr>
        <w:t>12</w:t>
      </w:r>
      <w:r w:rsidRPr="005E3F87">
        <w:rPr>
          <w:rFonts w:eastAsia="仿宋_GB2312" w:hint="eastAsia"/>
          <w:kern w:val="0"/>
          <w:sz w:val="32"/>
          <w:szCs w:val="32"/>
        </w:rPr>
        <w:t>月</w:t>
      </w:r>
      <w:r w:rsidR="00CA33C9">
        <w:rPr>
          <w:rFonts w:eastAsia="仿宋_GB2312" w:hint="eastAsia"/>
          <w:kern w:val="0"/>
          <w:sz w:val="32"/>
          <w:szCs w:val="32"/>
        </w:rPr>
        <w:t>31</w:t>
      </w:r>
      <w:r w:rsidRPr="005E3F87">
        <w:rPr>
          <w:rFonts w:eastAsia="仿宋_GB2312" w:hint="eastAsia"/>
          <w:kern w:val="0"/>
          <w:sz w:val="32"/>
          <w:szCs w:val="32"/>
        </w:rPr>
        <w:t>日</w:t>
      </w:r>
    </w:p>
    <w:p w:rsidR="00880332" w:rsidRPr="005E3F87" w:rsidRDefault="00880332">
      <w:pPr>
        <w:tabs>
          <w:tab w:val="left" w:pos="8532"/>
        </w:tabs>
        <w:jc w:val="center"/>
        <w:rPr>
          <w:rFonts w:eastAsia="仿宋_GB2312"/>
          <w:sz w:val="32"/>
          <w:szCs w:val="32"/>
        </w:rPr>
      </w:pPr>
    </w:p>
    <w:p w:rsidR="00880332" w:rsidRPr="005E3F87" w:rsidRDefault="00880332">
      <w:pPr>
        <w:tabs>
          <w:tab w:val="left" w:pos="8532"/>
        </w:tabs>
        <w:jc w:val="center"/>
        <w:rPr>
          <w:rFonts w:eastAsia="仿宋_GB2312"/>
          <w:sz w:val="32"/>
          <w:szCs w:val="32"/>
        </w:rPr>
      </w:pPr>
    </w:p>
    <w:p w:rsidR="00880332" w:rsidRPr="005E3F87" w:rsidRDefault="00880332">
      <w:pPr>
        <w:tabs>
          <w:tab w:val="left" w:pos="8532"/>
        </w:tabs>
        <w:jc w:val="center"/>
        <w:rPr>
          <w:rFonts w:eastAsia="仿宋_GB2312"/>
          <w:sz w:val="32"/>
          <w:szCs w:val="32"/>
        </w:rPr>
      </w:pPr>
    </w:p>
    <w:p w:rsidR="00880332" w:rsidRPr="005E3F87" w:rsidRDefault="00880332">
      <w:pPr>
        <w:tabs>
          <w:tab w:val="left" w:pos="8532"/>
        </w:tabs>
        <w:jc w:val="center"/>
        <w:rPr>
          <w:rFonts w:eastAsia="仿宋_GB2312"/>
          <w:sz w:val="32"/>
          <w:szCs w:val="32"/>
        </w:rPr>
      </w:pPr>
    </w:p>
    <w:p w:rsidR="00880332" w:rsidRPr="005E3F87" w:rsidRDefault="00880332">
      <w:pPr>
        <w:tabs>
          <w:tab w:val="left" w:pos="8532"/>
        </w:tabs>
        <w:jc w:val="center"/>
        <w:rPr>
          <w:rFonts w:eastAsia="仿宋_GB2312"/>
          <w:sz w:val="32"/>
          <w:szCs w:val="32"/>
        </w:rPr>
      </w:pPr>
    </w:p>
    <w:p w:rsidR="00880332" w:rsidRDefault="00880332">
      <w:pPr>
        <w:tabs>
          <w:tab w:val="left" w:pos="8532"/>
        </w:tabs>
        <w:jc w:val="center"/>
        <w:rPr>
          <w:rFonts w:eastAsia="仿宋_GB2312"/>
          <w:sz w:val="32"/>
          <w:szCs w:val="32"/>
        </w:rPr>
      </w:pPr>
    </w:p>
    <w:p w:rsidR="00736A3D" w:rsidRDefault="00736A3D">
      <w:pPr>
        <w:tabs>
          <w:tab w:val="left" w:pos="8532"/>
        </w:tabs>
        <w:jc w:val="center"/>
        <w:rPr>
          <w:rFonts w:eastAsia="仿宋_GB2312"/>
          <w:sz w:val="32"/>
          <w:szCs w:val="32"/>
        </w:rPr>
      </w:pPr>
    </w:p>
    <w:p w:rsidR="00DB4A21" w:rsidRDefault="00DB4A21">
      <w:pPr>
        <w:tabs>
          <w:tab w:val="left" w:pos="8532"/>
        </w:tabs>
        <w:jc w:val="center"/>
        <w:rPr>
          <w:rFonts w:eastAsia="仿宋_GB2312"/>
          <w:sz w:val="32"/>
          <w:szCs w:val="32"/>
        </w:rPr>
      </w:pPr>
    </w:p>
    <w:p w:rsidR="00DB4A21" w:rsidRPr="005E3F87" w:rsidRDefault="00DB4A21">
      <w:pPr>
        <w:tabs>
          <w:tab w:val="left" w:pos="8532"/>
        </w:tabs>
        <w:jc w:val="center"/>
        <w:rPr>
          <w:rFonts w:eastAsia="仿宋_GB2312"/>
          <w:sz w:val="32"/>
          <w:szCs w:val="32"/>
        </w:rPr>
      </w:pPr>
    </w:p>
    <w:p w:rsidR="00880332" w:rsidRPr="005E3F87" w:rsidRDefault="00864183" w:rsidP="008F6CB6">
      <w:pPr>
        <w:spacing w:beforeLines="20" w:line="340" w:lineRule="exact"/>
        <w:jc w:val="left"/>
        <w:rPr>
          <w:rFonts w:ascii="仿宋_GB2312" w:eastAsia="仿宋_GB2312"/>
          <w:sz w:val="32"/>
          <w:szCs w:val="32"/>
        </w:rPr>
      </w:pPr>
      <w:r w:rsidRPr="005E3F87">
        <w:rPr>
          <w:rFonts w:ascii="仿宋_GB2312" w:eastAsia="仿宋_GB2312" w:hint="eastAsia"/>
          <w:sz w:val="32"/>
          <w:szCs w:val="32"/>
        </w:rPr>
        <w:lastRenderedPageBreak/>
        <w:t>附件</w:t>
      </w:r>
    </w:p>
    <w:p w:rsidR="00880332" w:rsidRPr="007557CE" w:rsidRDefault="00864183" w:rsidP="008F6CB6">
      <w:pPr>
        <w:spacing w:beforeLines="20" w:line="560" w:lineRule="exact"/>
        <w:jc w:val="center"/>
        <w:rPr>
          <w:b/>
          <w:bCs/>
          <w:sz w:val="44"/>
          <w:szCs w:val="44"/>
        </w:rPr>
      </w:pPr>
      <w:r w:rsidRPr="007557CE">
        <w:rPr>
          <w:rFonts w:eastAsia="方正小标宋简体" w:hint="eastAsia"/>
          <w:sz w:val="44"/>
          <w:szCs w:val="44"/>
        </w:rPr>
        <w:t>温州市第二十</w:t>
      </w:r>
      <w:r w:rsidR="005E2954" w:rsidRPr="007557CE">
        <w:rPr>
          <w:rFonts w:eastAsia="方正小标宋简体" w:hint="eastAsia"/>
          <w:sz w:val="44"/>
          <w:szCs w:val="44"/>
        </w:rPr>
        <w:t>二</w:t>
      </w:r>
      <w:r w:rsidRPr="007557CE">
        <w:rPr>
          <w:rFonts w:eastAsia="方正小标宋简体" w:hint="eastAsia"/>
          <w:sz w:val="44"/>
          <w:szCs w:val="44"/>
        </w:rPr>
        <w:t>届青少年科技节获奖名单</w:t>
      </w:r>
    </w:p>
    <w:p w:rsidR="00880332" w:rsidRPr="005E3F87" w:rsidRDefault="00880332">
      <w:pPr>
        <w:autoSpaceDE w:val="0"/>
        <w:autoSpaceDN w:val="0"/>
        <w:spacing w:line="340" w:lineRule="exact"/>
        <w:jc w:val="center"/>
        <w:rPr>
          <w:rFonts w:ascii="黑体" w:eastAsia="黑体" w:cs="黑体"/>
          <w:bCs/>
          <w:kern w:val="0"/>
          <w:sz w:val="32"/>
          <w:szCs w:val="32"/>
        </w:rPr>
      </w:pPr>
    </w:p>
    <w:p w:rsidR="00880332" w:rsidRPr="007557CE" w:rsidRDefault="00864183" w:rsidP="00EA24C2">
      <w:pPr>
        <w:spacing w:line="0" w:lineRule="atLeast"/>
        <w:jc w:val="center"/>
        <w:rPr>
          <w:rFonts w:ascii="黑体" w:eastAsia="黑体" w:hAnsi="黑体" w:cstheme="minorBidi"/>
          <w:sz w:val="32"/>
          <w:szCs w:val="32"/>
        </w:rPr>
      </w:pPr>
      <w:r w:rsidRPr="007557CE">
        <w:rPr>
          <w:rFonts w:ascii="黑体" w:eastAsia="黑体" w:hAnsi="黑体" w:cstheme="minorBidi" w:hint="eastAsia"/>
          <w:sz w:val="32"/>
          <w:szCs w:val="32"/>
        </w:rPr>
        <w:t>一、温州市中小学生信息技术作品制作比赛</w:t>
      </w:r>
      <w:r w:rsidRPr="007557CE">
        <w:rPr>
          <w:rFonts w:ascii="黑体" w:eastAsia="黑体" w:hAnsi="黑体" w:cstheme="minorBidi"/>
          <w:sz w:val="32"/>
          <w:szCs w:val="32"/>
        </w:rPr>
        <w:t>获奖名单</w:t>
      </w:r>
    </w:p>
    <w:p w:rsidR="00880332" w:rsidRPr="00EA24C2" w:rsidRDefault="00864183" w:rsidP="00EA24C2">
      <w:pPr>
        <w:spacing w:line="0" w:lineRule="atLeast"/>
        <w:ind w:firstLineChars="200" w:firstLine="643"/>
        <w:jc w:val="left"/>
        <w:rPr>
          <w:rFonts w:ascii="楷体_GB2312" w:eastAsia="楷体_GB2312" w:hAnsiTheme="minorEastAsia" w:cstheme="minorBidi"/>
          <w:b/>
          <w:sz w:val="32"/>
          <w:szCs w:val="32"/>
        </w:rPr>
      </w:pPr>
      <w:r w:rsidRPr="00EA24C2">
        <w:rPr>
          <w:rFonts w:ascii="楷体_GB2312" w:eastAsia="楷体_GB2312" w:hAnsiTheme="minorEastAsia" w:cstheme="minorBidi" w:hint="eastAsia"/>
          <w:b/>
          <w:sz w:val="32"/>
          <w:szCs w:val="32"/>
        </w:rPr>
        <w:t>（一）小学生Scratch现场编程比赛获奖名单（</w:t>
      </w:r>
      <w:r w:rsidR="009F6182" w:rsidRPr="00EA24C2">
        <w:rPr>
          <w:rFonts w:ascii="楷体_GB2312" w:eastAsia="楷体_GB2312" w:hAnsiTheme="minorEastAsia" w:cstheme="minorBidi" w:hint="eastAsia"/>
          <w:b/>
          <w:sz w:val="32"/>
          <w:szCs w:val="32"/>
        </w:rPr>
        <w:t>84</w:t>
      </w:r>
      <w:r w:rsidRPr="00EA24C2">
        <w:rPr>
          <w:rFonts w:ascii="楷体_GB2312" w:eastAsia="楷体_GB2312" w:hAnsiTheme="minorEastAsia" w:cstheme="minorBidi" w:hint="eastAsia"/>
          <w:b/>
          <w:sz w:val="32"/>
          <w:szCs w:val="32"/>
        </w:rPr>
        <w:t>名）</w:t>
      </w:r>
    </w:p>
    <w:p w:rsidR="00880332" w:rsidRPr="00AC2732" w:rsidRDefault="00864183" w:rsidP="00EA24C2">
      <w:pPr>
        <w:spacing w:line="0" w:lineRule="atLeast"/>
        <w:ind w:firstLineChars="200" w:firstLine="560"/>
        <w:jc w:val="left"/>
        <w:rPr>
          <w:rFonts w:ascii="仿宋_GB2312" w:eastAsia="仿宋_GB2312" w:hAnsiTheme="minorEastAsia" w:cstheme="minorBidi"/>
          <w:sz w:val="28"/>
          <w:szCs w:val="28"/>
        </w:rPr>
      </w:pPr>
      <w:r w:rsidRPr="00AC2732">
        <w:rPr>
          <w:rFonts w:ascii="仿宋_GB2312" w:eastAsia="仿宋_GB2312" w:hAnsiTheme="minorEastAsia" w:cstheme="minorBidi" w:hint="eastAsia"/>
          <w:sz w:val="28"/>
          <w:szCs w:val="28"/>
        </w:rPr>
        <w:t>一等奖（</w:t>
      </w:r>
      <w:r w:rsidR="007557CE" w:rsidRPr="00AC2732">
        <w:rPr>
          <w:rFonts w:ascii="仿宋_GB2312" w:eastAsia="仿宋_GB2312" w:hAnsiTheme="minorEastAsia" w:cstheme="minorBidi" w:hint="eastAsia"/>
          <w:sz w:val="28"/>
          <w:szCs w:val="28"/>
        </w:rPr>
        <w:t>16</w:t>
      </w:r>
      <w:r w:rsidRPr="00AC2732">
        <w:rPr>
          <w:rFonts w:ascii="仿宋_GB2312" w:eastAsia="仿宋_GB2312" w:hAnsiTheme="minorEastAsia" w:cstheme="minorBidi" w:hint="eastAsia"/>
          <w:sz w:val="28"/>
          <w:szCs w:val="28"/>
        </w:rPr>
        <w:t>名）</w:t>
      </w:r>
    </w:p>
    <w:tbl>
      <w:tblPr>
        <w:tblW w:w="8700" w:type="dxa"/>
        <w:tblInd w:w="95" w:type="dxa"/>
        <w:tblLook w:val="04A0"/>
      </w:tblPr>
      <w:tblGrid>
        <w:gridCol w:w="1560"/>
        <w:gridCol w:w="5600"/>
        <w:gridCol w:w="1540"/>
      </w:tblGrid>
      <w:tr w:rsidR="007557CE" w:rsidRPr="00AC2732" w:rsidTr="007557CE">
        <w:trPr>
          <w:trHeight w:val="40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7CE" w:rsidRPr="00AC2732" w:rsidRDefault="007557CE" w:rsidP="00AC2732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7CE" w:rsidRPr="00AC2732" w:rsidRDefault="007557CE" w:rsidP="00AC2732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学校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7CE" w:rsidRPr="00AC2732" w:rsidRDefault="007557CE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指导师</w:t>
            </w:r>
          </w:p>
        </w:tc>
      </w:tr>
      <w:tr w:rsidR="007557CE" w:rsidRPr="00AC2732" w:rsidTr="007557CE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7CE" w:rsidRPr="00AC2732" w:rsidRDefault="007557CE" w:rsidP="00AC2732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白福</w:t>
            </w:r>
            <w:r w:rsidRPr="00AC2732">
              <w:rPr>
                <w:rFonts w:ascii="宋体" w:hAnsi="宋体" w:cs="宋体" w:hint="eastAsia"/>
                <w:kern w:val="0"/>
                <w:sz w:val="28"/>
                <w:szCs w:val="28"/>
              </w:rPr>
              <w:t>堃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7CE" w:rsidRPr="00AC2732" w:rsidRDefault="007557CE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平阳县鳌江镇第七小学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7CE" w:rsidRPr="00AC2732" w:rsidRDefault="007557CE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孙将余</w:t>
            </w:r>
          </w:p>
        </w:tc>
      </w:tr>
      <w:tr w:rsidR="007557CE" w:rsidRPr="00AC2732" w:rsidTr="007557CE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7CE" w:rsidRPr="00AC2732" w:rsidRDefault="007557CE" w:rsidP="00AC2732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陈扬毅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7CE" w:rsidRPr="00AC2732" w:rsidRDefault="007557CE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平阳县鳌江镇第七小学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7CE" w:rsidRPr="00AC2732" w:rsidRDefault="007557CE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孙将余</w:t>
            </w:r>
          </w:p>
        </w:tc>
      </w:tr>
      <w:tr w:rsidR="007557CE" w:rsidRPr="00AC2732" w:rsidTr="007557CE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7CE" w:rsidRPr="00AC2732" w:rsidRDefault="007557CE" w:rsidP="00AC2732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杨皓榜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7CE" w:rsidRPr="00AC2732" w:rsidRDefault="007557CE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永嘉县瓯北中心小学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7CE" w:rsidRPr="00AC2732" w:rsidRDefault="007557CE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金晓秋</w:t>
            </w:r>
          </w:p>
        </w:tc>
      </w:tr>
      <w:tr w:rsidR="007557CE" w:rsidRPr="00AC2732" w:rsidTr="007557CE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7CE" w:rsidRPr="00AC2732" w:rsidRDefault="007557CE" w:rsidP="00AC2732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曹天行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7CE" w:rsidRPr="00AC2732" w:rsidRDefault="007557CE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龙湾区瑶溪第一小学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7CE" w:rsidRPr="00AC2732" w:rsidRDefault="007557CE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潘雯霜</w:t>
            </w:r>
          </w:p>
        </w:tc>
      </w:tr>
      <w:tr w:rsidR="007557CE" w:rsidRPr="00AC2732" w:rsidTr="007557CE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7CE" w:rsidRPr="00AC2732" w:rsidRDefault="007557CE" w:rsidP="00AC2732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郭钊臻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7CE" w:rsidRPr="00AC2732" w:rsidRDefault="007557CE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洞头区实验小学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7CE" w:rsidRPr="00AC2732" w:rsidRDefault="007557CE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叶玲玲</w:t>
            </w:r>
          </w:p>
        </w:tc>
      </w:tr>
      <w:tr w:rsidR="007557CE" w:rsidRPr="00AC2732" w:rsidTr="007557CE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7CE" w:rsidRPr="00AC2732" w:rsidRDefault="007557CE" w:rsidP="00AC2732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夏涛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7CE" w:rsidRPr="00AC2732" w:rsidRDefault="007557CE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泰顺县新城学校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7CE" w:rsidRPr="00AC2732" w:rsidRDefault="007557CE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朱丽娜</w:t>
            </w:r>
          </w:p>
        </w:tc>
      </w:tr>
      <w:tr w:rsidR="007557CE" w:rsidRPr="00AC2732" w:rsidTr="007557CE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7CE" w:rsidRPr="00AC2732" w:rsidRDefault="007557CE" w:rsidP="00AC2732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陈柳承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7CE" w:rsidRPr="00AC2732" w:rsidRDefault="007557CE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瑞安市塘下镇罗凤第二小学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7CE" w:rsidRPr="00AC2732" w:rsidRDefault="007557CE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李文晓</w:t>
            </w:r>
          </w:p>
        </w:tc>
      </w:tr>
      <w:tr w:rsidR="007557CE" w:rsidRPr="00AC2732" w:rsidTr="007557CE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7CE" w:rsidRPr="00AC2732" w:rsidRDefault="007557CE" w:rsidP="00AC2732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李奥博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7CE" w:rsidRPr="00AC2732" w:rsidRDefault="007557CE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永嘉县瓯北第二小学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7CE" w:rsidRPr="00AC2732" w:rsidRDefault="007557CE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陈鸣</w:t>
            </w:r>
          </w:p>
        </w:tc>
      </w:tr>
      <w:tr w:rsidR="007557CE" w:rsidRPr="00AC2732" w:rsidTr="007557CE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7CE" w:rsidRPr="00AC2732" w:rsidRDefault="007557CE" w:rsidP="00AC2732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滕明宽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7CE" w:rsidRPr="00AC2732" w:rsidRDefault="007557CE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洞头区城关二小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7CE" w:rsidRPr="00AC2732" w:rsidRDefault="007557CE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郑月林</w:t>
            </w:r>
          </w:p>
        </w:tc>
      </w:tr>
      <w:tr w:rsidR="007557CE" w:rsidRPr="00AC2732" w:rsidTr="007557CE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7CE" w:rsidRPr="00AC2732" w:rsidRDefault="007557CE" w:rsidP="00AC2732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李奕辰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7CE" w:rsidRPr="00AC2732" w:rsidRDefault="007557CE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温州市建设小学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7CE" w:rsidRPr="00AC2732" w:rsidRDefault="007557CE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施静涵</w:t>
            </w:r>
          </w:p>
        </w:tc>
      </w:tr>
      <w:tr w:rsidR="007557CE" w:rsidRPr="00AC2732" w:rsidTr="007557CE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7CE" w:rsidRPr="00AC2732" w:rsidRDefault="007557CE" w:rsidP="00AC2732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林卓尔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7CE" w:rsidRPr="00AC2732" w:rsidRDefault="007557CE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温州市蒲鞋市小学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7CE" w:rsidRPr="00AC2732" w:rsidRDefault="007557CE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徐茗芳</w:t>
            </w:r>
          </w:p>
        </w:tc>
      </w:tr>
      <w:tr w:rsidR="007557CE" w:rsidRPr="00AC2732" w:rsidTr="007557CE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7CE" w:rsidRPr="00AC2732" w:rsidRDefault="007557CE" w:rsidP="00AC2732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李希哲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7CE" w:rsidRPr="00AC2732" w:rsidRDefault="007557CE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平阳新纪元蓝田学校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7CE" w:rsidRPr="00AC2732" w:rsidRDefault="007557CE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温新调</w:t>
            </w:r>
          </w:p>
        </w:tc>
      </w:tr>
      <w:tr w:rsidR="007557CE" w:rsidRPr="00AC2732" w:rsidTr="007557CE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7CE" w:rsidRPr="00AC2732" w:rsidRDefault="007557CE" w:rsidP="00AC2732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杨文建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7CE" w:rsidRPr="00AC2732" w:rsidRDefault="007557CE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温州市鞋都第一小学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7CE" w:rsidRPr="00AC2732" w:rsidRDefault="007557CE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陈思思</w:t>
            </w:r>
          </w:p>
        </w:tc>
      </w:tr>
      <w:tr w:rsidR="007557CE" w:rsidRPr="00AC2732" w:rsidTr="007557CE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7CE" w:rsidRPr="00AC2732" w:rsidRDefault="007557CE" w:rsidP="00AC2732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王子羡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7CE" w:rsidRPr="00AC2732" w:rsidRDefault="007557CE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温州市新田园小学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7CE" w:rsidRPr="00AC2732" w:rsidRDefault="007557CE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蔡婉然</w:t>
            </w:r>
          </w:p>
        </w:tc>
      </w:tr>
      <w:tr w:rsidR="007557CE" w:rsidRPr="00AC2732" w:rsidTr="007557CE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7CE" w:rsidRPr="00AC2732" w:rsidRDefault="007557CE" w:rsidP="00AC2732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何欣儒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7CE" w:rsidRPr="00AC2732" w:rsidRDefault="007557CE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龙湾区海城第二小学（</w:t>
            </w:r>
            <w:r w:rsidR="0082362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浙南产业集聚区</w:t>
            </w: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7CE" w:rsidRPr="00AC2732" w:rsidRDefault="007557CE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张珍</w:t>
            </w:r>
          </w:p>
        </w:tc>
      </w:tr>
      <w:tr w:rsidR="007557CE" w:rsidRPr="00AC2732" w:rsidTr="007557CE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7CE" w:rsidRPr="00AC2732" w:rsidRDefault="007557CE" w:rsidP="00AC2732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李铭昊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7CE" w:rsidRPr="00AC2732" w:rsidRDefault="007557CE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温州市瓯海区仙岩第一小学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7CE" w:rsidRPr="00AC2732" w:rsidRDefault="007557CE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周文雅</w:t>
            </w:r>
          </w:p>
        </w:tc>
      </w:tr>
    </w:tbl>
    <w:p w:rsidR="007557CE" w:rsidRPr="00B321FC" w:rsidRDefault="007557CE" w:rsidP="00B321FC">
      <w:pPr>
        <w:spacing w:line="0" w:lineRule="atLeast"/>
        <w:ind w:firstLineChars="200" w:firstLine="560"/>
        <w:jc w:val="left"/>
        <w:rPr>
          <w:rFonts w:ascii="仿宋_GB2312" w:eastAsia="仿宋_GB2312" w:hAnsiTheme="minorEastAsia" w:cstheme="minorBidi"/>
          <w:sz w:val="28"/>
          <w:szCs w:val="28"/>
        </w:rPr>
      </w:pPr>
      <w:r w:rsidRPr="00B321FC">
        <w:rPr>
          <w:rFonts w:ascii="仿宋_GB2312" w:eastAsia="仿宋_GB2312" w:hAnsiTheme="minorEastAsia" w:cstheme="minorBidi" w:hint="eastAsia"/>
          <w:sz w:val="28"/>
          <w:szCs w:val="28"/>
        </w:rPr>
        <w:t>二等奖（</w:t>
      </w:r>
      <w:r w:rsidR="00822E23" w:rsidRPr="00B321FC">
        <w:rPr>
          <w:rFonts w:ascii="仿宋_GB2312" w:eastAsia="仿宋_GB2312" w:hAnsiTheme="minorEastAsia" w:cstheme="minorBidi" w:hint="eastAsia"/>
          <w:sz w:val="28"/>
          <w:szCs w:val="28"/>
        </w:rPr>
        <w:t>25</w:t>
      </w:r>
      <w:r w:rsidRPr="00B321FC">
        <w:rPr>
          <w:rFonts w:ascii="仿宋_GB2312" w:eastAsia="仿宋_GB2312" w:hAnsiTheme="minorEastAsia" w:cstheme="minorBidi" w:hint="eastAsia"/>
          <w:sz w:val="28"/>
          <w:szCs w:val="28"/>
        </w:rPr>
        <w:t>名）</w:t>
      </w:r>
    </w:p>
    <w:tbl>
      <w:tblPr>
        <w:tblW w:w="8700" w:type="dxa"/>
        <w:tblInd w:w="95" w:type="dxa"/>
        <w:tblLook w:val="04A0"/>
      </w:tblPr>
      <w:tblGrid>
        <w:gridCol w:w="1560"/>
        <w:gridCol w:w="5600"/>
        <w:gridCol w:w="1540"/>
      </w:tblGrid>
      <w:tr w:rsidR="00822E23" w:rsidRPr="00AC2732" w:rsidTr="00822E23">
        <w:trPr>
          <w:trHeight w:val="40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23" w:rsidRPr="00AC2732" w:rsidRDefault="00822E23" w:rsidP="00AC2732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23" w:rsidRPr="00AC2732" w:rsidRDefault="00822E23" w:rsidP="00AC2732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学校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23" w:rsidRPr="00AC2732" w:rsidRDefault="00822E2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指导师</w:t>
            </w:r>
          </w:p>
        </w:tc>
      </w:tr>
      <w:tr w:rsidR="00822E23" w:rsidRPr="00AC2732" w:rsidTr="00822E23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23" w:rsidRPr="00AC2732" w:rsidRDefault="00822E23" w:rsidP="00AC2732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赵品翔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23" w:rsidRPr="00AC2732" w:rsidRDefault="00822E2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永嘉县桥头镇第二小学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23" w:rsidRPr="00AC2732" w:rsidRDefault="00822E2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王闽</w:t>
            </w:r>
          </w:p>
        </w:tc>
      </w:tr>
      <w:tr w:rsidR="00822E23" w:rsidRPr="00AC2732" w:rsidTr="00822E23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23" w:rsidRPr="00AC2732" w:rsidRDefault="00822E23" w:rsidP="00AC2732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李俊辰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23" w:rsidRPr="00AC2732" w:rsidRDefault="00823626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龙湾区实验小学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23" w:rsidRPr="00AC2732" w:rsidRDefault="00822E2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冯幼芽</w:t>
            </w:r>
          </w:p>
        </w:tc>
      </w:tr>
      <w:tr w:rsidR="00822E23" w:rsidRPr="00AC2732" w:rsidTr="00822E23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23" w:rsidRPr="00AC2732" w:rsidRDefault="00822E23" w:rsidP="00AC2732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朱子阳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23" w:rsidRPr="00AC2732" w:rsidRDefault="00822E2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龙湾区龙水第一小学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23" w:rsidRPr="00AC2732" w:rsidRDefault="00822E2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陈达希</w:t>
            </w:r>
          </w:p>
        </w:tc>
      </w:tr>
      <w:tr w:rsidR="00822E23" w:rsidRPr="00AC2732" w:rsidTr="00822E23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23" w:rsidRPr="00AC2732" w:rsidRDefault="00822E23" w:rsidP="00AC2732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金子钧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23" w:rsidRPr="00AC2732" w:rsidRDefault="00822E2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瑞安市马鞍山实验小学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23" w:rsidRPr="00AC2732" w:rsidRDefault="00822E2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林顺丽</w:t>
            </w:r>
          </w:p>
        </w:tc>
      </w:tr>
      <w:tr w:rsidR="00822E23" w:rsidRPr="00AC2732" w:rsidTr="00822E23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23" w:rsidRPr="00AC2732" w:rsidRDefault="00822E23" w:rsidP="00AC2732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蔡子铭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23" w:rsidRPr="00AC2732" w:rsidRDefault="00822E2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苍南县江南实验学校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23" w:rsidRPr="00AC2732" w:rsidRDefault="00822E2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涂霜霜</w:t>
            </w:r>
          </w:p>
        </w:tc>
      </w:tr>
      <w:tr w:rsidR="00822E23" w:rsidRPr="00AC2732" w:rsidTr="00822E23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23" w:rsidRPr="00AC2732" w:rsidRDefault="00822E23" w:rsidP="00AC2732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陈炯恺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23" w:rsidRPr="00AC2732" w:rsidRDefault="00822E2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洞头区灵昆一小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23" w:rsidRPr="00AC2732" w:rsidRDefault="00822E2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潘燕妮　</w:t>
            </w:r>
          </w:p>
        </w:tc>
      </w:tr>
      <w:tr w:rsidR="00822E23" w:rsidRPr="00AC2732" w:rsidTr="00822E23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23" w:rsidRPr="00AC2732" w:rsidRDefault="00822E23" w:rsidP="00AC2732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李铭泽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23" w:rsidRPr="00AC2732" w:rsidRDefault="00822E2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北京外国语大学温州附属学校(小学部)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23" w:rsidRPr="00AC2732" w:rsidRDefault="00822E2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朱顺舟</w:t>
            </w:r>
          </w:p>
        </w:tc>
      </w:tr>
      <w:tr w:rsidR="00822E23" w:rsidRPr="00AC2732" w:rsidTr="00822E23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23" w:rsidRPr="00AC2732" w:rsidRDefault="00822E23" w:rsidP="00AC2732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吴冠博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23" w:rsidRPr="00AC2732" w:rsidRDefault="00823626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温州市蒲州育英学校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23" w:rsidRPr="00AC2732" w:rsidRDefault="00822E2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余频频</w:t>
            </w:r>
          </w:p>
        </w:tc>
      </w:tr>
      <w:tr w:rsidR="00822E23" w:rsidRPr="00AC2732" w:rsidTr="00822E23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23" w:rsidRPr="00AC2732" w:rsidRDefault="00822E23" w:rsidP="00AC2732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谢铭涵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23" w:rsidRPr="00AC2732" w:rsidRDefault="00822E2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瑞安市养正学校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23" w:rsidRPr="00AC2732" w:rsidRDefault="00822E2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夏国华</w:t>
            </w:r>
          </w:p>
        </w:tc>
      </w:tr>
      <w:tr w:rsidR="00822E23" w:rsidRPr="00AC2732" w:rsidTr="00822E23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23" w:rsidRPr="00AC2732" w:rsidRDefault="00822E23" w:rsidP="00AC2732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林天佑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23" w:rsidRPr="00AC2732" w:rsidRDefault="00822E2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苍南县江南实验学校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23" w:rsidRPr="00AC2732" w:rsidRDefault="00822E2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徐珠菜</w:t>
            </w:r>
          </w:p>
        </w:tc>
      </w:tr>
      <w:tr w:rsidR="00822E23" w:rsidRPr="00AC2732" w:rsidTr="00822E23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23" w:rsidRPr="00AC2732" w:rsidRDefault="00822E23" w:rsidP="00AC2732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林涌流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23" w:rsidRPr="00AC2732" w:rsidRDefault="00822E2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苍南县灵溪镇第四小学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23" w:rsidRPr="00AC2732" w:rsidRDefault="00822E2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陈德泼</w:t>
            </w:r>
          </w:p>
        </w:tc>
      </w:tr>
      <w:tr w:rsidR="00822E23" w:rsidRPr="00AC2732" w:rsidTr="00822E23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23" w:rsidRPr="00AC2732" w:rsidRDefault="00822E23" w:rsidP="00AC2732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雷昊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23" w:rsidRPr="00AC2732" w:rsidRDefault="00823626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龙湾区实验小学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23" w:rsidRPr="00AC2732" w:rsidRDefault="00822E2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冯幼芽</w:t>
            </w:r>
          </w:p>
        </w:tc>
      </w:tr>
      <w:tr w:rsidR="00822E23" w:rsidRPr="00AC2732" w:rsidTr="00822E23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23" w:rsidRPr="00AC2732" w:rsidRDefault="00822E23" w:rsidP="00AC2732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谢孜恩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23" w:rsidRPr="00AC2732" w:rsidRDefault="00822E2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温州市建设小学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23" w:rsidRPr="00AC2732" w:rsidRDefault="00822E2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徐亚亚</w:t>
            </w:r>
          </w:p>
        </w:tc>
      </w:tr>
      <w:tr w:rsidR="00822E23" w:rsidRPr="00AC2732" w:rsidTr="00822E23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23" w:rsidRPr="00AC2732" w:rsidRDefault="00822E23" w:rsidP="00AC2732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陈立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23" w:rsidRPr="00AC2732" w:rsidRDefault="00822E2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苍南县江南实验学校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23" w:rsidRPr="00AC2732" w:rsidRDefault="00822E2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涂霜霜</w:t>
            </w:r>
          </w:p>
        </w:tc>
      </w:tr>
      <w:tr w:rsidR="00822E23" w:rsidRPr="00AC2732" w:rsidTr="00822E23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23" w:rsidRPr="00AC2732" w:rsidRDefault="00822E23" w:rsidP="00AC2732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涂睿宇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23" w:rsidRPr="00AC2732" w:rsidRDefault="00822E2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龙湾区海城第一小学（</w:t>
            </w:r>
            <w:r w:rsidR="0082362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浙南产业集聚区</w:t>
            </w: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23" w:rsidRPr="00AC2732" w:rsidRDefault="00822E2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沈永锋</w:t>
            </w:r>
          </w:p>
        </w:tc>
      </w:tr>
      <w:tr w:rsidR="00822E23" w:rsidRPr="00AC2732" w:rsidTr="00822E23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23" w:rsidRPr="00AC2732" w:rsidRDefault="00822E23" w:rsidP="00AC2732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涂家瑞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23" w:rsidRPr="00AC2732" w:rsidRDefault="00822E2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龙湾区海城第一小学（</w:t>
            </w:r>
            <w:r w:rsidR="0082362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浙南产业集聚区</w:t>
            </w: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23" w:rsidRPr="00AC2732" w:rsidRDefault="00822E2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沈永锋</w:t>
            </w:r>
          </w:p>
        </w:tc>
      </w:tr>
      <w:tr w:rsidR="00822E23" w:rsidRPr="00AC2732" w:rsidTr="00822E23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23" w:rsidRPr="00AC2732" w:rsidRDefault="00822E23" w:rsidP="00AC2732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张家望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23" w:rsidRPr="00AC2732" w:rsidRDefault="00822E2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平阳县萧江镇第三小学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23" w:rsidRPr="00AC2732" w:rsidRDefault="00822E2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徐宪业</w:t>
            </w:r>
          </w:p>
        </w:tc>
      </w:tr>
      <w:tr w:rsidR="00822E23" w:rsidRPr="00AC2732" w:rsidTr="00822E23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23" w:rsidRPr="00AC2732" w:rsidRDefault="00822E23" w:rsidP="00AC2732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王林骞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23" w:rsidRPr="00AC2732" w:rsidRDefault="00822E2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龙湾区龙水第一小学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23" w:rsidRPr="00AC2732" w:rsidRDefault="00822E2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周圆圆</w:t>
            </w:r>
          </w:p>
        </w:tc>
      </w:tr>
      <w:tr w:rsidR="00822E23" w:rsidRPr="00AC2732" w:rsidTr="00822E23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23" w:rsidRPr="00AC2732" w:rsidRDefault="00822E23" w:rsidP="00AC2732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郑哲文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23" w:rsidRPr="00AC2732" w:rsidRDefault="00822E2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温州市水心小学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23" w:rsidRPr="00AC2732" w:rsidRDefault="00822E2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陈超</w:t>
            </w:r>
          </w:p>
        </w:tc>
      </w:tr>
      <w:tr w:rsidR="00822E23" w:rsidRPr="00AC2732" w:rsidTr="00822E23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23" w:rsidRPr="00AC2732" w:rsidRDefault="00822E23" w:rsidP="00AC2732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黄镇杰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23" w:rsidRPr="00AC2732" w:rsidRDefault="00822E2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温州市瓯海区任岩松中学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23" w:rsidRPr="00AC2732" w:rsidRDefault="00822E2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陈乃千</w:t>
            </w:r>
          </w:p>
        </w:tc>
      </w:tr>
      <w:tr w:rsidR="00822E23" w:rsidRPr="00AC2732" w:rsidTr="00822E23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23" w:rsidRPr="00AC2732" w:rsidRDefault="00822E23" w:rsidP="00AC2732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黄品朝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23" w:rsidRPr="00AC2732" w:rsidRDefault="00822E2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温州市少年美术学校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23" w:rsidRPr="00AC2732" w:rsidRDefault="00822E2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黄君正</w:t>
            </w:r>
          </w:p>
        </w:tc>
      </w:tr>
      <w:tr w:rsidR="00822E23" w:rsidRPr="00AC2732" w:rsidTr="00822E23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23" w:rsidRPr="00AC2732" w:rsidRDefault="00822E23" w:rsidP="00AC2732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陈杨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23" w:rsidRPr="00AC2732" w:rsidRDefault="00822E2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平阳县腾蛟镇第一小学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23" w:rsidRPr="00AC2732" w:rsidRDefault="00822E2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金结</w:t>
            </w:r>
          </w:p>
        </w:tc>
      </w:tr>
      <w:tr w:rsidR="00822E23" w:rsidRPr="00AC2732" w:rsidTr="00822E23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23" w:rsidRPr="00AC2732" w:rsidRDefault="00822E23" w:rsidP="00AC2732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何贤豪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23" w:rsidRPr="00AC2732" w:rsidRDefault="00822E2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苍南县灵溪镇第四小学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23" w:rsidRPr="00AC2732" w:rsidRDefault="00822E2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洪珊珊</w:t>
            </w:r>
          </w:p>
        </w:tc>
      </w:tr>
      <w:tr w:rsidR="00822E23" w:rsidRPr="00AC2732" w:rsidTr="00822E23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23" w:rsidRPr="00AC2732" w:rsidRDefault="00822E23" w:rsidP="00AC2732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林烨辉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23" w:rsidRPr="00AC2732" w:rsidRDefault="00822E2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瑞安市莘塍第二小学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23" w:rsidRPr="00AC2732" w:rsidRDefault="00822E2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林小静</w:t>
            </w:r>
          </w:p>
        </w:tc>
      </w:tr>
      <w:tr w:rsidR="00822E23" w:rsidRPr="00AC2732" w:rsidTr="00822E23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23" w:rsidRPr="00AC2732" w:rsidRDefault="00822E23" w:rsidP="00AC2732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陈铭栋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23" w:rsidRPr="00AC2732" w:rsidRDefault="00822E2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龙湾区沙城第一小学（</w:t>
            </w:r>
            <w:r w:rsidR="0082362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浙南产业集聚区</w:t>
            </w: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23" w:rsidRPr="00AC2732" w:rsidRDefault="00822E2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陈迪</w:t>
            </w:r>
          </w:p>
        </w:tc>
      </w:tr>
    </w:tbl>
    <w:p w:rsidR="007557CE" w:rsidRPr="00B321FC" w:rsidRDefault="007557CE" w:rsidP="00B321FC">
      <w:pPr>
        <w:spacing w:line="0" w:lineRule="atLeast"/>
        <w:ind w:firstLineChars="200" w:firstLine="560"/>
        <w:jc w:val="left"/>
        <w:rPr>
          <w:rFonts w:ascii="仿宋_GB2312" w:eastAsia="仿宋_GB2312" w:hAnsiTheme="minorEastAsia" w:cstheme="minorBidi"/>
          <w:sz w:val="28"/>
          <w:szCs w:val="28"/>
        </w:rPr>
      </w:pPr>
      <w:r w:rsidRPr="00B321FC">
        <w:rPr>
          <w:rFonts w:ascii="仿宋_GB2312" w:eastAsia="仿宋_GB2312" w:hAnsiTheme="minorEastAsia" w:cstheme="minorBidi" w:hint="eastAsia"/>
          <w:sz w:val="28"/>
          <w:szCs w:val="28"/>
        </w:rPr>
        <w:t>三等奖（</w:t>
      </w:r>
      <w:r w:rsidR="009B344B" w:rsidRPr="00B321FC">
        <w:rPr>
          <w:rFonts w:ascii="仿宋_GB2312" w:eastAsia="仿宋_GB2312" w:hAnsiTheme="minorEastAsia" w:cstheme="minorBidi" w:hint="eastAsia"/>
          <w:sz w:val="28"/>
          <w:szCs w:val="28"/>
        </w:rPr>
        <w:t>43</w:t>
      </w:r>
      <w:r w:rsidRPr="00B321FC">
        <w:rPr>
          <w:rFonts w:ascii="仿宋_GB2312" w:eastAsia="仿宋_GB2312" w:hAnsiTheme="minorEastAsia" w:cstheme="minorBidi" w:hint="eastAsia"/>
          <w:sz w:val="28"/>
          <w:szCs w:val="28"/>
        </w:rPr>
        <w:t>名）</w:t>
      </w:r>
    </w:p>
    <w:tbl>
      <w:tblPr>
        <w:tblW w:w="8660" w:type="dxa"/>
        <w:tblInd w:w="95" w:type="dxa"/>
        <w:tblLook w:val="04A0"/>
      </w:tblPr>
      <w:tblGrid>
        <w:gridCol w:w="1573"/>
        <w:gridCol w:w="5528"/>
        <w:gridCol w:w="1559"/>
      </w:tblGrid>
      <w:tr w:rsidR="004374D3" w:rsidRPr="00AC2732" w:rsidTr="0036230D">
        <w:trPr>
          <w:trHeight w:val="37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4D3" w:rsidRPr="00AC2732" w:rsidRDefault="004374D3" w:rsidP="00AC2732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4D3" w:rsidRPr="00AC2732" w:rsidRDefault="004374D3" w:rsidP="00AC2732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学校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4D3" w:rsidRPr="00AC2732" w:rsidRDefault="004374D3" w:rsidP="00AC2732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指导师</w:t>
            </w:r>
          </w:p>
        </w:tc>
      </w:tr>
      <w:tr w:rsidR="004374D3" w:rsidRPr="00AC2732" w:rsidTr="0036230D">
        <w:trPr>
          <w:trHeight w:val="37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4D3" w:rsidRPr="00AC2732" w:rsidRDefault="004374D3" w:rsidP="00AC2732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金睿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4D3" w:rsidRPr="00AC2732" w:rsidRDefault="004374D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乐清市北白象镇第一小学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4D3" w:rsidRPr="00AC2732" w:rsidRDefault="004374D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叶莉斌</w:t>
            </w:r>
          </w:p>
        </w:tc>
      </w:tr>
      <w:tr w:rsidR="004374D3" w:rsidRPr="00AC2732" w:rsidTr="0036230D">
        <w:trPr>
          <w:trHeight w:val="37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4D3" w:rsidRPr="00AC2732" w:rsidRDefault="004374D3" w:rsidP="00AC2732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罗唯轩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4D3" w:rsidRPr="00AC2732" w:rsidRDefault="004374D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温州市瓯海区潘桥第一小学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4D3" w:rsidRPr="00AC2732" w:rsidRDefault="004374D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潘爱锋</w:t>
            </w:r>
          </w:p>
        </w:tc>
      </w:tr>
      <w:tr w:rsidR="004374D3" w:rsidRPr="00AC2732" w:rsidTr="0036230D">
        <w:trPr>
          <w:trHeight w:val="37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4D3" w:rsidRPr="00AC2732" w:rsidRDefault="004374D3" w:rsidP="00AC2732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潘泳博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4D3" w:rsidRPr="00AC2732" w:rsidRDefault="004374D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瑞安市广场实验小学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4D3" w:rsidRPr="00AC2732" w:rsidRDefault="004374D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林丽珍</w:t>
            </w:r>
          </w:p>
        </w:tc>
      </w:tr>
      <w:tr w:rsidR="004374D3" w:rsidRPr="00AC2732" w:rsidTr="0036230D">
        <w:trPr>
          <w:trHeight w:val="37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4D3" w:rsidRPr="00AC2732" w:rsidRDefault="004374D3" w:rsidP="00AC2732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林墨淳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4D3" w:rsidRPr="00AC2732" w:rsidRDefault="004374D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温州大学城附属学校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4D3" w:rsidRPr="00AC2732" w:rsidRDefault="004374D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姚晓丽</w:t>
            </w:r>
          </w:p>
        </w:tc>
      </w:tr>
      <w:tr w:rsidR="004374D3" w:rsidRPr="00AC2732" w:rsidTr="0036230D">
        <w:trPr>
          <w:trHeight w:val="37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4D3" w:rsidRPr="00AC2732" w:rsidRDefault="004374D3" w:rsidP="00AC2732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黄钦硕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4D3" w:rsidRPr="00AC2732" w:rsidRDefault="004374D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苍南县新星实验学校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4D3" w:rsidRPr="00AC2732" w:rsidRDefault="004374D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戴瑞懿</w:t>
            </w:r>
          </w:p>
        </w:tc>
      </w:tr>
      <w:tr w:rsidR="004374D3" w:rsidRPr="00AC2732" w:rsidTr="0036230D">
        <w:trPr>
          <w:trHeight w:val="37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4D3" w:rsidRPr="00AC2732" w:rsidRDefault="004374D3" w:rsidP="00AC2732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杨周熠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4D3" w:rsidRPr="00AC2732" w:rsidRDefault="004374D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瑞安市集云实验学校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4D3" w:rsidRPr="00AC2732" w:rsidRDefault="004374D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林云云</w:t>
            </w:r>
          </w:p>
        </w:tc>
      </w:tr>
      <w:tr w:rsidR="004374D3" w:rsidRPr="00AC2732" w:rsidTr="0036230D">
        <w:trPr>
          <w:trHeight w:val="37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4D3" w:rsidRPr="00AC2732" w:rsidRDefault="004374D3" w:rsidP="00AC2732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周栩锐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4D3" w:rsidRPr="00AC2732" w:rsidRDefault="004374D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泰顺县雅阳镇中心小学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4D3" w:rsidRPr="00AC2732" w:rsidRDefault="004374D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梅金波</w:t>
            </w:r>
          </w:p>
        </w:tc>
      </w:tr>
      <w:tr w:rsidR="004374D3" w:rsidRPr="00AC2732" w:rsidTr="0036230D">
        <w:trPr>
          <w:trHeight w:val="37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4D3" w:rsidRPr="00AC2732" w:rsidRDefault="004374D3" w:rsidP="00AC2732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郑彦泽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4D3" w:rsidRPr="00AC2732" w:rsidRDefault="004374D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乐清市建设路小学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4D3" w:rsidRPr="00AC2732" w:rsidRDefault="004374D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王汉丹</w:t>
            </w:r>
          </w:p>
        </w:tc>
      </w:tr>
      <w:tr w:rsidR="004374D3" w:rsidRPr="00AC2732" w:rsidTr="0036230D">
        <w:trPr>
          <w:trHeight w:val="37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4D3" w:rsidRPr="00AC2732" w:rsidRDefault="004374D3" w:rsidP="00AC2732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林也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4D3" w:rsidRPr="00AC2732" w:rsidRDefault="004374D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文成县实验小学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4D3" w:rsidRPr="00AC2732" w:rsidRDefault="004374D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杨可飞</w:t>
            </w:r>
          </w:p>
        </w:tc>
      </w:tr>
      <w:tr w:rsidR="004374D3" w:rsidRPr="00AC2732" w:rsidTr="0036230D">
        <w:trPr>
          <w:trHeight w:val="37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4D3" w:rsidRPr="00AC2732" w:rsidRDefault="004374D3" w:rsidP="00AC2732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张恒毅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4D3" w:rsidRPr="00AC2732" w:rsidRDefault="004374D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温州市瓯海区</w:t>
            </w:r>
            <w:r w:rsidR="00BC40C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瓯海区新桥第一小学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4D3" w:rsidRPr="00AC2732" w:rsidRDefault="004374D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潘建苏</w:t>
            </w:r>
          </w:p>
        </w:tc>
      </w:tr>
      <w:tr w:rsidR="004374D3" w:rsidRPr="00AC2732" w:rsidTr="0036230D">
        <w:trPr>
          <w:trHeight w:val="37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4D3" w:rsidRPr="00AC2732" w:rsidRDefault="004374D3" w:rsidP="00AC2732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金博超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4D3" w:rsidRPr="00AC2732" w:rsidRDefault="004374D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永嘉县少年艺术学校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4D3" w:rsidRPr="00AC2732" w:rsidRDefault="004374D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董燕仲</w:t>
            </w:r>
          </w:p>
        </w:tc>
      </w:tr>
      <w:tr w:rsidR="004374D3" w:rsidRPr="00AC2732" w:rsidTr="0036230D">
        <w:trPr>
          <w:trHeight w:val="37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4D3" w:rsidRPr="00AC2732" w:rsidRDefault="004374D3" w:rsidP="00AC2732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刘奕晨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4D3" w:rsidRPr="00AC2732" w:rsidRDefault="004374D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泰顺县雅阳镇中心小学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4D3" w:rsidRPr="00AC2732" w:rsidRDefault="004374D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梅金波</w:t>
            </w:r>
          </w:p>
        </w:tc>
      </w:tr>
      <w:tr w:rsidR="004374D3" w:rsidRPr="00AC2732" w:rsidTr="0036230D">
        <w:trPr>
          <w:trHeight w:val="37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4D3" w:rsidRPr="00AC2732" w:rsidRDefault="004374D3" w:rsidP="00AC2732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叶隽希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4D3" w:rsidRPr="00AC2732" w:rsidRDefault="004374D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温州市建设小学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4D3" w:rsidRPr="00AC2732" w:rsidRDefault="004374D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施静涵</w:t>
            </w:r>
          </w:p>
        </w:tc>
      </w:tr>
      <w:tr w:rsidR="004374D3" w:rsidRPr="00AC2732" w:rsidTr="0036230D">
        <w:trPr>
          <w:trHeight w:val="37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4D3" w:rsidRPr="00AC2732" w:rsidRDefault="004374D3" w:rsidP="00AC2732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林磊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4D3" w:rsidRPr="00AC2732" w:rsidRDefault="004374D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洞头区实验小学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4D3" w:rsidRPr="00AC2732" w:rsidRDefault="004374D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叶玲玲</w:t>
            </w:r>
          </w:p>
        </w:tc>
      </w:tr>
      <w:tr w:rsidR="004374D3" w:rsidRPr="00AC2732" w:rsidTr="0036230D">
        <w:trPr>
          <w:trHeight w:val="37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4D3" w:rsidRPr="00AC2732" w:rsidRDefault="004374D3" w:rsidP="00AC2732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林明轩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4D3" w:rsidRPr="00AC2732" w:rsidRDefault="004374D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温州市广场路小学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4D3" w:rsidRPr="00AC2732" w:rsidRDefault="004374D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管林为</w:t>
            </w:r>
          </w:p>
        </w:tc>
      </w:tr>
      <w:tr w:rsidR="004374D3" w:rsidRPr="00AC2732" w:rsidTr="0036230D">
        <w:trPr>
          <w:trHeight w:val="37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4D3" w:rsidRPr="00AC2732" w:rsidRDefault="004374D3" w:rsidP="00AC2732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黄欣萌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4D3" w:rsidRPr="00AC2732" w:rsidRDefault="004374D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平阳县万全镇宋桥小学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4D3" w:rsidRPr="00AC2732" w:rsidRDefault="004374D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白炳珊</w:t>
            </w:r>
          </w:p>
        </w:tc>
      </w:tr>
      <w:tr w:rsidR="004374D3" w:rsidRPr="00AC2732" w:rsidTr="0036230D">
        <w:trPr>
          <w:trHeight w:val="37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4D3" w:rsidRPr="00AC2732" w:rsidRDefault="004374D3" w:rsidP="00AC2732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项博政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4D3" w:rsidRPr="00AC2732" w:rsidRDefault="004374D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温州市鞋都第一小学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4D3" w:rsidRPr="00AC2732" w:rsidRDefault="004374D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陈思思</w:t>
            </w:r>
          </w:p>
        </w:tc>
      </w:tr>
      <w:tr w:rsidR="004374D3" w:rsidRPr="00AC2732" w:rsidTr="0036230D">
        <w:trPr>
          <w:trHeight w:val="37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4D3" w:rsidRPr="00AC2732" w:rsidRDefault="004374D3" w:rsidP="00AC2732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陈致柯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4D3" w:rsidRPr="00AC2732" w:rsidRDefault="004374D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乐清市外国语学校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4D3" w:rsidRPr="00AC2732" w:rsidRDefault="004374D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包也珏</w:t>
            </w:r>
          </w:p>
        </w:tc>
      </w:tr>
      <w:tr w:rsidR="004374D3" w:rsidRPr="00AC2732" w:rsidTr="0036230D">
        <w:trPr>
          <w:trHeight w:val="37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4D3" w:rsidRPr="00AC2732" w:rsidRDefault="004374D3" w:rsidP="00AC2732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林铭超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4D3" w:rsidRPr="00AC2732" w:rsidRDefault="004374D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乐清市建设路小学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4D3" w:rsidRPr="00AC2732" w:rsidRDefault="004374D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王汉丹</w:t>
            </w:r>
          </w:p>
        </w:tc>
      </w:tr>
      <w:tr w:rsidR="004374D3" w:rsidRPr="00AC2732" w:rsidTr="0036230D">
        <w:trPr>
          <w:trHeight w:val="37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4D3" w:rsidRPr="00AC2732" w:rsidRDefault="004374D3" w:rsidP="00AC2732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潘沐</w:t>
            </w:r>
            <w:r w:rsidRPr="00AC2732">
              <w:rPr>
                <w:rFonts w:ascii="宋体" w:hAnsi="宋体" w:cs="宋体" w:hint="eastAsia"/>
                <w:kern w:val="0"/>
                <w:sz w:val="28"/>
                <w:szCs w:val="28"/>
              </w:rPr>
              <w:t>頔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4D3" w:rsidRPr="00AC2732" w:rsidRDefault="004374D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永嘉县少年艺术学校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4D3" w:rsidRPr="00AC2732" w:rsidRDefault="004374D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夏献策</w:t>
            </w:r>
          </w:p>
        </w:tc>
      </w:tr>
      <w:tr w:rsidR="004374D3" w:rsidRPr="00AC2732" w:rsidTr="0036230D">
        <w:trPr>
          <w:trHeight w:val="37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4D3" w:rsidRPr="00AC2732" w:rsidRDefault="004374D3" w:rsidP="00AC2732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黄亦翔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4D3" w:rsidRPr="00AC2732" w:rsidRDefault="004374D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苍南县江南实验学校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4D3" w:rsidRPr="00AC2732" w:rsidRDefault="004374D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徐珠菜</w:t>
            </w:r>
          </w:p>
        </w:tc>
      </w:tr>
      <w:tr w:rsidR="004374D3" w:rsidRPr="00AC2732" w:rsidTr="0036230D">
        <w:trPr>
          <w:trHeight w:val="37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4D3" w:rsidRPr="00AC2732" w:rsidRDefault="004374D3" w:rsidP="00AC2732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刘炎宸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4D3" w:rsidRPr="00AC2732" w:rsidRDefault="004374D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苍南县龙港镇白沙小学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4D3" w:rsidRPr="00AC2732" w:rsidRDefault="004374D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陈海燕</w:t>
            </w:r>
          </w:p>
        </w:tc>
      </w:tr>
      <w:tr w:rsidR="004374D3" w:rsidRPr="00AC2732" w:rsidTr="0036230D">
        <w:trPr>
          <w:trHeight w:val="37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4D3" w:rsidRPr="00AC2732" w:rsidRDefault="004374D3" w:rsidP="00AC2732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林昊则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4D3" w:rsidRPr="00AC2732" w:rsidRDefault="004374D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乐清市外国语学校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4D3" w:rsidRPr="00AC2732" w:rsidRDefault="004374D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包也珏</w:t>
            </w:r>
          </w:p>
        </w:tc>
      </w:tr>
      <w:tr w:rsidR="004374D3" w:rsidRPr="00AC2732" w:rsidTr="0036230D">
        <w:trPr>
          <w:trHeight w:val="37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4D3" w:rsidRPr="00AC2732" w:rsidRDefault="004374D3" w:rsidP="00AC2732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周子淳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4D3" w:rsidRPr="00AC2732" w:rsidRDefault="004374D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永嘉县上塘城西小学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4D3" w:rsidRPr="00AC2732" w:rsidRDefault="004374D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朱晓丽</w:t>
            </w:r>
          </w:p>
        </w:tc>
      </w:tr>
      <w:tr w:rsidR="004374D3" w:rsidRPr="00AC2732" w:rsidTr="0036230D">
        <w:trPr>
          <w:trHeight w:val="37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4D3" w:rsidRPr="00AC2732" w:rsidRDefault="004374D3" w:rsidP="00AC2732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吴泓毅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4D3" w:rsidRPr="00AC2732" w:rsidRDefault="004374D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苍南县桥墩小学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4D3" w:rsidRPr="00AC2732" w:rsidRDefault="004374D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吴梅</w:t>
            </w:r>
          </w:p>
        </w:tc>
      </w:tr>
      <w:tr w:rsidR="004374D3" w:rsidRPr="00AC2732" w:rsidTr="0036230D">
        <w:trPr>
          <w:trHeight w:val="37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4D3" w:rsidRPr="00AC2732" w:rsidRDefault="004374D3" w:rsidP="00AC2732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王子聪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4D3" w:rsidRPr="00AC2732" w:rsidRDefault="004374D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温州市瓦市小学江滨校区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4D3" w:rsidRPr="00AC2732" w:rsidRDefault="004374D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陈强辉</w:t>
            </w:r>
          </w:p>
        </w:tc>
      </w:tr>
      <w:tr w:rsidR="004374D3" w:rsidRPr="00AC2732" w:rsidTr="0036230D">
        <w:trPr>
          <w:trHeight w:val="37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4D3" w:rsidRPr="00AC2732" w:rsidRDefault="004374D3" w:rsidP="00AC2732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蔡铭杨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4D3" w:rsidRPr="00AC2732" w:rsidRDefault="004374D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文成县实验小学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4D3" w:rsidRPr="00AC2732" w:rsidRDefault="004374D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杨可飞</w:t>
            </w:r>
          </w:p>
        </w:tc>
      </w:tr>
      <w:tr w:rsidR="004374D3" w:rsidRPr="00AC2732" w:rsidTr="0036230D">
        <w:trPr>
          <w:trHeight w:val="37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4D3" w:rsidRPr="00AC2732" w:rsidRDefault="004374D3" w:rsidP="00AC2732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胡家豪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4D3" w:rsidRPr="00AC2732" w:rsidRDefault="004374D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永嘉县瓯北第三小学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4D3" w:rsidRPr="00AC2732" w:rsidRDefault="004374D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李晓平</w:t>
            </w:r>
          </w:p>
        </w:tc>
      </w:tr>
      <w:tr w:rsidR="004374D3" w:rsidRPr="00AC2732" w:rsidTr="0036230D">
        <w:trPr>
          <w:trHeight w:val="37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4D3" w:rsidRPr="00AC2732" w:rsidRDefault="004374D3" w:rsidP="00AC2732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李屹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4D3" w:rsidRPr="00AC2732" w:rsidRDefault="004374D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苍南县江南实验学校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4D3" w:rsidRPr="00AC2732" w:rsidRDefault="004374D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涂霜霜</w:t>
            </w:r>
          </w:p>
        </w:tc>
      </w:tr>
      <w:tr w:rsidR="004374D3" w:rsidRPr="00AC2732" w:rsidTr="0036230D">
        <w:trPr>
          <w:trHeight w:val="37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4D3" w:rsidRPr="00AC2732" w:rsidRDefault="004374D3" w:rsidP="00AC2732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李至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4D3" w:rsidRPr="00AC2732" w:rsidRDefault="004374D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苍南县实验三小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4D3" w:rsidRPr="00AC2732" w:rsidRDefault="004374D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彭书云</w:t>
            </w:r>
          </w:p>
        </w:tc>
      </w:tr>
      <w:tr w:rsidR="004374D3" w:rsidRPr="00AC2732" w:rsidTr="0036230D">
        <w:trPr>
          <w:trHeight w:val="37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4D3" w:rsidRPr="00AC2732" w:rsidRDefault="004374D3" w:rsidP="00AC2732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黄子</w:t>
            </w:r>
            <w:r w:rsidRPr="00AC2732">
              <w:rPr>
                <w:rFonts w:ascii="宋体" w:hAnsi="宋体" w:cs="宋体" w:hint="eastAsia"/>
                <w:kern w:val="0"/>
                <w:sz w:val="28"/>
                <w:szCs w:val="28"/>
              </w:rPr>
              <w:t>彧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4D3" w:rsidRPr="00AC2732" w:rsidRDefault="004374D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温州大学城附属学校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4D3" w:rsidRPr="00AC2732" w:rsidRDefault="004374D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姚晓丽</w:t>
            </w:r>
          </w:p>
        </w:tc>
      </w:tr>
      <w:tr w:rsidR="004374D3" w:rsidRPr="00AC2732" w:rsidTr="0036230D">
        <w:trPr>
          <w:trHeight w:val="37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4D3" w:rsidRPr="00AC2732" w:rsidRDefault="004374D3" w:rsidP="00AC2732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林瑞煜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4D3" w:rsidRPr="00AC2732" w:rsidRDefault="004374D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瑞安市莘塍中心小学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4D3" w:rsidRPr="00AC2732" w:rsidRDefault="004374D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陈华斌</w:t>
            </w:r>
          </w:p>
        </w:tc>
      </w:tr>
      <w:tr w:rsidR="004374D3" w:rsidRPr="00AC2732" w:rsidTr="0036230D">
        <w:trPr>
          <w:trHeight w:val="37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4D3" w:rsidRPr="00AC2732" w:rsidRDefault="004374D3" w:rsidP="00AC2732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陈子叙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4D3" w:rsidRPr="00AC2732" w:rsidRDefault="004374D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瑞安市塘下实验小学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4D3" w:rsidRPr="00AC2732" w:rsidRDefault="004374D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许佩瑶</w:t>
            </w:r>
          </w:p>
        </w:tc>
      </w:tr>
      <w:tr w:rsidR="004374D3" w:rsidRPr="00AC2732" w:rsidTr="0036230D">
        <w:trPr>
          <w:trHeight w:val="37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4D3" w:rsidRPr="00AC2732" w:rsidRDefault="004374D3" w:rsidP="00AC2732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王文博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4D3" w:rsidRPr="00AC2732" w:rsidRDefault="004374D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泰顺县新城学校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4D3" w:rsidRPr="00AC2732" w:rsidRDefault="004374D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朱丽娜</w:t>
            </w:r>
          </w:p>
        </w:tc>
      </w:tr>
      <w:tr w:rsidR="004374D3" w:rsidRPr="00AC2732" w:rsidTr="0036230D">
        <w:trPr>
          <w:trHeight w:val="37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4D3" w:rsidRPr="00AC2732" w:rsidRDefault="004374D3" w:rsidP="00AC2732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陈坤奇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4D3" w:rsidRPr="00AC2732" w:rsidRDefault="004374D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乐清市南塘镇小学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4D3" w:rsidRPr="00AC2732" w:rsidRDefault="004374D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陈德明</w:t>
            </w:r>
          </w:p>
        </w:tc>
      </w:tr>
      <w:tr w:rsidR="004374D3" w:rsidRPr="00AC2732" w:rsidTr="0036230D">
        <w:trPr>
          <w:trHeight w:val="37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4D3" w:rsidRPr="00AC2732" w:rsidRDefault="004374D3" w:rsidP="00AC2732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林苏泉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4D3" w:rsidRPr="00AC2732" w:rsidRDefault="004374D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温州市籀园小学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4D3" w:rsidRPr="00AC2732" w:rsidRDefault="004374D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金正益</w:t>
            </w:r>
          </w:p>
        </w:tc>
      </w:tr>
      <w:tr w:rsidR="004374D3" w:rsidRPr="00AC2732" w:rsidTr="0036230D">
        <w:trPr>
          <w:trHeight w:val="37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4D3" w:rsidRPr="00AC2732" w:rsidRDefault="004374D3" w:rsidP="00AC2732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魏逸涵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4D3" w:rsidRPr="00AC2732" w:rsidRDefault="004374D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永嘉县瓯北第二小学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4D3" w:rsidRPr="00AC2732" w:rsidRDefault="004374D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陈鸣</w:t>
            </w:r>
          </w:p>
        </w:tc>
      </w:tr>
      <w:tr w:rsidR="004374D3" w:rsidRPr="00AC2732" w:rsidTr="0036230D">
        <w:trPr>
          <w:trHeight w:val="37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4D3" w:rsidRPr="00AC2732" w:rsidRDefault="004374D3" w:rsidP="00AC2732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李长鸿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4D3" w:rsidRPr="00AC2732" w:rsidRDefault="004374D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温州市瓯海区艺术实验小学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4D3" w:rsidRPr="00AC2732" w:rsidRDefault="004374D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吴学博</w:t>
            </w:r>
          </w:p>
        </w:tc>
      </w:tr>
      <w:tr w:rsidR="004374D3" w:rsidRPr="00AC2732" w:rsidTr="0036230D">
        <w:trPr>
          <w:trHeight w:val="37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4D3" w:rsidRPr="00AC2732" w:rsidRDefault="004374D3" w:rsidP="00AC2732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张家麒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4D3" w:rsidRPr="00AC2732" w:rsidRDefault="004374D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洞头区实验小学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4D3" w:rsidRPr="00AC2732" w:rsidRDefault="004374D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叶玲玲</w:t>
            </w:r>
          </w:p>
        </w:tc>
      </w:tr>
      <w:tr w:rsidR="004374D3" w:rsidRPr="00AC2732" w:rsidTr="0036230D">
        <w:trPr>
          <w:trHeight w:val="37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4D3" w:rsidRPr="00AC2732" w:rsidRDefault="004374D3" w:rsidP="00AC2732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郭家呈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4D3" w:rsidRPr="00AC2732" w:rsidRDefault="004374D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洞头区东屏小学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4D3" w:rsidRPr="00AC2732" w:rsidRDefault="004374D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杨细珠</w:t>
            </w:r>
          </w:p>
        </w:tc>
      </w:tr>
      <w:tr w:rsidR="004374D3" w:rsidRPr="00AC2732" w:rsidTr="0036230D">
        <w:trPr>
          <w:trHeight w:val="37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4D3" w:rsidRPr="00AC2732" w:rsidRDefault="004374D3" w:rsidP="00AC2732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贾文韬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4D3" w:rsidRPr="00AC2732" w:rsidRDefault="004374D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瑞安市瑞祥实验学校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4D3" w:rsidRPr="00AC2732" w:rsidRDefault="004374D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李楚楚</w:t>
            </w:r>
          </w:p>
        </w:tc>
      </w:tr>
      <w:tr w:rsidR="004374D3" w:rsidRPr="00AC2732" w:rsidTr="0036230D">
        <w:trPr>
          <w:trHeight w:val="37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4D3" w:rsidRPr="00AC2732" w:rsidRDefault="004374D3" w:rsidP="00AC2732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林鑫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4D3" w:rsidRPr="00AC2732" w:rsidRDefault="004374D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文成县实验小学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4D3" w:rsidRPr="00AC2732" w:rsidRDefault="004374D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金培福</w:t>
            </w:r>
          </w:p>
        </w:tc>
      </w:tr>
      <w:tr w:rsidR="004374D3" w:rsidRPr="00AC2732" w:rsidTr="0036230D">
        <w:trPr>
          <w:trHeight w:val="37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4D3" w:rsidRPr="00AC2732" w:rsidRDefault="004374D3" w:rsidP="00AC2732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陈政含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4D3" w:rsidRPr="00AC2732" w:rsidRDefault="004374D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乐清市育英寄宿学校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4D3" w:rsidRPr="00AC2732" w:rsidRDefault="004374D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王智强</w:t>
            </w:r>
          </w:p>
        </w:tc>
      </w:tr>
    </w:tbl>
    <w:p w:rsidR="00880332" w:rsidRPr="00EA24C2" w:rsidRDefault="00864183" w:rsidP="009F6182">
      <w:pPr>
        <w:jc w:val="left"/>
        <w:rPr>
          <w:rFonts w:ascii="楷体_GB2312" w:eastAsia="楷体_GB2312" w:hAnsiTheme="minorEastAsia" w:cstheme="minorBidi"/>
          <w:b/>
          <w:sz w:val="32"/>
          <w:szCs w:val="32"/>
        </w:rPr>
      </w:pPr>
      <w:r w:rsidRPr="00EA24C2">
        <w:rPr>
          <w:rFonts w:ascii="楷体_GB2312" w:eastAsia="楷体_GB2312" w:hAnsiTheme="minorEastAsia" w:cstheme="minorBidi" w:hint="eastAsia"/>
          <w:b/>
          <w:sz w:val="32"/>
          <w:szCs w:val="32"/>
        </w:rPr>
        <w:t>（二）初中生Scratch现场编程比赛获奖名单（</w:t>
      </w:r>
      <w:r w:rsidR="000862CD" w:rsidRPr="00EA24C2">
        <w:rPr>
          <w:rFonts w:ascii="楷体_GB2312" w:eastAsia="楷体_GB2312" w:hAnsiTheme="minorEastAsia" w:cstheme="minorBidi" w:hint="eastAsia"/>
          <w:b/>
          <w:sz w:val="32"/>
          <w:szCs w:val="32"/>
        </w:rPr>
        <w:t>95</w:t>
      </w:r>
      <w:r w:rsidRPr="00EA24C2">
        <w:rPr>
          <w:rFonts w:ascii="楷体_GB2312" w:eastAsia="楷体_GB2312" w:hAnsiTheme="minorEastAsia" w:cstheme="minorBidi" w:hint="eastAsia"/>
          <w:b/>
          <w:sz w:val="32"/>
          <w:szCs w:val="32"/>
        </w:rPr>
        <w:t>名）</w:t>
      </w:r>
    </w:p>
    <w:p w:rsidR="00880332" w:rsidRPr="00EA24C2" w:rsidRDefault="00864183" w:rsidP="00AC2732">
      <w:pPr>
        <w:spacing w:line="0" w:lineRule="atLeast"/>
        <w:jc w:val="left"/>
        <w:rPr>
          <w:rFonts w:ascii="仿宋_GB2312" w:eastAsia="仿宋_GB2312" w:hAnsiTheme="minorEastAsia" w:cstheme="minorBidi"/>
          <w:sz w:val="28"/>
          <w:szCs w:val="28"/>
        </w:rPr>
      </w:pPr>
      <w:r w:rsidRPr="00EA24C2">
        <w:rPr>
          <w:rFonts w:ascii="仿宋_GB2312" w:eastAsia="仿宋_GB2312" w:hAnsiTheme="minorEastAsia" w:cstheme="minorBidi" w:hint="eastAsia"/>
          <w:sz w:val="28"/>
          <w:szCs w:val="28"/>
        </w:rPr>
        <w:t>一等奖（</w:t>
      </w:r>
      <w:r w:rsidR="00477753" w:rsidRPr="00EA24C2">
        <w:rPr>
          <w:rFonts w:ascii="仿宋_GB2312" w:eastAsia="仿宋_GB2312" w:hAnsiTheme="minorEastAsia" w:cstheme="minorBidi" w:hint="eastAsia"/>
          <w:sz w:val="28"/>
          <w:szCs w:val="28"/>
        </w:rPr>
        <w:t>20</w:t>
      </w:r>
      <w:r w:rsidRPr="00EA24C2">
        <w:rPr>
          <w:rFonts w:ascii="仿宋_GB2312" w:eastAsia="仿宋_GB2312" w:hAnsiTheme="minorEastAsia" w:cstheme="minorBidi" w:hint="eastAsia"/>
          <w:sz w:val="28"/>
          <w:szCs w:val="28"/>
        </w:rPr>
        <w:t>名）</w:t>
      </w:r>
    </w:p>
    <w:tbl>
      <w:tblPr>
        <w:tblW w:w="8632" w:type="dxa"/>
        <w:tblInd w:w="95" w:type="dxa"/>
        <w:tblLook w:val="04A0"/>
      </w:tblPr>
      <w:tblGrid>
        <w:gridCol w:w="1580"/>
        <w:gridCol w:w="5493"/>
        <w:gridCol w:w="1559"/>
      </w:tblGrid>
      <w:tr w:rsidR="00183F0D" w:rsidRPr="00183F0D" w:rsidTr="00AC2732">
        <w:trPr>
          <w:trHeight w:val="402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学校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指导师</w:t>
            </w:r>
          </w:p>
        </w:tc>
      </w:tr>
      <w:tr w:rsidR="00183F0D" w:rsidRPr="00183F0D" w:rsidTr="00AC2732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陈臻善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苍南县青华学校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杨登明</w:t>
            </w:r>
          </w:p>
        </w:tc>
      </w:tr>
      <w:tr w:rsidR="00183F0D" w:rsidRPr="00183F0D" w:rsidTr="00AC2732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梁立洲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温州市实验中学府东分校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叶沙璐</w:t>
            </w:r>
          </w:p>
        </w:tc>
      </w:tr>
      <w:tr w:rsidR="00183F0D" w:rsidRPr="00183F0D" w:rsidTr="00AC2732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王均昊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瑞安市安阳实验中学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林元硕</w:t>
            </w:r>
          </w:p>
        </w:tc>
      </w:tr>
      <w:tr w:rsidR="00183F0D" w:rsidRPr="00183F0D" w:rsidTr="00AC2732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施奕泽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乐清市育英寄宿学校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聂国舟</w:t>
            </w:r>
          </w:p>
        </w:tc>
      </w:tr>
      <w:tr w:rsidR="00183F0D" w:rsidRPr="00183F0D" w:rsidTr="00AC2732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张秉承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823626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温州市第二外国语学校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朱剑慧</w:t>
            </w:r>
          </w:p>
        </w:tc>
      </w:tr>
      <w:tr w:rsidR="00183F0D" w:rsidRPr="00183F0D" w:rsidTr="00AC2732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陈博涵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平阳县海西镇宋埠中学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陈明</w:t>
            </w:r>
          </w:p>
        </w:tc>
      </w:tr>
      <w:tr w:rsidR="00183F0D" w:rsidRPr="00183F0D" w:rsidTr="00AC2732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李冠其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龙湾区永兴中学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陈旭</w:t>
            </w:r>
          </w:p>
        </w:tc>
      </w:tr>
      <w:tr w:rsidR="00183F0D" w:rsidRPr="00183F0D" w:rsidTr="00AC2732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潘一鸣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乐清市英华学校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肖晶</w:t>
            </w:r>
          </w:p>
        </w:tc>
      </w:tr>
      <w:tr w:rsidR="00183F0D" w:rsidRPr="00183F0D" w:rsidTr="00AC2732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胡家晨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瑞安市玉海实验中学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陈蕾</w:t>
            </w:r>
          </w:p>
        </w:tc>
      </w:tr>
      <w:tr w:rsidR="00183F0D" w:rsidRPr="00183F0D" w:rsidTr="00AC2732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金驰洲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温州市第二十一中学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林艳</w:t>
            </w:r>
          </w:p>
        </w:tc>
      </w:tr>
      <w:tr w:rsidR="00183F0D" w:rsidRPr="00183F0D" w:rsidTr="00AC2732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杨晨晗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苍南县星海学校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蔡启赐</w:t>
            </w:r>
          </w:p>
        </w:tc>
      </w:tr>
      <w:tr w:rsidR="00183F0D" w:rsidRPr="00183F0D" w:rsidTr="00AC2732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周逸航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823626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温州市第二外国语学校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朱剑慧</w:t>
            </w:r>
          </w:p>
        </w:tc>
      </w:tr>
      <w:tr w:rsidR="00183F0D" w:rsidRPr="00183F0D" w:rsidTr="00AC2732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姜米轩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龙湾区永中中学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张千</w:t>
            </w:r>
          </w:p>
        </w:tc>
      </w:tr>
      <w:tr w:rsidR="00183F0D" w:rsidRPr="00183F0D" w:rsidTr="00AC2732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曹华靖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龙湾区永中中学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张千</w:t>
            </w:r>
          </w:p>
        </w:tc>
      </w:tr>
      <w:tr w:rsidR="00183F0D" w:rsidRPr="00183F0D" w:rsidTr="00AC2732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陈嘉蕊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温州市第三中学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郑林福</w:t>
            </w:r>
          </w:p>
        </w:tc>
      </w:tr>
      <w:tr w:rsidR="00183F0D" w:rsidRPr="00183F0D" w:rsidTr="00AC2732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李行</w:t>
            </w:r>
            <w:r w:rsidRPr="00183F0D">
              <w:rPr>
                <w:rFonts w:ascii="宋体" w:hAnsi="宋体" w:cs="宋体" w:hint="eastAsia"/>
                <w:kern w:val="0"/>
                <w:sz w:val="28"/>
                <w:szCs w:val="28"/>
              </w:rPr>
              <w:t>晢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温州市瓯海区外国语学校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卢庆慧</w:t>
            </w:r>
          </w:p>
        </w:tc>
      </w:tr>
      <w:tr w:rsidR="00183F0D" w:rsidRPr="00183F0D" w:rsidTr="00AC2732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郑宇轩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鹿城实验中学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林颖</w:t>
            </w:r>
          </w:p>
        </w:tc>
      </w:tr>
      <w:tr w:rsidR="00183F0D" w:rsidRPr="00183F0D" w:rsidTr="00AC2732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李乐奕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瑞安市滨江中学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张丽金</w:t>
            </w:r>
          </w:p>
        </w:tc>
      </w:tr>
      <w:tr w:rsidR="00183F0D" w:rsidRPr="00183F0D" w:rsidTr="00AC2732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项子涵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温州市第二十三中学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胡剑婵</w:t>
            </w:r>
          </w:p>
        </w:tc>
      </w:tr>
      <w:tr w:rsidR="00183F0D" w:rsidRPr="00183F0D" w:rsidTr="00AC2732">
        <w:trPr>
          <w:trHeight w:val="402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邹承</w:t>
            </w:r>
          </w:p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823626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温州市教育教学研究院附属学校教育集团学院路分校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林峥</w:t>
            </w:r>
          </w:p>
        </w:tc>
      </w:tr>
    </w:tbl>
    <w:p w:rsidR="009F6182" w:rsidRPr="00EA24C2" w:rsidRDefault="009F6182" w:rsidP="00AC2732">
      <w:pPr>
        <w:spacing w:line="0" w:lineRule="atLeast"/>
        <w:jc w:val="left"/>
        <w:rPr>
          <w:rFonts w:ascii="仿宋_GB2312" w:eastAsia="仿宋_GB2312" w:hAnsiTheme="minorEastAsia" w:cstheme="minorBidi"/>
          <w:sz w:val="28"/>
          <w:szCs w:val="28"/>
        </w:rPr>
      </w:pPr>
      <w:r w:rsidRPr="00EA24C2">
        <w:rPr>
          <w:rFonts w:ascii="仿宋_GB2312" w:eastAsia="仿宋_GB2312" w:hAnsiTheme="minorEastAsia" w:cstheme="minorBidi" w:hint="eastAsia"/>
          <w:sz w:val="28"/>
          <w:szCs w:val="28"/>
        </w:rPr>
        <w:t>二等奖（</w:t>
      </w:r>
      <w:r w:rsidR="00477753" w:rsidRPr="00EA24C2">
        <w:rPr>
          <w:rFonts w:ascii="仿宋_GB2312" w:eastAsia="仿宋_GB2312" w:hAnsiTheme="minorEastAsia" w:cstheme="minorBidi" w:hint="eastAsia"/>
          <w:sz w:val="28"/>
          <w:szCs w:val="28"/>
        </w:rPr>
        <w:t>32</w:t>
      </w:r>
      <w:r w:rsidRPr="00EA24C2">
        <w:rPr>
          <w:rFonts w:ascii="仿宋_GB2312" w:eastAsia="仿宋_GB2312" w:hAnsiTheme="minorEastAsia" w:cstheme="minorBidi" w:hint="eastAsia"/>
          <w:sz w:val="28"/>
          <w:szCs w:val="28"/>
        </w:rPr>
        <w:t>名）</w:t>
      </w:r>
    </w:p>
    <w:tbl>
      <w:tblPr>
        <w:tblW w:w="8632" w:type="dxa"/>
        <w:tblInd w:w="95" w:type="dxa"/>
        <w:tblLook w:val="04A0"/>
      </w:tblPr>
      <w:tblGrid>
        <w:gridCol w:w="1580"/>
        <w:gridCol w:w="5493"/>
        <w:gridCol w:w="1559"/>
      </w:tblGrid>
      <w:tr w:rsidR="00183F0D" w:rsidRPr="00183F0D" w:rsidTr="00AC2732">
        <w:trPr>
          <w:trHeight w:val="402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学校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指导师</w:t>
            </w:r>
          </w:p>
        </w:tc>
      </w:tr>
      <w:tr w:rsidR="00183F0D" w:rsidRPr="00183F0D" w:rsidTr="00AC2732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麻嘉诚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温州市南浦实验中学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周爱娟</w:t>
            </w:r>
          </w:p>
        </w:tc>
      </w:tr>
      <w:tr w:rsidR="00183F0D" w:rsidRPr="00183F0D" w:rsidTr="00AC2732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林士添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温州市实验中学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杨守凯</w:t>
            </w:r>
          </w:p>
        </w:tc>
      </w:tr>
      <w:tr w:rsidR="00183F0D" w:rsidRPr="00183F0D" w:rsidTr="00AC2732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石</w:t>
            </w:r>
            <w:r w:rsidRPr="00183F0D">
              <w:rPr>
                <w:rFonts w:ascii="宋体" w:hAnsi="宋体" w:cs="宋体" w:hint="eastAsia"/>
                <w:kern w:val="0"/>
                <w:sz w:val="28"/>
                <w:szCs w:val="28"/>
              </w:rPr>
              <w:t>堃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瑞安市毓蒙中学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吴全进</w:t>
            </w:r>
          </w:p>
        </w:tc>
      </w:tr>
      <w:tr w:rsidR="00183F0D" w:rsidRPr="00183F0D" w:rsidTr="00AC2732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曾以岑　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洞头区实验中学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王达</w:t>
            </w:r>
          </w:p>
        </w:tc>
      </w:tr>
      <w:tr w:rsidR="00183F0D" w:rsidRPr="00183F0D" w:rsidTr="00AC2732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徐子渊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永嘉县瓯北第五中学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林婉</w:t>
            </w:r>
          </w:p>
        </w:tc>
      </w:tr>
      <w:tr w:rsidR="00183F0D" w:rsidRPr="00183F0D" w:rsidTr="00AC2732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张亚铭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瑞祥教育集团初中学校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张呈呈</w:t>
            </w:r>
          </w:p>
        </w:tc>
      </w:tr>
      <w:tr w:rsidR="00183F0D" w:rsidRPr="00183F0D" w:rsidTr="00AC2732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陈智浩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龙湾区永兴中学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陈旭</w:t>
            </w:r>
          </w:p>
        </w:tc>
      </w:tr>
      <w:tr w:rsidR="00183F0D" w:rsidRPr="00183F0D" w:rsidTr="00AC2732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赵熙晨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温州市第二十三中学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胡剑婵</w:t>
            </w:r>
          </w:p>
        </w:tc>
      </w:tr>
      <w:tr w:rsidR="00183F0D" w:rsidRPr="00183F0D" w:rsidTr="00AC2732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卢家乐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瑞安市玉海实验中学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刘小宇</w:t>
            </w:r>
          </w:p>
        </w:tc>
      </w:tr>
      <w:tr w:rsidR="00183F0D" w:rsidRPr="00183F0D" w:rsidTr="00AC2732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吴雨</w:t>
            </w:r>
            <w:r w:rsidRPr="00183F0D">
              <w:rPr>
                <w:rFonts w:ascii="宋体" w:hAnsi="宋体" w:cs="宋体" w:hint="eastAsia"/>
                <w:kern w:val="0"/>
                <w:sz w:val="28"/>
                <w:szCs w:val="28"/>
              </w:rPr>
              <w:t>烔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平阳第二实验中学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白洪霞</w:t>
            </w:r>
          </w:p>
        </w:tc>
      </w:tr>
      <w:tr w:rsidR="00183F0D" w:rsidRPr="00183F0D" w:rsidTr="00AC2732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曾瑞彬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温州东瓯中学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秦梦茹</w:t>
            </w:r>
          </w:p>
        </w:tc>
      </w:tr>
      <w:tr w:rsidR="00183F0D" w:rsidRPr="00183F0D" w:rsidTr="00AC2732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瞿子钧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乐清市虹桥镇第一中学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施建芬</w:t>
            </w:r>
          </w:p>
        </w:tc>
      </w:tr>
      <w:tr w:rsidR="00183F0D" w:rsidRPr="00183F0D" w:rsidTr="00AC2732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王策立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乐清市外国语学校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郑安君</w:t>
            </w:r>
          </w:p>
        </w:tc>
      </w:tr>
      <w:tr w:rsidR="00183F0D" w:rsidRPr="00183F0D" w:rsidTr="00AC2732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邓柯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苍南县灵溪镇一中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林玉姿　</w:t>
            </w:r>
          </w:p>
        </w:tc>
      </w:tr>
      <w:tr w:rsidR="00183F0D" w:rsidRPr="00183F0D" w:rsidTr="00AC2732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徐铄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永嘉县瓯北第五中学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林婉</w:t>
            </w:r>
          </w:p>
        </w:tc>
      </w:tr>
      <w:tr w:rsidR="00183F0D" w:rsidRPr="00183F0D" w:rsidTr="00AC2732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张瑞涵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龙湾区外国语学校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邹小军</w:t>
            </w:r>
          </w:p>
        </w:tc>
      </w:tr>
      <w:tr w:rsidR="00183F0D" w:rsidRPr="00183F0D" w:rsidTr="00AC2732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金晴川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温州市双屿中学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陈欢隆</w:t>
            </w:r>
          </w:p>
        </w:tc>
      </w:tr>
      <w:tr w:rsidR="00183F0D" w:rsidRPr="00183F0D" w:rsidTr="00AC2732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李嘉宝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温州新星学校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陈永生</w:t>
            </w:r>
          </w:p>
        </w:tc>
      </w:tr>
      <w:tr w:rsidR="00183F0D" w:rsidRPr="00183F0D" w:rsidTr="00AC2732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吴方圣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文成县振中学校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仝西佩</w:t>
            </w:r>
          </w:p>
        </w:tc>
      </w:tr>
      <w:tr w:rsidR="00183F0D" w:rsidRPr="00183F0D" w:rsidTr="00AC2732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张超超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温州市瓯海区外国语学校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卢庆慧</w:t>
            </w:r>
          </w:p>
        </w:tc>
      </w:tr>
      <w:tr w:rsidR="00183F0D" w:rsidRPr="00183F0D" w:rsidTr="00AC2732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陈良鹏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瑞安市仙降中学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黄云云</w:t>
            </w:r>
          </w:p>
        </w:tc>
      </w:tr>
      <w:tr w:rsidR="00183F0D" w:rsidRPr="00183F0D" w:rsidTr="00AC2732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陈雨禾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文成县振中学校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仝西佩</w:t>
            </w:r>
          </w:p>
        </w:tc>
      </w:tr>
      <w:tr w:rsidR="00183F0D" w:rsidRPr="00183F0D" w:rsidTr="00AC2732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周京奥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乐清市育英寄宿学校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聂国舟</w:t>
            </w:r>
          </w:p>
        </w:tc>
      </w:tr>
      <w:tr w:rsidR="00183F0D" w:rsidRPr="00183F0D" w:rsidTr="00AC2732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王子乔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苍南县玉成实验学校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兰加助</w:t>
            </w:r>
          </w:p>
        </w:tc>
      </w:tr>
      <w:tr w:rsidR="00183F0D" w:rsidRPr="00183F0D" w:rsidTr="00AC2732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陈奕逍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温州市瓯海区新桥中学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张如</w:t>
            </w:r>
          </w:p>
        </w:tc>
      </w:tr>
      <w:tr w:rsidR="00183F0D" w:rsidRPr="00183F0D" w:rsidTr="00AC2732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钱益赉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龙湾区海城中学（</w:t>
            </w:r>
            <w:r w:rsidR="0082362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浙南产业集聚区</w:t>
            </w: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李二</w:t>
            </w:r>
          </w:p>
        </w:tc>
      </w:tr>
      <w:tr w:rsidR="00183F0D" w:rsidRPr="00183F0D" w:rsidTr="00AC2732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赵家汉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文成县振中学校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仝西佩</w:t>
            </w:r>
          </w:p>
        </w:tc>
      </w:tr>
      <w:tr w:rsidR="00183F0D" w:rsidRPr="00183F0D" w:rsidTr="00AC2732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章昊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温州市艺术学校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王晓东</w:t>
            </w:r>
          </w:p>
        </w:tc>
      </w:tr>
      <w:tr w:rsidR="00183F0D" w:rsidRPr="00183F0D" w:rsidTr="00AC2732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陈温伟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温州市第二十一中学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叶莉莉</w:t>
            </w:r>
          </w:p>
        </w:tc>
      </w:tr>
      <w:tr w:rsidR="00183F0D" w:rsidRPr="00183F0D" w:rsidTr="00AC2732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陈卢函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温州市瓯海区瞿溪华侨中学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陈秋</w:t>
            </w:r>
          </w:p>
        </w:tc>
      </w:tr>
      <w:tr w:rsidR="00183F0D" w:rsidRPr="00183F0D" w:rsidTr="00AC2732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王晨浩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龙湾区永兴中学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陈旭</w:t>
            </w:r>
          </w:p>
        </w:tc>
      </w:tr>
      <w:tr w:rsidR="00183F0D" w:rsidRPr="00183F0D" w:rsidTr="00AC2732">
        <w:trPr>
          <w:trHeight w:val="402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张雅迪</w:t>
            </w:r>
          </w:p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龙湾区永兴中学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陈旭</w:t>
            </w:r>
          </w:p>
        </w:tc>
      </w:tr>
    </w:tbl>
    <w:p w:rsidR="009F6182" w:rsidRPr="00EA24C2" w:rsidRDefault="009F6182" w:rsidP="00AC2732">
      <w:pPr>
        <w:spacing w:line="0" w:lineRule="atLeast"/>
        <w:jc w:val="left"/>
        <w:rPr>
          <w:rFonts w:ascii="仿宋_GB2312" w:eastAsia="仿宋_GB2312" w:hAnsiTheme="minorEastAsia" w:cstheme="minorBidi"/>
          <w:sz w:val="28"/>
          <w:szCs w:val="28"/>
        </w:rPr>
      </w:pPr>
      <w:r w:rsidRPr="00EA24C2">
        <w:rPr>
          <w:rFonts w:ascii="仿宋_GB2312" w:eastAsia="仿宋_GB2312" w:hAnsiTheme="minorEastAsia" w:cstheme="minorBidi" w:hint="eastAsia"/>
          <w:sz w:val="28"/>
          <w:szCs w:val="28"/>
        </w:rPr>
        <w:lastRenderedPageBreak/>
        <w:t>三等奖（</w:t>
      </w:r>
      <w:r w:rsidR="00477753" w:rsidRPr="00EA24C2">
        <w:rPr>
          <w:rFonts w:ascii="仿宋_GB2312" w:eastAsia="仿宋_GB2312" w:hAnsiTheme="minorEastAsia" w:cstheme="minorBidi" w:hint="eastAsia"/>
          <w:sz w:val="28"/>
          <w:szCs w:val="28"/>
        </w:rPr>
        <w:t>43</w:t>
      </w:r>
      <w:r w:rsidRPr="00EA24C2">
        <w:rPr>
          <w:rFonts w:ascii="仿宋_GB2312" w:eastAsia="仿宋_GB2312" w:hAnsiTheme="minorEastAsia" w:cstheme="minorBidi" w:hint="eastAsia"/>
          <w:sz w:val="28"/>
          <w:szCs w:val="28"/>
        </w:rPr>
        <w:t>名）</w:t>
      </w:r>
    </w:p>
    <w:tbl>
      <w:tblPr>
        <w:tblW w:w="8632" w:type="dxa"/>
        <w:tblInd w:w="95" w:type="dxa"/>
        <w:tblLook w:val="04A0"/>
      </w:tblPr>
      <w:tblGrid>
        <w:gridCol w:w="1580"/>
        <w:gridCol w:w="5493"/>
        <w:gridCol w:w="1559"/>
      </w:tblGrid>
      <w:tr w:rsidR="00183F0D" w:rsidRPr="00183F0D" w:rsidTr="00AC2732">
        <w:trPr>
          <w:trHeight w:val="402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学校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指导师</w:t>
            </w:r>
          </w:p>
        </w:tc>
      </w:tr>
      <w:tr w:rsidR="00183F0D" w:rsidRPr="00183F0D" w:rsidTr="00AC2732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黄耀睿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乐清市柳市镇第一中学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王青青</w:t>
            </w:r>
          </w:p>
        </w:tc>
      </w:tr>
      <w:tr w:rsidR="00183F0D" w:rsidRPr="00183F0D" w:rsidTr="00AC2732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朱彦希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乐清市育英寄宿学校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聂国舟</w:t>
            </w:r>
          </w:p>
        </w:tc>
      </w:tr>
      <w:tr w:rsidR="00183F0D" w:rsidRPr="00183F0D" w:rsidTr="00AC2732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陈雨乐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文成县振中学校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仝西佩</w:t>
            </w:r>
          </w:p>
        </w:tc>
      </w:tr>
      <w:tr w:rsidR="00183F0D" w:rsidRPr="00183F0D" w:rsidTr="00AC2732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金伟哲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瑞安市马屿镇第一中学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张芦峰</w:t>
            </w:r>
          </w:p>
        </w:tc>
      </w:tr>
      <w:tr w:rsidR="00183F0D" w:rsidRPr="00183F0D" w:rsidTr="00AC2732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郑小小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洞头区海霞中学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王晓玲</w:t>
            </w:r>
          </w:p>
        </w:tc>
      </w:tr>
      <w:tr w:rsidR="00183F0D" w:rsidRPr="00183F0D" w:rsidTr="00AC2732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刘宸颢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瑞安市塘下镇鲍田中学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罗江</w:t>
            </w:r>
          </w:p>
        </w:tc>
      </w:tr>
      <w:tr w:rsidR="00183F0D" w:rsidRPr="00183F0D" w:rsidTr="00AC2732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林高炫 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苍南县灵溪镇凤池学校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李士楚</w:t>
            </w:r>
          </w:p>
        </w:tc>
      </w:tr>
      <w:tr w:rsidR="00183F0D" w:rsidRPr="00183F0D" w:rsidTr="00AC2732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林克翔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平阳苏步青学校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王海燕</w:t>
            </w:r>
          </w:p>
        </w:tc>
      </w:tr>
      <w:tr w:rsidR="00183F0D" w:rsidRPr="00183F0D" w:rsidTr="00AC2732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楼子凡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温州市实验中学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沈玲俐</w:t>
            </w:r>
          </w:p>
        </w:tc>
      </w:tr>
      <w:tr w:rsidR="00183F0D" w:rsidRPr="00183F0D" w:rsidTr="00AC2732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徐 进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温州市双屿中学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陈欢隆</w:t>
            </w:r>
          </w:p>
        </w:tc>
      </w:tr>
      <w:tr w:rsidR="00183F0D" w:rsidRPr="00183F0D" w:rsidTr="00AC2732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卢卓涛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乐清市虹桥镇实验中学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赵双永</w:t>
            </w:r>
          </w:p>
        </w:tc>
      </w:tr>
      <w:tr w:rsidR="00183F0D" w:rsidRPr="00183F0D" w:rsidTr="00AC2732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赵佳辉　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洞头区实验中学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王达</w:t>
            </w:r>
          </w:p>
        </w:tc>
      </w:tr>
      <w:tr w:rsidR="00183F0D" w:rsidRPr="00183F0D" w:rsidTr="00AC2732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刘桓桓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龙湾区海城中学（</w:t>
            </w:r>
            <w:r w:rsidR="0082362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浙南产业集聚区</w:t>
            </w: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李二</w:t>
            </w:r>
          </w:p>
        </w:tc>
      </w:tr>
      <w:tr w:rsidR="00183F0D" w:rsidRPr="00183F0D" w:rsidTr="00AC2732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郑一罕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龙湾区外国语学校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邹小军</w:t>
            </w:r>
          </w:p>
        </w:tc>
      </w:tr>
      <w:tr w:rsidR="00183F0D" w:rsidRPr="00183F0D" w:rsidTr="00AC2732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汤立轩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苍南县玉成实验学校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兰加助</w:t>
            </w:r>
          </w:p>
        </w:tc>
      </w:tr>
      <w:tr w:rsidR="00183F0D" w:rsidRPr="00183F0D" w:rsidTr="00AC2732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练晓淇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平阳县水头镇第二中学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蔡武杭</w:t>
            </w:r>
          </w:p>
        </w:tc>
      </w:tr>
      <w:tr w:rsidR="00183F0D" w:rsidRPr="00183F0D" w:rsidTr="00AC2732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吴道翰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平阳新纪元蓝田学校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李尾琴</w:t>
            </w:r>
          </w:p>
        </w:tc>
      </w:tr>
      <w:tr w:rsidR="00183F0D" w:rsidRPr="00183F0D" w:rsidTr="00AC2732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陈凯强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温州市瓯海区南白象中学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木和平</w:t>
            </w:r>
          </w:p>
        </w:tc>
      </w:tr>
      <w:tr w:rsidR="00183F0D" w:rsidRPr="00183F0D" w:rsidTr="00AC2732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李昂纳多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苍南县玉成实验学校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兰加助</w:t>
            </w:r>
          </w:p>
        </w:tc>
      </w:tr>
      <w:tr w:rsidR="00183F0D" w:rsidRPr="00183F0D" w:rsidTr="00AC2732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陈铭浩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苍南县龙港镇第三中学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吴克锁</w:t>
            </w:r>
          </w:p>
        </w:tc>
      </w:tr>
      <w:tr w:rsidR="00183F0D" w:rsidRPr="00183F0D" w:rsidTr="00AC2732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季丞伊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温州市瓯海区外国语学校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卢庆慧</w:t>
            </w:r>
          </w:p>
        </w:tc>
      </w:tr>
      <w:tr w:rsidR="00183F0D" w:rsidRPr="00183F0D" w:rsidTr="00AC2732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徐子睿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乐清市乐成第一中学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郑洁</w:t>
            </w:r>
          </w:p>
        </w:tc>
      </w:tr>
      <w:tr w:rsidR="00183F0D" w:rsidRPr="00183F0D" w:rsidTr="00AC2732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王培杰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永嘉县上塘城西中学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潘敏敏</w:t>
            </w:r>
          </w:p>
        </w:tc>
      </w:tr>
      <w:tr w:rsidR="00183F0D" w:rsidRPr="00183F0D" w:rsidTr="00AC2732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王存广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乐清市育英寄宿学校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聂国舟</w:t>
            </w:r>
          </w:p>
        </w:tc>
      </w:tr>
      <w:tr w:rsidR="00183F0D" w:rsidRPr="00183F0D" w:rsidTr="00AC2732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吴浩涵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洞头区海霞中学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王晓玲</w:t>
            </w:r>
          </w:p>
        </w:tc>
      </w:tr>
      <w:tr w:rsidR="00183F0D" w:rsidRPr="00183F0D" w:rsidTr="00AC2732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王振华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泰顺县龟湖学校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杨丽芬</w:t>
            </w:r>
          </w:p>
        </w:tc>
      </w:tr>
      <w:tr w:rsidR="00183F0D" w:rsidRPr="00183F0D" w:rsidTr="00AC2732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张城鸣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温州育英国际实验学校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王斌</w:t>
            </w:r>
          </w:p>
        </w:tc>
      </w:tr>
      <w:tr w:rsidR="00183F0D" w:rsidRPr="00183F0D" w:rsidTr="00AC2732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林士涵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永嘉县瓯北第五中学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林婉</w:t>
            </w:r>
          </w:p>
        </w:tc>
      </w:tr>
      <w:tr w:rsidR="00183F0D" w:rsidRPr="00183F0D" w:rsidTr="00AC2732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赵子欣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平阳县实验中学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王挺锋</w:t>
            </w:r>
          </w:p>
        </w:tc>
      </w:tr>
      <w:tr w:rsidR="00183F0D" w:rsidRPr="00183F0D" w:rsidTr="00AC2732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林嘉诚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苍南县龙港十二中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陈昌赛</w:t>
            </w:r>
          </w:p>
        </w:tc>
      </w:tr>
      <w:tr w:rsidR="00183F0D" w:rsidRPr="00183F0D" w:rsidTr="00AC2732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韩宁　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洞头区实验中学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王达</w:t>
            </w:r>
          </w:p>
        </w:tc>
      </w:tr>
      <w:tr w:rsidR="00183F0D" w:rsidRPr="00183F0D" w:rsidTr="00AC2732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钟一帆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文成县振中学校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仝西佩</w:t>
            </w:r>
          </w:p>
        </w:tc>
      </w:tr>
      <w:tr w:rsidR="00183F0D" w:rsidRPr="00183F0D" w:rsidTr="00AC2732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廖豪炜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温州翔宇中学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易丹丹</w:t>
            </w:r>
          </w:p>
        </w:tc>
      </w:tr>
      <w:tr w:rsidR="00183F0D" w:rsidRPr="00183F0D" w:rsidTr="00AC2732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翁智明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泰顺县第六中学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叶文飞</w:t>
            </w:r>
          </w:p>
        </w:tc>
      </w:tr>
      <w:tr w:rsidR="00183F0D" w:rsidRPr="00183F0D" w:rsidTr="00AC2732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周上凯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永嘉县瓯北第五中学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林婉</w:t>
            </w:r>
          </w:p>
        </w:tc>
      </w:tr>
      <w:tr w:rsidR="00183F0D" w:rsidRPr="00183F0D" w:rsidTr="00AC2732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潘俊弛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鹿城实验中学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林颖</w:t>
            </w:r>
          </w:p>
        </w:tc>
      </w:tr>
      <w:tr w:rsidR="00183F0D" w:rsidRPr="00183F0D" w:rsidTr="00AC2732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许允昊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温州市瓯海区仙岩第二中学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陈锦武</w:t>
            </w:r>
          </w:p>
        </w:tc>
      </w:tr>
      <w:tr w:rsidR="00183F0D" w:rsidRPr="00183F0D" w:rsidTr="00AC2732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潘叶翔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泰顺县罗阳二中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蔡志生</w:t>
            </w:r>
          </w:p>
        </w:tc>
      </w:tr>
      <w:tr w:rsidR="00183F0D" w:rsidRPr="00183F0D" w:rsidTr="00AC2732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杜家磊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永嘉县上塘城关中学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盛晓珍</w:t>
            </w:r>
          </w:p>
        </w:tc>
      </w:tr>
      <w:tr w:rsidR="00183F0D" w:rsidRPr="00183F0D" w:rsidTr="00AC2732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周宇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文成县振中学校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仝西佩</w:t>
            </w:r>
          </w:p>
        </w:tc>
      </w:tr>
      <w:tr w:rsidR="00183F0D" w:rsidRPr="00183F0D" w:rsidTr="00AC2732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林子豪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瑞安市塘下镇第一中学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陈苗</w:t>
            </w:r>
          </w:p>
        </w:tc>
      </w:tr>
      <w:tr w:rsidR="00183F0D" w:rsidRPr="00183F0D" w:rsidTr="00AC2732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李安邦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永嘉县瓯北第一中学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胡申</w:t>
            </w:r>
          </w:p>
        </w:tc>
      </w:tr>
      <w:tr w:rsidR="00183F0D" w:rsidRPr="00183F0D" w:rsidTr="00AC2732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聂启盛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平阳县万全镇宋桥中学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0D" w:rsidRPr="00183F0D" w:rsidRDefault="00183F0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F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倪印月</w:t>
            </w:r>
          </w:p>
        </w:tc>
      </w:tr>
    </w:tbl>
    <w:p w:rsidR="00880332" w:rsidRPr="00EA24C2" w:rsidRDefault="00864183" w:rsidP="00AC2732">
      <w:pPr>
        <w:spacing w:line="0" w:lineRule="atLeast"/>
        <w:jc w:val="left"/>
        <w:rPr>
          <w:rFonts w:ascii="仿宋_GB2312" w:eastAsia="仿宋_GB2312" w:hAnsiTheme="minorEastAsia" w:cstheme="minorBidi"/>
          <w:b/>
          <w:sz w:val="28"/>
          <w:szCs w:val="28"/>
        </w:rPr>
      </w:pPr>
      <w:r w:rsidRPr="00EA24C2">
        <w:rPr>
          <w:rFonts w:ascii="楷体_GB2312" w:eastAsia="楷体_GB2312" w:hAnsiTheme="minorEastAsia" w:cstheme="minorBidi" w:hint="eastAsia"/>
          <w:b/>
          <w:sz w:val="32"/>
          <w:szCs w:val="32"/>
        </w:rPr>
        <w:t>（三）温州市中学生现场网页制作比赛获奖名单（</w:t>
      </w:r>
      <w:r w:rsidR="00AC2732" w:rsidRPr="00EA24C2">
        <w:rPr>
          <w:rFonts w:ascii="楷体_GB2312" w:eastAsia="楷体_GB2312" w:hAnsiTheme="minorEastAsia" w:cstheme="minorBidi" w:hint="eastAsia"/>
          <w:b/>
          <w:sz w:val="32"/>
          <w:szCs w:val="32"/>
        </w:rPr>
        <w:t>120</w:t>
      </w:r>
      <w:r w:rsidRPr="00EA24C2">
        <w:rPr>
          <w:rFonts w:ascii="楷体_GB2312" w:eastAsia="楷体_GB2312" w:hAnsiTheme="minorEastAsia" w:cstheme="minorBidi" w:hint="eastAsia"/>
          <w:b/>
          <w:sz w:val="32"/>
          <w:szCs w:val="32"/>
        </w:rPr>
        <w:t>名）</w:t>
      </w:r>
      <w:r w:rsidRPr="00EA24C2">
        <w:rPr>
          <w:rFonts w:ascii="楷体_GB2312" w:eastAsia="楷体_GB2312" w:hAnsiTheme="minorEastAsia" w:cstheme="minorBidi" w:hint="eastAsia"/>
          <w:b/>
          <w:sz w:val="32"/>
          <w:szCs w:val="32"/>
        </w:rPr>
        <w:br/>
      </w:r>
      <w:r w:rsidRPr="00EA24C2">
        <w:rPr>
          <w:rFonts w:ascii="仿宋_GB2312" w:eastAsia="仿宋_GB2312" w:hAnsiTheme="minorEastAsia" w:cstheme="minorBidi" w:hint="eastAsia"/>
          <w:b/>
          <w:sz w:val="28"/>
          <w:szCs w:val="28"/>
        </w:rPr>
        <w:t>初中组（</w:t>
      </w:r>
      <w:r w:rsidR="00603758" w:rsidRPr="00EA24C2">
        <w:rPr>
          <w:rFonts w:ascii="仿宋_GB2312" w:eastAsia="仿宋_GB2312" w:hAnsiTheme="minorEastAsia" w:cstheme="minorBidi" w:hint="eastAsia"/>
          <w:b/>
          <w:sz w:val="28"/>
          <w:szCs w:val="28"/>
        </w:rPr>
        <w:t>66</w:t>
      </w:r>
      <w:r w:rsidRPr="00EA24C2">
        <w:rPr>
          <w:rFonts w:ascii="仿宋_GB2312" w:eastAsia="仿宋_GB2312" w:hAnsiTheme="minorEastAsia" w:cstheme="minorBidi" w:hint="eastAsia"/>
          <w:b/>
          <w:sz w:val="28"/>
          <w:szCs w:val="28"/>
        </w:rPr>
        <w:t>名）</w:t>
      </w:r>
    </w:p>
    <w:p w:rsidR="00880332" w:rsidRPr="00AC2732" w:rsidRDefault="00864183" w:rsidP="00AC2732">
      <w:pPr>
        <w:spacing w:line="0" w:lineRule="atLeast"/>
        <w:jc w:val="left"/>
        <w:rPr>
          <w:rFonts w:ascii="仿宋_GB2312" w:eastAsia="仿宋_GB2312" w:hAnsiTheme="minorEastAsia" w:cstheme="minorBidi"/>
          <w:sz w:val="28"/>
          <w:szCs w:val="28"/>
        </w:rPr>
      </w:pPr>
      <w:r w:rsidRPr="00AC2732">
        <w:rPr>
          <w:rFonts w:ascii="仿宋_GB2312" w:eastAsia="仿宋_GB2312" w:hAnsiTheme="minorEastAsia" w:cstheme="minorBidi" w:hint="eastAsia"/>
          <w:sz w:val="28"/>
          <w:szCs w:val="28"/>
        </w:rPr>
        <w:t>一等奖（</w:t>
      </w:r>
      <w:r w:rsidR="00603758" w:rsidRPr="00AC2732">
        <w:rPr>
          <w:rFonts w:ascii="仿宋_GB2312" w:eastAsia="仿宋_GB2312" w:hAnsiTheme="minorEastAsia" w:cstheme="minorBidi" w:hint="eastAsia"/>
          <w:sz w:val="28"/>
          <w:szCs w:val="28"/>
        </w:rPr>
        <w:t>12</w:t>
      </w:r>
      <w:r w:rsidRPr="00AC2732">
        <w:rPr>
          <w:rFonts w:ascii="仿宋_GB2312" w:eastAsia="仿宋_GB2312" w:hAnsiTheme="minorEastAsia" w:cstheme="minorBidi" w:hint="eastAsia"/>
          <w:sz w:val="28"/>
          <w:szCs w:val="28"/>
        </w:rPr>
        <w:t>名）</w:t>
      </w:r>
    </w:p>
    <w:tbl>
      <w:tblPr>
        <w:tblW w:w="8660" w:type="dxa"/>
        <w:tblInd w:w="95" w:type="dxa"/>
        <w:tblLook w:val="04A0"/>
      </w:tblPr>
      <w:tblGrid>
        <w:gridCol w:w="1573"/>
        <w:gridCol w:w="5528"/>
        <w:gridCol w:w="1559"/>
      </w:tblGrid>
      <w:tr w:rsidR="00E77273" w:rsidRPr="00AC2732" w:rsidTr="00D27CBE">
        <w:trPr>
          <w:trHeight w:val="402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273" w:rsidRPr="00AC2732" w:rsidRDefault="00E77273" w:rsidP="00AC2732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273" w:rsidRPr="00AC2732" w:rsidRDefault="00E77273" w:rsidP="00AC2732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学校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273" w:rsidRPr="00AC2732" w:rsidRDefault="00E77273" w:rsidP="00AC2732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指导师</w:t>
            </w:r>
          </w:p>
        </w:tc>
      </w:tr>
      <w:tr w:rsidR="00E77273" w:rsidRPr="00AC2732" w:rsidTr="00D27CBE">
        <w:trPr>
          <w:trHeight w:val="402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273" w:rsidRPr="00AC2732" w:rsidRDefault="00E7727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朱亦琪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273" w:rsidRPr="00AC2732" w:rsidRDefault="00E7727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温州市第八中学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273" w:rsidRPr="00AC2732" w:rsidRDefault="00E7727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郭立梅</w:t>
            </w:r>
          </w:p>
        </w:tc>
      </w:tr>
      <w:tr w:rsidR="00E77273" w:rsidRPr="00AC2732" w:rsidTr="00D27CBE">
        <w:trPr>
          <w:trHeight w:val="402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273" w:rsidRPr="00AC2732" w:rsidRDefault="00E7727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陈佳琪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273" w:rsidRPr="00AC2732" w:rsidRDefault="00E7727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平阳新纪元学校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273" w:rsidRPr="00AC2732" w:rsidRDefault="00E7727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李尾琴</w:t>
            </w:r>
          </w:p>
        </w:tc>
      </w:tr>
      <w:tr w:rsidR="00E77273" w:rsidRPr="00AC2732" w:rsidTr="00D27CBE">
        <w:trPr>
          <w:trHeight w:val="402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273" w:rsidRPr="00AC2732" w:rsidRDefault="00E7727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戴嘉禾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273" w:rsidRPr="00AC2732" w:rsidRDefault="00E7727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温州市第八中学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273" w:rsidRPr="00AC2732" w:rsidRDefault="00E7727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吴爱盛</w:t>
            </w:r>
          </w:p>
        </w:tc>
      </w:tr>
      <w:tr w:rsidR="00E77273" w:rsidRPr="00AC2732" w:rsidTr="00D27CBE">
        <w:trPr>
          <w:trHeight w:val="402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273" w:rsidRPr="00AC2732" w:rsidRDefault="00E7727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陈劲羽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273" w:rsidRPr="00AC2732" w:rsidRDefault="00E7727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温州市少美校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273" w:rsidRPr="00AC2732" w:rsidRDefault="00E7727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黄君正</w:t>
            </w:r>
          </w:p>
        </w:tc>
      </w:tr>
      <w:tr w:rsidR="00E77273" w:rsidRPr="00AC2732" w:rsidTr="00D27CBE">
        <w:trPr>
          <w:trHeight w:val="402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273" w:rsidRPr="00AC2732" w:rsidRDefault="00E7727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陈国俊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273" w:rsidRPr="00AC2732" w:rsidRDefault="00E7727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平阳县昆阳镇第二中学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273" w:rsidRPr="00AC2732" w:rsidRDefault="00E7727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董薇薇</w:t>
            </w:r>
          </w:p>
        </w:tc>
      </w:tr>
      <w:tr w:rsidR="00E77273" w:rsidRPr="00AC2732" w:rsidTr="00D27CBE">
        <w:trPr>
          <w:trHeight w:val="402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273" w:rsidRPr="00AC2732" w:rsidRDefault="00E7727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蔡紫蕊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273" w:rsidRPr="00AC2732" w:rsidRDefault="00E7727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平阳县鳌江镇第八中学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273" w:rsidRPr="00AC2732" w:rsidRDefault="00E7727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叶小宝</w:t>
            </w:r>
          </w:p>
        </w:tc>
      </w:tr>
      <w:tr w:rsidR="00E77273" w:rsidRPr="00AC2732" w:rsidTr="00D27CBE">
        <w:trPr>
          <w:trHeight w:val="402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273" w:rsidRPr="00AC2732" w:rsidRDefault="00E7727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胡佳怡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273" w:rsidRPr="00AC2732" w:rsidRDefault="00E7727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永嘉县上塘城关中学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273" w:rsidRPr="00AC2732" w:rsidRDefault="00E7727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盛晓珍</w:t>
            </w:r>
          </w:p>
        </w:tc>
      </w:tr>
      <w:tr w:rsidR="00E77273" w:rsidRPr="00AC2732" w:rsidTr="00D27CBE">
        <w:trPr>
          <w:trHeight w:val="402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273" w:rsidRPr="00AC2732" w:rsidRDefault="00E7727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章超顺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273" w:rsidRPr="00AC2732" w:rsidRDefault="00E7727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温州市第二十三中学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273" w:rsidRPr="00AC2732" w:rsidRDefault="00E7727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李章</w:t>
            </w:r>
          </w:p>
        </w:tc>
      </w:tr>
      <w:tr w:rsidR="00E77273" w:rsidRPr="00AC2732" w:rsidTr="00D27CBE">
        <w:trPr>
          <w:trHeight w:val="402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273" w:rsidRPr="00AC2732" w:rsidRDefault="00E7727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徐玺砚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273" w:rsidRPr="00AC2732" w:rsidRDefault="008E7011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温州市第二中学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273" w:rsidRPr="00AC2732" w:rsidRDefault="00E7727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朱静</w:t>
            </w:r>
          </w:p>
        </w:tc>
      </w:tr>
      <w:tr w:rsidR="00E77273" w:rsidRPr="00AC2732" w:rsidTr="00D27CBE">
        <w:trPr>
          <w:trHeight w:val="402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273" w:rsidRPr="00AC2732" w:rsidRDefault="00E7727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吴明轩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273" w:rsidRPr="00AC2732" w:rsidRDefault="00E7727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瑞安市新纪元实验学校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273" w:rsidRPr="00AC2732" w:rsidRDefault="00E7727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张荣飞</w:t>
            </w:r>
          </w:p>
        </w:tc>
      </w:tr>
      <w:tr w:rsidR="00E77273" w:rsidRPr="00AC2732" w:rsidTr="00D27CBE">
        <w:trPr>
          <w:trHeight w:val="402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273" w:rsidRPr="00AC2732" w:rsidRDefault="00E7727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李旭阳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273" w:rsidRPr="00AC2732" w:rsidRDefault="00E7727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永嘉县上塘城关中学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273" w:rsidRPr="00AC2732" w:rsidRDefault="00E7727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徐海晓</w:t>
            </w:r>
          </w:p>
        </w:tc>
      </w:tr>
      <w:tr w:rsidR="00E77273" w:rsidRPr="00AC2732" w:rsidTr="00D27CBE">
        <w:trPr>
          <w:trHeight w:val="402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273" w:rsidRPr="00AC2732" w:rsidRDefault="00E7727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洪伊祈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273" w:rsidRPr="00AC2732" w:rsidRDefault="00E7727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平阳县昆阳镇第四中学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273" w:rsidRPr="00AC2732" w:rsidRDefault="00E77273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徐洋</w:t>
            </w:r>
          </w:p>
        </w:tc>
      </w:tr>
    </w:tbl>
    <w:p w:rsidR="008B3D17" w:rsidRPr="00AC2732" w:rsidRDefault="008B3D17" w:rsidP="00AC2732">
      <w:pPr>
        <w:spacing w:line="0" w:lineRule="atLeast"/>
        <w:jc w:val="left"/>
        <w:rPr>
          <w:rFonts w:ascii="仿宋_GB2312" w:eastAsia="仿宋_GB2312" w:hAnsiTheme="minorEastAsia" w:cstheme="minorBidi"/>
          <w:sz w:val="28"/>
          <w:szCs w:val="28"/>
        </w:rPr>
      </w:pPr>
      <w:r w:rsidRPr="00AC2732">
        <w:rPr>
          <w:rFonts w:ascii="仿宋_GB2312" w:eastAsia="仿宋_GB2312" w:hAnsiTheme="minorEastAsia" w:cstheme="minorBidi" w:hint="eastAsia"/>
          <w:sz w:val="28"/>
          <w:szCs w:val="28"/>
        </w:rPr>
        <w:t>二等奖（</w:t>
      </w:r>
      <w:r w:rsidR="00603758" w:rsidRPr="00AC2732">
        <w:rPr>
          <w:rFonts w:ascii="仿宋_GB2312" w:eastAsia="仿宋_GB2312" w:hAnsiTheme="minorEastAsia" w:cstheme="minorBidi" w:hint="eastAsia"/>
          <w:sz w:val="28"/>
          <w:szCs w:val="28"/>
        </w:rPr>
        <w:t>20</w:t>
      </w:r>
      <w:r w:rsidRPr="00AC2732">
        <w:rPr>
          <w:rFonts w:ascii="仿宋_GB2312" w:eastAsia="仿宋_GB2312" w:hAnsiTheme="minorEastAsia" w:cstheme="minorBidi" w:hint="eastAsia"/>
          <w:sz w:val="28"/>
          <w:szCs w:val="28"/>
        </w:rPr>
        <w:t>名）</w:t>
      </w:r>
    </w:p>
    <w:tbl>
      <w:tblPr>
        <w:tblW w:w="8632" w:type="dxa"/>
        <w:tblInd w:w="95" w:type="dxa"/>
        <w:tblLook w:val="04A0"/>
      </w:tblPr>
      <w:tblGrid>
        <w:gridCol w:w="1340"/>
        <w:gridCol w:w="5733"/>
        <w:gridCol w:w="1559"/>
      </w:tblGrid>
      <w:tr w:rsidR="00F20D60" w:rsidRPr="00AC2732" w:rsidTr="00D27CBE">
        <w:trPr>
          <w:trHeight w:val="402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5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学校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指导师</w:t>
            </w:r>
          </w:p>
        </w:tc>
      </w:tr>
      <w:tr w:rsidR="00F20D60" w:rsidRPr="00AC2732" w:rsidTr="00D27CBE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苏晨瑶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温州市瓯海区梧田第一中学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陈俐俐</w:t>
            </w:r>
          </w:p>
        </w:tc>
      </w:tr>
      <w:tr w:rsidR="00F20D60" w:rsidRPr="00AC2732" w:rsidTr="00D27CBE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林博逸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瑞安市新纪元实验学校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张荣飞</w:t>
            </w:r>
          </w:p>
        </w:tc>
      </w:tr>
      <w:tr w:rsidR="00F20D60" w:rsidRPr="00AC2732" w:rsidTr="00D27CBE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赵奕赫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温州市实验中学府东分校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张蝉君</w:t>
            </w:r>
          </w:p>
        </w:tc>
      </w:tr>
      <w:tr w:rsidR="00F20D60" w:rsidRPr="00AC2732" w:rsidTr="00D27CBE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王茂盛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文成县实验中学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黄笑媛</w:t>
            </w:r>
          </w:p>
        </w:tc>
      </w:tr>
      <w:tr w:rsidR="00F20D60" w:rsidRPr="00AC2732" w:rsidTr="00D27CBE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叶礼好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永嘉县黄田中学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邹燕燕</w:t>
            </w:r>
          </w:p>
        </w:tc>
      </w:tr>
      <w:tr w:rsidR="00F20D60" w:rsidRPr="00AC2732" w:rsidTr="00D27CBE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张诗韵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温州新星学校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陈永生</w:t>
            </w:r>
          </w:p>
        </w:tc>
      </w:tr>
      <w:tr w:rsidR="00F20D60" w:rsidRPr="00AC2732" w:rsidTr="00D27CBE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陈怡如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瑞安市安阳实验中学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陈丹</w:t>
            </w:r>
          </w:p>
        </w:tc>
      </w:tr>
      <w:tr w:rsidR="00F20D60" w:rsidRPr="00AC2732" w:rsidTr="00D27CBE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王以诺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瑞安市塘下镇场桥中学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陈亮</w:t>
            </w:r>
          </w:p>
        </w:tc>
      </w:tr>
      <w:tr w:rsidR="00F20D60" w:rsidRPr="00AC2732" w:rsidTr="00D27CBE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李涵硕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永嘉县上塘城关中学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徐海晓</w:t>
            </w:r>
          </w:p>
        </w:tc>
      </w:tr>
      <w:tr w:rsidR="00F20D60" w:rsidRPr="00AC2732" w:rsidTr="00D27CBE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叶若谷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温州市第十七中学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吴利文</w:t>
            </w:r>
          </w:p>
        </w:tc>
      </w:tr>
      <w:tr w:rsidR="00F20D60" w:rsidRPr="00AC2732" w:rsidTr="00D27CBE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林希瑶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温州市第二十一中学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林艳</w:t>
            </w:r>
          </w:p>
        </w:tc>
      </w:tr>
      <w:tr w:rsidR="00F20D60" w:rsidRPr="00AC2732" w:rsidTr="00D27CBE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柳妤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温州市第二十三中学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李章</w:t>
            </w:r>
          </w:p>
        </w:tc>
      </w:tr>
      <w:tr w:rsidR="00F20D60" w:rsidRPr="00AC2732" w:rsidTr="00D27CBE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王婷瑶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文成县第二实验中学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吴向荣</w:t>
            </w:r>
          </w:p>
        </w:tc>
      </w:tr>
      <w:tr w:rsidR="00F20D60" w:rsidRPr="00AC2732" w:rsidTr="00D27CBE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周嘉莉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温州市少美校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黄君正</w:t>
            </w:r>
          </w:p>
        </w:tc>
      </w:tr>
      <w:tr w:rsidR="00F20D60" w:rsidRPr="00AC2732" w:rsidTr="00D27CBE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朱晨悦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温州育英国际实验学校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王斌</w:t>
            </w:r>
          </w:p>
        </w:tc>
      </w:tr>
      <w:tr w:rsidR="00F20D60" w:rsidRPr="00AC2732" w:rsidTr="00D27CBE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姚语然　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洞头区实验中学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庄开荣</w:t>
            </w:r>
          </w:p>
        </w:tc>
      </w:tr>
      <w:tr w:rsidR="00F20D60" w:rsidRPr="00AC2732" w:rsidTr="00D27CBE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郑浩伟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乐清市盐盆第一中学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虞宏纬</w:t>
            </w:r>
          </w:p>
        </w:tc>
      </w:tr>
      <w:tr w:rsidR="00F20D60" w:rsidRPr="00AC2732" w:rsidTr="00D27CBE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沈子怡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龙湾区外国语学校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邹小军</w:t>
            </w:r>
          </w:p>
        </w:tc>
      </w:tr>
      <w:tr w:rsidR="00F20D60" w:rsidRPr="00AC2732" w:rsidTr="00D27CBE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叶伊舫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平阳县鳌江镇第四中学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王冬冬</w:t>
            </w:r>
          </w:p>
        </w:tc>
      </w:tr>
      <w:tr w:rsidR="00F20D60" w:rsidRPr="00AC2732" w:rsidTr="00D27CBE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林夏天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龙湾区外国语学校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邹小军</w:t>
            </w:r>
          </w:p>
        </w:tc>
      </w:tr>
    </w:tbl>
    <w:p w:rsidR="008B3D17" w:rsidRPr="00AC2732" w:rsidRDefault="008B3D17" w:rsidP="00AC2732">
      <w:pPr>
        <w:spacing w:line="0" w:lineRule="atLeast"/>
        <w:jc w:val="left"/>
        <w:rPr>
          <w:rFonts w:ascii="仿宋_GB2312" w:eastAsia="仿宋_GB2312" w:hAnsiTheme="minorEastAsia" w:cstheme="minorBidi"/>
          <w:sz w:val="28"/>
          <w:szCs w:val="28"/>
        </w:rPr>
      </w:pPr>
      <w:r w:rsidRPr="00AC2732">
        <w:rPr>
          <w:rFonts w:ascii="仿宋_GB2312" w:eastAsia="仿宋_GB2312" w:hAnsiTheme="minorEastAsia" w:cstheme="minorBidi" w:hint="eastAsia"/>
          <w:sz w:val="28"/>
          <w:szCs w:val="28"/>
        </w:rPr>
        <w:t>三等奖（</w:t>
      </w:r>
      <w:r w:rsidR="00603758" w:rsidRPr="00AC2732">
        <w:rPr>
          <w:rFonts w:ascii="仿宋_GB2312" w:eastAsia="仿宋_GB2312" w:hAnsiTheme="minorEastAsia" w:cstheme="minorBidi" w:hint="eastAsia"/>
          <w:sz w:val="28"/>
          <w:szCs w:val="28"/>
        </w:rPr>
        <w:t>34</w:t>
      </w:r>
      <w:r w:rsidRPr="00AC2732">
        <w:rPr>
          <w:rFonts w:ascii="仿宋_GB2312" w:eastAsia="仿宋_GB2312" w:hAnsiTheme="minorEastAsia" w:cstheme="minorBidi" w:hint="eastAsia"/>
          <w:sz w:val="28"/>
          <w:szCs w:val="28"/>
        </w:rPr>
        <w:t>名）</w:t>
      </w:r>
    </w:p>
    <w:tbl>
      <w:tblPr>
        <w:tblW w:w="8632" w:type="dxa"/>
        <w:tblInd w:w="95" w:type="dxa"/>
        <w:tblLook w:val="04A0"/>
      </w:tblPr>
      <w:tblGrid>
        <w:gridCol w:w="1340"/>
        <w:gridCol w:w="5733"/>
        <w:gridCol w:w="1559"/>
      </w:tblGrid>
      <w:tr w:rsidR="00F20D60" w:rsidRPr="00AC2732" w:rsidTr="00D27CBE">
        <w:trPr>
          <w:trHeight w:val="402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5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学校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指导师</w:t>
            </w:r>
          </w:p>
        </w:tc>
      </w:tr>
      <w:tr w:rsidR="00F20D60" w:rsidRPr="00AC2732" w:rsidTr="00D27CBE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邹博瀚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温州市第三中学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戴凌敏</w:t>
            </w:r>
          </w:p>
        </w:tc>
      </w:tr>
      <w:tr w:rsidR="00F20D60" w:rsidRPr="00AC2732" w:rsidTr="00D27CBE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柯成昊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洞头区霓屿义务教育学校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陈丹　</w:t>
            </w:r>
          </w:p>
        </w:tc>
      </w:tr>
      <w:tr w:rsidR="00F20D60" w:rsidRPr="00AC2732" w:rsidTr="00D27CBE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颜一璇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平阳新纪元学校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李尾琴</w:t>
            </w:r>
          </w:p>
        </w:tc>
      </w:tr>
      <w:tr w:rsidR="00F20D60" w:rsidRPr="00AC2732" w:rsidTr="00D27CBE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谢洲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温州翔宇中学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张珍珍</w:t>
            </w:r>
          </w:p>
        </w:tc>
      </w:tr>
      <w:tr w:rsidR="00F20D60" w:rsidRPr="00AC2732" w:rsidTr="00D27CBE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温宇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温州新星学校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陈永生</w:t>
            </w:r>
          </w:p>
        </w:tc>
      </w:tr>
      <w:tr w:rsidR="00F20D60" w:rsidRPr="00AC2732" w:rsidTr="00D27CBE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朱子豪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乐清市盐盆第一中学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虞宏纬</w:t>
            </w:r>
          </w:p>
        </w:tc>
      </w:tr>
      <w:tr w:rsidR="00F20D60" w:rsidRPr="00AC2732" w:rsidTr="00D27CBE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王文俊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泰顺县第六中学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叶文飞</w:t>
            </w:r>
          </w:p>
        </w:tc>
      </w:tr>
      <w:tr w:rsidR="00F20D60" w:rsidRPr="00AC2732" w:rsidTr="00D27CBE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翁美慧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泰顺县第六中学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叶文飞</w:t>
            </w:r>
          </w:p>
        </w:tc>
      </w:tr>
      <w:tr w:rsidR="00F20D60" w:rsidRPr="00AC2732" w:rsidTr="00D27CBE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黄奕恺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温州市瓯海区实验中学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支佳佳</w:t>
            </w:r>
          </w:p>
        </w:tc>
      </w:tr>
      <w:tr w:rsidR="00F20D60" w:rsidRPr="00AC2732" w:rsidTr="00D27CBE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金俊宇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永嘉县瓯北第五中学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林婉</w:t>
            </w:r>
          </w:p>
        </w:tc>
      </w:tr>
      <w:tr w:rsidR="00F20D60" w:rsidRPr="00AC2732" w:rsidTr="00D27CBE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朱俊杰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乐清市北白象镇茗屿中学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徐晓霞</w:t>
            </w:r>
          </w:p>
        </w:tc>
      </w:tr>
      <w:tr w:rsidR="00F20D60" w:rsidRPr="00AC2732" w:rsidTr="00D27CBE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李静文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温州市瓯海区实验中学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陈丽丽</w:t>
            </w:r>
          </w:p>
        </w:tc>
      </w:tr>
      <w:tr w:rsidR="00F20D60" w:rsidRPr="00AC2732" w:rsidTr="00D27CBE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郑忆嘉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龙湾区沙城镇中学（</w:t>
            </w:r>
            <w:r w:rsidR="0082362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浙南产业集聚区</w:t>
            </w: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章 雄</w:t>
            </w:r>
          </w:p>
        </w:tc>
      </w:tr>
      <w:tr w:rsidR="00F20D60" w:rsidRPr="00AC2732" w:rsidTr="00D27CBE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吴淑慧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文成县二源镇中心学校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林青青</w:t>
            </w:r>
          </w:p>
        </w:tc>
      </w:tr>
      <w:tr w:rsidR="00F20D60" w:rsidRPr="00AC2732" w:rsidTr="00D27CBE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高雯熙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温州新星学校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陈永生</w:t>
            </w:r>
          </w:p>
        </w:tc>
      </w:tr>
      <w:tr w:rsidR="00F20D60" w:rsidRPr="00AC2732" w:rsidTr="00D27CBE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叶一瑞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瑞安市安阳实验中学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朱瑞乐</w:t>
            </w:r>
          </w:p>
        </w:tc>
      </w:tr>
      <w:tr w:rsidR="00F20D60" w:rsidRPr="00AC2732" w:rsidTr="00D27CBE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谢亮丽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瑞安市锦湖第一中学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彭新蕾</w:t>
            </w:r>
          </w:p>
        </w:tc>
      </w:tr>
      <w:tr w:rsidR="00F20D60" w:rsidRPr="00AC2732" w:rsidTr="00D27CBE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林慧萱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泰顺县第二中学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游雅萍</w:t>
            </w:r>
          </w:p>
        </w:tc>
      </w:tr>
      <w:tr w:rsidR="00F20D60" w:rsidRPr="00AC2732" w:rsidTr="00D27CBE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陈学杰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苍南县灵溪镇第五中学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上官福康</w:t>
            </w:r>
          </w:p>
        </w:tc>
      </w:tr>
      <w:tr w:rsidR="00F20D60" w:rsidRPr="00AC2732" w:rsidTr="00D27CBE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王子轩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龙湾区实验中学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朱云林</w:t>
            </w:r>
          </w:p>
        </w:tc>
      </w:tr>
      <w:tr w:rsidR="00F20D60" w:rsidRPr="00AC2732" w:rsidTr="00D27CBE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吴奥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苍南县玉成实验学校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兰加助</w:t>
            </w:r>
          </w:p>
        </w:tc>
      </w:tr>
      <w:tr w:rsidR="00F20D60" w:rsidRPr="00AC2732" w:rsidTr="00D27CBE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程金瑶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龙湾区外国语学校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邹小军</w:t>
            </w:r>
          </w:p>
        </w:tc>
      </w:tr>
      <w:tr w:rsidR="00F20D60" w:rsidRPr="00AC2732" w:rsidTr="00D27CBE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陈培琛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苍南县玉成实验学校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兰加助</w:t>
            </w:r>
          </w:p>
        </w:tc>
      </w:tr>
      <w:tr w:rsidR="00F20D60" w:rsidRPr="00AC2732" w:rsidTr="00D27CBE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章超宇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龙湾区沙城镇中学（</w:t>
            </w:r>
            <w:r w:rsidR="0082362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浙南产业集聚区</w:t>
            </w: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章 雄</w:t>
            </w:r>
          </w:p>
        </w:tc>
      </w:tr>
      <w:tr w:rsidR="00F20D60" w:rsidRPr="00AC2732" w:rsidTr="00D27CBE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王梓俊　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洞头区实验中学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庄开荣</w:t>
            </w:r>
          </w:p>
        </w:tc>
      </w:tr>
      <w:tr w:rsidR="00F20D60" w:rsidRPr="00AC2732" w:rsidTr="00D27CBE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盛积忠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瑞安市塘下镇第二中学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秦训松</w:t>
            </w:r>
          </w:p>
        </w:tc>
      </w:tr>
      <w:tr w:rsidR="00F20D60" w:rsidRPr="00AC2732" w:rsidTr="00D27CBE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王祥腊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乐清市北白象镇茗屿中学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徐晓霞</w:t>
            </w:r>
          </w:p>
        </w:tc>
      </w:tr>
      <w:tr w:rsidR="00F20D60" w:rsidRPr="00AC2732" w:rsidTr="00D27CBE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胡郑东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乐清市柳市镇第四中学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刘燕芬</w:t>
            </w:r>
          </w:p>
        </w:tc>
      </w:tr>
      <w:tr w:rsidR="00F20D60" w:rsidRPr="00AC2732" w:rsidTr="00D27CBE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夏博韬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乐清市育英寄宿学校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聂国舟</w:t>
            </w:r>
          </w:p>
        </w:tc>
      </w:tr>
      <w:tr w:rsidR="00F20D60" w:rsidRPr="00AC2732" w:rsidTr="00D27CBE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蒋雨杰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温州市第十七中学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郑芳静</w:t>
            </w:r>
          </w:p>
        </w:tc>
      </w:tr>
      <w:tr w:rsidR="00F20D60" w:rsidRPr="00AC2732" w:rsidTr="00D27CBE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吴东良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瑞安市塘下镇第二中学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秦训松</w:t>
            </w:r>
          </w:p>
        </w:tc>
      </w:tr>
      <w:tr w:rsidR="00F20D60" w:rsidRPr="00AC2732" w:rsidTr="00D27CBE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郑扬逸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乐清市育英寄宿学校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聂国舟</w:t>
            </w:r>
          </w:p>
        </w:tc>
      </w:tr>
      <w:tr w:rsidR="00F20D60" w:rsidRPr="00AC2732" w:rsidTr="00D27CBE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朱静萱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乐清市虹桥镇第一中学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施建芬</w:t>
            </w:r>
          </w:p>
        </w:tc>
      </w:tr>
      <w:tr w:rsidR="00F20D60" w:rsidRPr="00AC2732" w:rsidTr="00D27CBE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何歆雨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温州新星学校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60" w:rsidRPr="00AC2732" w:rsidRDefault="00F20D60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陈永生</w:t>
            </w:r>
          </w:p>
        </w:tc>
      </w:tr>
    </w:tbl>
    <w:p w:rsidR="008B3D17" w:rsidRPr="00EA24C2" w:rsidRDefault="008B3D17" w:rsidP="00AC2732">
      <w:pPr>
        <w:spacing w:line="0" w:lineRule="atLeast"/>
        <w:jc w:val="left"/>
        <w:rPr>
          <w:rFonts w:ascii="仿宋_GB2312" w:eastAsia="仿宋_GB2312" w:hAnsiTheme="minorEastAsia" w:cstheme="minorBidi"/>
          <w:b/>
          <w:sz w:val="28"/>
          <w:szCs w:val="28"/>
        </w:rPr>
      </w:pPr>
      <w:r w:rsidRPr="00EA24C2">
        <w:rPr>
          <w:rFonts w:ascii="仿宋_GB2312" w:eastAsia="仿宋_GB2312" w:hAnsiTheme="minorEastAsia" w:cstheme="minorBidi" w:hint="eastAsia"/>
          <w:b/>
          <w:sz w:val="28"/>
          <w:szCs w:val="28"/>
        </w:rPr>
        <w:t>高中组（</w:t>
      </w:r>
      <w:r w:rsidR="004771C1" w:rsidRPr="00EA24C2">
        <w:rPr>
          <w:rFonts w:ascii="仿宋_GB2312" w:eastAsia="仿宋_GB2312" w:hAnsiTheme="minorEastAsia" w:cstheme="minorBidi" w:hint="eastAsia"/>
          <w:b/>
          <w:sz w:val="28"/>
          <w:szCs w:val="28"/>
        </w:rPr>
        <w:t>54</w:t>
      </w:r>
      <w:r w:rsidRPr="00EA24C2">
        <w:rPr>
          <w:rFonts w:ascii="仿宋_GB2312" w:eastAsia="仿宋_GB2312" w:hAnsiTheme="minorEastAsia" w:cstheme="minorBidi" w:hint="eastAsia"/>
          <w:b/>
          <w:sz w:val="28"/>
          <w:szCs w:val="28"/>
        </w:rPr>
        <w:t>名）</w:t>
      </w:r>
    </w:p>
    <w:p w:rsidR="008B3D17" w:rsidRPr="00AC2732" w:rsidRDefault="008B3D17" w:rsidP="00AC2732">
      <w:pPr>
        <w:spacing w:line="0" w:lineRule="atLeast"/>
        <w:jc w:val="left"/>
        <w:rPr>
          <w:rFonts w:ascii="仿宋_GB2312" w:eastAsia="仿宋_GB2312" w:hAnsiTheme="minorEastAsia" w:cstheme="minorBidi"/>
          <w:sz w:val="28"/>
          <w:szCs w:val="28"/>
        </w:rPr>
      </w:pPr>
      <w:r w:rsidRPr="00AC2732">
        <w:rPr>
          <w:rFonts w:ascii="仿宋_GB2312" w:eastAsia="仿宋_GB2312" w:hAnsiTheme="minorEastAsia" w:cstheme="minorBidi" w:hint="eastAsia"/>
          <w:sz w:val="28"/>
          <w:szCs w:val="28"/>
        </w:rPr>
        <w:lastRenderedPageBreak/>
        <w:t>一等奖（</w:t>
      </w:r>
      <w:r w:rsidR="004771C1" w:rsidRPr="00AC2732">
        <w:rPr>
          <w:rFonts w:ascii="仿宋_GB2312" w:eastAsia="仿宋_GB2312" w:hAnsiTheme="minorEastAsia" w:cstheme="minorBidi" w:hint="eastAsia"/>
          <w:sz w:val="28"/>
          <w:szCs w:val="28"/>
        </w:rPr>
        <w:t>10</w:t>
      </w:r>
      <w:r w:rsidRPr="00AC2732">
        <w:rPr>
          <w:rFonts w:ascii="仿宋_GB2312" w:eastAsia="仿宋_GB2312" w:hAnsiTheme="minorEastAsia" w:cstheme="minorBidi" w:hint="eastAsia"/>
          <w:sz w:val="28"/>
          <w:szCs w:val="28"/>
        </w:rPr>
        <w:t>名）</w:t>
      </w:r>
    </w:p>
    <w:tbl>
      <w:tblPr>
        <w:tblW w:w="8860" w:type="dxa"/>
        <w:tblInd w:w="95" w:type="dxa"/>
        <w:tblLook w:val="04A0"/>
      </w:tblPr>
      <w:tblGrid>
        <w:gridCol w:w="1580"/>
        <w:gridCol w:w="5060"/>
        <w:gridCol w:w="2220"/>
      </w:tblGrid>
      <w:tr w:rsidR="006F3B3D" w:rsidRPr="00AC2732" w:rsidTr="006F3B3D">
        <w:trPr>
          <w:trHeight w:val="402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学校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指导师</w:t>
            </w:r>
          </w:p>
        </w:tc>
      </w:tr>
      <w:tr w:rsidR="006F3B3D" w:rsidRPr="00AC2732" w:rsidTr="006F3B3D">
        <w:trPr>
          <w:trHeight w:val="402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吴智铃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温州市洞头区职业技术教育中心　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项鑫</w:t>
            </w:r>
          </w:p>
        </w:tc>
      </w:tr>
      <w:tr w:rsidR="006F3B3D" w:rsidRPr="00AC2732" w:rsidTr="006F3B3D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叶萱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温州市第二十二中学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陈婵</w:t>
            </w:r>
          </w:p>
        </w:tc>
      </w:tr>
      <w:tr w:rsidR="006F3B3D" w:rsidRPr="00AC2732" w:rsidTr="006F3B3D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陈天伟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温州市第二职业中等专业学校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潘子颖</w:t>
            </w:r>
          </w:p>
        </w:tc>
      </w:tr>
      <w:tr w:rsidR="006F3B3D" w:rsidRPr="00AC2732" w:rsidTr="006F3B3D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王志宇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温州市瓯海职业中专集团学校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谷明康</w:t>
            </w:r>
          </w:p>
        </w:tc>
      </w:tr>
      <w:tr w:rsidR="006F3B3D" w:rsidRPr="00AC2732" w:rsidTr="006F3B3D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林哲好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温州市第十四高级中学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潘飞鸟</w:t>
            </w:r>
          </w:p>
        </w:tc>
      </w:tr>
      <w:tr w:rsidR="006F3B3D" w:rsidRPr="00AC2732" w:rsidTr="006F3B3D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郑冰福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温州市第二职业中等专业学校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卢姝婷</w:t>
            </w:r>
          </w:p>
        </w:tc>
      </w:tr>
      <w:tr w:rsidR="006F3B3D" w:rsidRPr="00AC2732" w:rsidTr="006F3B3D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柯学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温州育英国际实验学校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柯水平</w:t>
            </w:r>
          </w:p>
        </w:tc>
      </w:tr>
      <w:tr w:rsidR="006F3B3D" w:rsidRPr="00AC2732" w:rsidTr="006F3B3D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诸声博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温州育英国际实验学校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胡小妹</w:t>
            </w:r>
          </w:p>
        </w:tc>
      </w:tr>
      <w:tr w:rsidR="006F3B3D" w:rsidRPr="00AC2732" w:rsidTr="006F3B3D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董一郴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永嘉县第二职业学校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赵小秋 徐少丹</w:t>
            </w:r>
          </w:p>
        </w:tc>
      </w:tr>
      <w:tr w:rsidR="006F3B3D" w:rsidRPr="00AC2732" w:rsidTr="006F3B3D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金晶晶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浙江省永嘉县罗浮中学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赖央丽</w:t>
            </w:r>
          </w:p>
        </w:tc>
      </w:tr>
    </w:tbl>
    <w:p w:rsidR="008B3D17" w:rsidRPr="00AC2732" w:rsidRDefault="008B3D17" w:rsidP="00AC2732">
      <w:pPr>
        <w:spacing w:line="0" w:lineRule="atLeast"/>
        <w:jc w:val="left"/>
        <w:rPr>
          <w:rFonts w:ascii="仿宋_GB2312" w:eastAsia="仿宋_GB2312" w:hAnsiTheme="minorEastAsia" w:cstheme="minorBidi"/>
          <w:sz w:val="28"/>
          <w:szCs w:val="28"/>
        </w:rPr>
      </w:pPr>
      <w:r w:rsidRPr="00AC2732">
        <w:rPr>
          <w:rFonts w:ascii="仿宋_GB2312" w:eastAsia="仿宋_GB2312" w:hAnsiTheme="minorEastAsia" w:cstheme="minorBidi" w:hint="eastAsia"/>
          <w:sz w:val="28"/>
          <w:szCs w:val="28"/>
        </w:rPr>
        <w:t>二等奖（</w:t>
      </w:r>
      <w:r w:rsidR="004771C1" w:rsidRPr="00AC2732">
        <w:rPr>
          <w:rFonts w:ascii="仿宋_GB2312" w:eastAsia="仿宋_GB2312" w:hAnsiTheme="minorEastAsia" w:cstheme="minorBidi" w:hint="eastAsia"/>
          <w:sz w:val="28"/>
          <w:szCs w:val="28"/>
        </w:rPr>
        <w:t>17</w:t>
      </w:r>
      <w:r w:rsidRPr="00AC2732">
        <w:rPr>
          <w:rFonts w:ascii="仿宋_GB2312" w:eastAsia="仿宋_GB2312" w:hAnsiTheme="minorEastAsia" w:cstheme="minorBidi" w:hint="eastAsia"/>
          <w:sz w:val="28"/>
          <w:szCs w:val="28"/>
        </w:rPr>
        <w:t>名）</w:t>
      </w:r>
    </w:p>
    <w:tbl>
      <w:tblPr>
        <w:tblW w:w="8860" w:type="dxa"/>
        <w:tblInd w:w="95" w:type="dxa"/>
        <w:tblLook w:val="04A0"/>
      </w:tblPr>
      <w:tblGrid>
        <w:gridCol w:w="1580"/>
        <w:gridCol w:w="5060"/>
        <w:gridCol w:w="2220"/>
      </w:tblGrid>
      <w:tr w:rsidR="006F3B3D" w:rsidRPr="00AC2732" w:rsidTr="006F3B3D">
        <w:trPr>
          <w:trHeight w:val="402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学校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指导师</w:t>
            </w:r>
          </w:p>
        </w:tc>
      </w:tr>
      <w:tr w:rsidR="006F3B3D" w:rsidRPr="00AC2732" w:rsidTr="006F3B3D">
        <w:trPr>
          <w:trHeight w:val="402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周秀秀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平阳职业教育中心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邵立坤、陈鹏翼</w:t>
            </w:r>
          </w:p>
        </w:tc>
      </w:tr>
      <w:tr w:rsidR="006F3B3D" w:rsidRPr="00AC2732" w:rsidTr="006F3B3D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郭建丽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乐清市柳市职业技术学校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周倩倩</w:t>
            </w:r>
          </w:p>
        </w:tc>
      </w:tr>
      <w:tr w:rsidR="006F3B3D" w:rsidRPr="00AC2732" w:rsidTr="006F3B3D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林聪聪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乐清市总工会职业技术学校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刘荣灿</w:t>
            </w:r>
          </w:p>
        </w:tc>
      </w:tr>
      <w:tr w:rsidR="006F3B3D" w:rsidRPr="00AC2732" w:rsidTr="006F3B3D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陈弘逸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温州市龙湾中学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郑亚中</w:t>
            </w:r>
          </w:p>
        </w:tc>
      </w:tr>
      <w:tr w:rsidR="006F3B3D" w:rsidRPr="00AC2732" w:rsidTr="006F3B3D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赵嘉澄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文成中学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林武</w:t>
            </w:r>
          </w:p>
        </w:tc>
      </w:tr>
      <w:tr w:rsidR="006F3B3D" w:rsidRPr="00AC2732" w:rsidTr="006F3B3D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叶恩威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乐清市柳市职业技术学校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叶缓缓</w:t>
            </w:r>
          </w:p>
        </w:tc>
      </w:tr>
      <w:tr w:rsidR="006F3B3D" w:rsidRPr="00AC2732" w:rsidTr="006F3B3D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练高强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平阳职业教育中心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邵立坤、陈鹏翼</w:t>
            </w:r>
          </w:p>
        </w:tc>
      </w:tr>
      <w:tr w:rsidR="006F3B3D" w:rsidRPr="00AC2732" w:rsidTr="006F3B3D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应耀逸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温州市第二职业中等专业学校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林浩强</w:t>
            </w:r>
          </w:p>
        </w:tc>
      </w:tr>
      <w:tr w:rsidR="006F3B3D" w:rsidRPr="00AC2732" w:rsidTr="006F3B3D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王以诺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温州市龙湾中学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邹慧</w:t>
            </w:r>
          </w:p>
        </w:tc>
      </w:tr>
      <w:tr w:rsidR="006F3B3D" w:rsidRPr="00AC2732" w:rsidTr="006F3B3D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郑心茹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温州市艺术学校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葛微洁</w:t>
            </w:r>
          </w:p>
        </w:tc>
      </w:tr>
      <w:tr w:rsidR="006F3B3D" w:rsidRPr="00AC2732" w:rsidTr="006F3B3D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戴晓琪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永嘉县第二职业学校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杜松静 徐少丹</w:t>
            </w:r>
          </w:p>
        </w:tc>
      </w:tr>
      <w:tr w:rsidR="006F3B3D" w:rsidRPr="00AC2732" w:rsidTr="006F3B3D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胡娇娇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文成中学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林武</w:t>
            </w:r>
          </w:p>
        </w:tc>
      </w:tr>
      <w:tr w:rsidR="006F3B3D" w:rsidRPr="00AC2732" w:rsidTr="006F3B3D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高敏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永嘉县职业中学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王哲明</w:t>
            </w:r>
          </w:p>
        </w:tc>
      </w:tr>
      <w:tr w:rsidR="006F3B3D" w:rsidRPr="00AC2732" w:rsidTr="006F3B3D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郑国钻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瑞安市职业中等专业教育集团学校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赖月霞</w:t>
            </w:r>
          </w:p>
        </w:tc>
      </w:tr>
      <w:tr w:rsidR="006F3B3D" w:rsidRPr="00AC2732" w:rsidTr="006F3B3D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俞婕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乐清市第二中学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陈琼琼</w:t>
            </w:r>
          </w:p>
        </w:tc>
      </w:tr>
      <w:tr w:rsidR="006F3B3D" w:rsidRPr="00AC2732" w:rsidTr="006F3B3D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王琳琅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温州市瓯海区第一高级中学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徐怜恤</w:t>
            </w:r>
          </w:p>
        </w:tc>
      </w:tr>
      <w:tr w:rsidR="006F3B3D" w:rsidRPr="00AC2732" w:rsidTr="006F3B3D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章家豪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乐清市总工会职业技术学校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刘荣灿</w:t>
            </w:r>
          </w:p>
        </w:tc>
      </w:tr>
    </w:tbl>
    <w:p w:rsidR="008B3D17" w:rsidRPr="00AC2732" w:rsidRDefault="008B3D17" w:rsidP="00AC2732">
      <w:pPr>
        <w:spacing w:line="0" w:lineRule="atLeast"/>
        <w:jc w:val="left"/>
        <w:rPr>
          <w:rFonts w:ascii="仿宋_GB2312" w:eastAsia="仿宋_GB2312" w:hAnsiTheme="minorEastAsia" w:cstheme="minorBidi"/>
          <w:sz w:val="28"/>
          <w:szCs w:val="28"/>
        </w:rPr>
      </w:pPr>
      <w:r w:rsidRPr="00AC2732">
        <w:rPr>
          <w:rFonts w:ascii="仿宋_GB2312" w:eastAsia="仿宋_GB2312" w:hAnsiTheme="minorEastAsia" w:cstheme="minorBidi" w:hint="eastAsia"/>
          <w:sz w:val="28"/>
          <w:szCs w:val="28"/>
        </w:rPr>
        <w:t>三等奖（</w:t>
      </w:r>
      <w:r w:rsidR="004771C1" w:rsidRPr="00AC2732">
        <w:rPr>
          <w:rFonts w:ascii="仿宋_GB2312" w:eastAsia="仿宋_GB2312" w:hAnsiTheme="minorEastAsia" w:cstheme="minorBidi" w:hint="eastAsia"/>
          <w:sz w:val="28"/>
          <w:szCs w:val="28"/>
        </w:rPr>
        <w:t>27</w:t>
      </w:r>
      <w:r w:rsidRPr="00AC2732">
        <w:rPr>
          <w:rFonts w:ascii="仿宋_GB2312" w:eastAsia="仿宋_GB2312" w:hAnsiTheme="minorEastAsia" w:cstheme="minorBidi" w:hint="eastAsia"/>
          <w:sz w:val="28"/>
          <w:szCs w:val="28"/>
        </w:rPr>
        <w:t>名）</w:t>
      </w:r>
    </w:p>
    <w:tbl>
      <w:tblPr>
        <w:tblW w:w="8860" w:type="dxa"/>
        <w:tblInd w:w="95" w:type="dxa"/>
        <w:tblLook w:val="04A0"/>
      </w:tblPr>
      <w:tblGrid>
        <w:gridCol w:w="1580"/>
        <w:gridCol w:w="5060"/>
        <w:gridCol w:w="2220"/>
      </w:tblGrid>
      <w:tr w:rsidR="006F3B3D" w:rsidRPr="00AC2732" w:rsidTr="006F3B3D">
        <w:trPr>
          <w:trHeight w:val="402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学校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指导师</w:t>
            </w:r>
          </w:p>
        </w:tc>
      </w:tr>
      <w:tr w:rsidR="006F3B3D" w:rsidRPr="00AC2732" w:rsidTr="006F3B3D">
        <w:trPr>
          <w:trHeight w:val="402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卢慕若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永嘉县职业中学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王哲明</w:t>
            </w:r>
          </w:p>
        </w:tc>
      </w:tr>
      <w:tr w:rsidR="006F3B3D" w:rsidRPr="00AC2732" w:rsidTr="006F3B3D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全森睿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温州市瓯海区第一高级中学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徐怜恤</w:t>
            </w:r>
          </w:p>
        </w:tc>
      </w:tr>
      <w:tr w:rsidR="006F3B3D" w:rsidRPr="00AC2732" w:rsidTr="006F3B3D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徐政钧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永嘉县第二职业学校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高清浙 赵小秋</w:t>
            </w:r>
          </w:p>
        </w:tc>
      </w:tr>
      <w:tr w:rsidR="006F3B3D" w:rsidRPr="00AC2732" w:rsidTr="006F3B3D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张志铄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平阳县第二中学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陈然</w:t>
            </w:r>
          </w:p>
        </w:tc>
      </w:tr>
      <w:tr w:rsidR="006F3B3D" w:rsidRPr="00AC2732" w:rsidTr="006F3B3D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林旭详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瑞安市永久机电学校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刘霖尼</w:t>
            </w:r>
          </w:p>
        </w:tc>
      </w:tr>
      <w:tr w:rsidR="006F3B3D" w:rsidRPr="00AC2732" w:rsidTr="006F3B3D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严彤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温州市瓯海区第一高级中学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徐怜恤</w:t>
            </w:r>
          </w:p>
        </w:tc>
      </w:tr>
      <w:tr w:rsidR="006F3B3D" w:rsidRPr="00AC2732" w:rsidTr="006F3B3D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白永泽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平阳县万全综合高级中学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余云翔</w:t>
            </w:r>
          </w:p>
        </w:tc>
      </w:tr>
      <w:tr w:rsidR="006F3B3D" w:rsidRPr="00AC2732" w:rsidTr="006F3B3D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周文慧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温州市瓯海区第一高级中学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徐怜恤</w:t>
            </w:r>
          </w:p>
        </w:tc>
      </w:tr>
      <w:tr w:rsidR="006F3B3D" w:rsidRPr="00AC2732" w:rsidTr="006F3B3D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林权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苍南县龙港第二职业学校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李璋璋</w:t>
            </w:r>
          </w:p>
        </w:tc>
      </w:tr>
      <w:tr w:rsidR="006F3B3D" w:rsidRPr="00AC2732" w:rsidTr="006F3B3D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金万荣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瑞安市职业中等专业教育集团学校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赖月霞</w:t>
            </w:r>
          </w:p>
        </w:tc>
      </w:tr>
      <w:tr w:rsidR="006F3B3D" w:rsidRPr="00AC2732" w:rsidTr="006F3B3D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金向远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乐清市总工会职业技术学校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刘荣灿</w:t>
            </w:r>
          </w:p>
        </w:tc>
      </w:tr>
      <w:tr w:rsidR="006F3B3D" w:rsidRPr="00AC2732" w:rsidTr="006F3B3D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金子怡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瑞安市永久机电学校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刘霖尼</w:t>
            </w:r>
          </w:p>
        </w:tc>
      </w:tr>
      <w:tr w:rsidR="006F3B3D" w:rsidRPr="00AC2732" w:rsidTr="006F3B3D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叶小露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苍南县金乡职业学校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薛淋芳 余献</w:t>
            </w:r>
          </w:p>
        </w:tc>
      </w:tr>
      <w:tr w:rsidR="006F3B3D" w:rsidRPr="00AC2732" w:rsidTr="006F3B3D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王雅睿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浙江省瓯海中学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胡雅静</w:t>
            </w:r>
          </w:p>
        </w:tc>
      </w:tr>
      <w:tr w:rsidR="006F3B3D" w:rsidRPr="00AC2732" w:rsidTr="006F3B3D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方子杨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温州市第十四高级中学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潘飞鸟</w:t>
            </w:r>
          </w:p>
        </w:tc>
      </w:tr>
      <w:tr w:rsidR="006F3B3D" w:rsidRPr="00AC2732" w:rsidTr="006F3B3D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李浩翔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文成县职业中等专业学校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纪晓燕</w:t>
            </w:r>
          </w:p>
        </w:tc>
      </w:tr>
      <w:tr w:rsidR="006F3B3D" w:rsidRPr="00AC2732" w:rsidTr="006F3B3D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钱蔚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乐清市第二中学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马  苑</w:t>
            </w:r>
          </w:p>
        </w:tc>
      </w:tr>
      <w:tr w:rsidR="006F3B3D" w:rsidRPr="00AC2732" w:rsidTr="006F3B3D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缪建鹏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泰顺县职教中心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翁金娟</w:t>
            </w:r>
          </w:p>
        </w:tc>
      </w:tr>
      <w:tr w:rsidR="006F3B3D" w:rsidRPr="00AC2732" w:rsidTr="006F3B3D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王大市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平阳职业教育中心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邵立坤、陈鹏翼</w:t>
            </w:r>
          </w:p>
        </w:tc>
      </w:tr>
      <w:tr w:rsidR="006F3B3D" w:rsidRPr="00AC2732" w:rsidTr="006F3B3D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李二强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龙湾区职业技术学校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王坚</w:t>
            </w:r>
          </w:p>
        </w:tc>
      </w:tr>
      <w:tr w:rsidR="006F3B3D" w:rsidRPr="00AC2732" w:rsidTr="006F3B3D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林俊凯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乐清市总工会职业技术学校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刘荣灿</w:t>
            </w:r>
          </w:p>
        </w:tc>
      </w:tr>
      <w:tr w:rsidR="006F3B3D" w:rsidRPr="00AC2732" w:rsidTr="006F3B3D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徐朝科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平阳县职业中等专业学校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林余义</w:t>
            </w:r>
          </w:p>
        </w:tc>
      </w:tr>
      <w:tr w:rsidR="006F3B3D" w:rsidRPr="00AC2732" w:rsidTr="006F3B3D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戴谢鑫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瑞安市塘下职业中等专业学校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王瑞君</w:t>
            </w:r>
          </w:p>
        </w:tc>
      </w:tr>
      <w:tr w:rsidR="006F3B3D" w:rsidRPr="00AC2732" w:rsidTr="006F3B3D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蔡佳豪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苍南县龙港第二职业学校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李璋璋</w:t>
            </w:r>
          </w:p>
        </w:tc>
      </w:tr>
      <w:tr w:rsidR="006F3B3D" w:rsidRPr="00AC2732" w:rsidTr="006F3B3D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胡松良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泰顺县职教中心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翁金娟</w:t>
            </w:r>
          </w:p>
        </w:tc>
      </w:tr>
      <w:tr w:rsidR="006F3B3D" w:rsidRPr="00AC2732" w:rsidTr="006F3B3D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王约翰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瑞安市塘下职业中等专业学校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王瑞君</w:t>
            </w:r>
          </w:p>
        </w:tc>
      </w:tr>
      <w:tr w:rsidR="006F3B3D" w:rsidRPr="00AC2732" w:rsidTr="006F3B3D">
        <w:trPr>
          <w:trHeight w:val="40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雷植钧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泰顺县职教中心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D" w:rsidRPr="00AC2732" w:rsidRDefault="006F3B3D" w:rsidP="00AC2732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27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季华婷</w:t>
            </w:r>
          </w:p>
        </w:tc>
      </w:tr>
    </w:tbl>
    <w:p w:rsidR="00EA24C2" w:rsidRDefault="00EA24C2" w:rsidP="00D27CBE">
      <w:pPr>
        <w:spacing w:line="0" w:lineRule="atLeast"/>
        <w:jc w:val="left"/>
        <w:rPr>
          <w:rFonts w:ascii="楷体_GB2312" w:eastAsia="楷体_GB2312" w:hAnsiTheme="minorEastAsia" w:cstheme="minorBidi"/>
          <w:b/>
          <w:sz w:val="32"/>
          <w:szCs w:val="32"/>
        </w:rPr>
      </w:pPr>
    </w:p>
    <w:p w:rsidR="00880332" w:rsidRPr="00EA24C2" w:rsidRDefault="00864183" w:rsidP="00D27CBE">
      <w:pPr>
        <w:spacing w:line="0" w:lineRule="atLeast"/>
        <w:jc w:val="left"/>
        <w:rPr>
          <w:rFonts w:ascii="仿宋_GB2312" w:eastAsia="仿宋_GB2312" w:hAnsiTheme="minorEastAsia" w:cstheme="minorBidi"/>
          <w:b/>
          <w:sz w:val="28"/>
          <w:szCs w:val="28"/>
        </w:rPr>
      </w:pPr>
      <w:r w:rsidRPr="00EA24C2">
        <w:rPr>
          <w:rFonts w:ascii="楷体_GB2312" w:eastAsia="楷体_GB2312" w:hAnsiTheme="minorEastAsia" w:cstheme="minorBidi" w:hint="eastAsia"/>
          <w:b/>
          <w:sz w:val="32"/>
          <w:szCs w:val="32"/>
        </w:rPr>
        <w:t>（四）温州市创客教育学生作品评比获奖名单（</w:t>
      </w:r>
      <w:r w:rsidR="00D27CBE" w:rsidRPr="00EA24C2">
        <w:rPr>
          <w:rFonts w:ascii="楷体_GB2312" w:eastAsia="楷体_GB2312" w:hAnsiTheme="minorEastAsia" w:cstheme="minorBidi" w:hint="eastAsia"/>
          <w:b/>
          <w:sz w:val="32"/>
          <w:szCs w:val="32"/>
        </w:rPr>
        <w:t>123</w:t>
      </w:r>
      <w:r w:rsidRPr="00EA24C2">
        <w:rPr>
          <w:rFonts w:ascii="楷体_GB2312" w:eastAsia="楷体_GB2312" w:hAnsiTheme="minorEastAsia" w:cstheme="minorBidi" w:hint="eastAsia"/>
          <w:b/>
          <w:sz w:val="32"/>
          <w:szCs w:val="32"/>
        </w:rPr>
        <w:t>名）</w:t>
      </w:r>
      <w:r w:rsidRPr="00EA24C2">
        <w:rPr>
          <w:rFonts w:ascii="楷体_GB2312" w:eastAsia="楷体_GB2312" w:hAnsiTheme="minorEastAsia" w:cstheme="minorBidi" w:hint="eastAsia"/>
          <w:b/>
          <w:sz w:val="32"/>
          <w:szCs w:val="32"/>
        </w:rPr>
        <w:br/>
      </w:r>
      <w:r w:rsidRPr="00EA24C2">
        <w:rPr>
          <w:rFonts w:ascii="仿宋_GB2312" w:eastAsia="仿宋_GB2312" w:hAnsiTheme="minorEastAsia" w:cstheme="minorBidi" w:hint="eastAsia"/>
          <w:b/>
          <w:sz w:val="28"/>
          <w:szCs w:val="28"/>
        </w:rPr>
        <w:t>小学组（</w:t>
      </w:r>
      <w:r w:rsidR="00711902" w:rsidRPr="00EA24C2">
        <w:rPr>
          <w:rFonts w:ascii="仿宋_GB2312" w:eastAsia="仿宋_GB2312" w:hAnsiTheme="minorEastAsia" w:cstheme="minorBidi" w:hint="eastAsia"/>
          <w:b/>
          <w:sz w:val="28"/>
          <w:szCs w:val="28"/>
        </w:rPr>
        <w:t>75</w:t>
      </w:r>
      <w:r w:rsidRPr="00EA24C2">
        <w:rPr>
          <w:rFonts w:ascii="仿宋_GB2312" w:eastAsia="仿宋_GB2312" w:hAnsiTheme="minorEastAsia" w:cstheme="minorBidi" w:hint="eastAsia"/>
          <w:b/>
          <w:sz w:val="28"/>
          <w:szCs w:val="28"/>
        </w:rPr>
        <w:t>名）</w:t>
      </w:r>
    </w:p>
    <w:p w:rsidR="00880332" w:rsidRPr="00D27CBE" w:rsidRDefault="00864183" w:rsidP="00D27CBE">
      <w:pPr>
        <w:spacing w:line="0" w:lineRule="atLeast"/>
        <w:jc w:val="left"/>
        <w:rPr>
          <w:rFonts w:ascii="仿宋_GB2312" w:eastAsia="仿宋_GB2312" w:hAnsiTheme="minorEastAsia" w:cstheme="minorBidi"/>
          <w:sz w:val="28"/>
          <w:szCs w:val="28"/>
        </w:rPr>
      </w:pPr>
      <w:r w:rsidRPr="00D27CBE">
        <w:rPr>
          <w:rFonts w:ascii="仿宋_GB2312" w:eastAsia="仿宋_GB2312" w:hAnsiTheme="minorEastAsia" w:cstheme="minorBidi" w:hint="eastAsia"/>
          <w:sz w:val="28"/>
          <w:szCs w:val="28"/>
        </w:rPr>
        <w:t>一等奖（</w:t>
      </w:r>
      <w:r w:rsidR="009A1EE1" w:rsidRPr="00D27CBE">
        <w:rPr>
          <w:rFonts w:ascii="仿宋_GB2312" w:eastAsia="仿宋_GB2312" w:hAnsiTheme="minorEastAsia" w:cstheme="minorBidi" w:hint="eastAsia"/>
          <w:sz w:val="28"/>
          <w:szCs w:val="28"/>
        </w:rPr>
        <w:t>13</w:t>
      </w:r>
      <w:r w:rsidRPr="00D27CBE">
        <w:rPr>
          <w:rFonts w:ascii="仿宋_GB2312" w:eastAsia="仿宋_GB2312" w:hAnsiTheme="minorEastAsia" w:cstheme="minorBidi" w:hint="eastAsia"/>
          <w:sz w:val="28"/>
          <w:szCs w:val="28"/>
        </w:rPr>
        <w:t>名）</w:t>
      </w:r>
    </w:p>
    <w:tbl>
      <w:tblPr>
        <w:tblW w:w="9220" w:type="dxa"/>
        <w:tblInd w:w="95" w:type="dxa"/>
        <w:tblLook w:val="04A0"/>
      </w:tblPr>
      <w:tblGrid>
        <w:gridCol w:w="2020"/>
        <w:gridCol w:w="2540"/>
        <w:gridCol w:w="2540"/>
        <w:gridCol w:w="2120"/>
      </w:tblGrid>
      <w:tr w:rsidR="004B44BE" w:rsidRPr="004B44BE" w:rsidTr="004B44BE">
        <w:trPr>
          <w:trHeight w:val="28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作者姓名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学校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作品名称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指导师</w:t>
            </w:r>
          </w:p>
        </w:tc>
      </w:tr>
      <w:tr w:rsidR="004B44BE" w:rsidRPr="004B44BE" w:rsidTr="004B44BE">
        <w:trPr>
          <w:trHeight w:val="28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王子聪、李尹呈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温州市瓦市小学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趣味打靶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陈强辉 </w:t>
            </w:r>
          </w:p>
        </w:tc>
      </w:tr>
      <w:tr w:rsidR="004B44BE" w:rsidRPr="004B44BE" w:rsidTr="004B44BE">
        <w:trPr>
          <w:trHeight w:val="28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李简茗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龙湾区第二小学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智能导盲鞋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张艳燕</w:t>
            </w:r>
          </w:p>
        </w:tc>
      </w:tr>
      <w:tr w:rsidR="004B44BE" w:rsidRPr="004B44BE" w:rsidTr="004B44BE">
        <w:trPr>
          <w:trHeight w:val="28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胡宸豪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温州市少年艺术学校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实时动态洗手间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林绮丽</w:t>
            </w:r>
          </w:p>
        </w:tc>
      </w:tr>
      <w:tr w:rsidR="004B44BE" w:rsidRPr="004B44BE" w:rsidTr="004B44BE">
        <w:trPr>
          <w:trHeight w:val="28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江悦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乐清市雁荡镇第五小学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垃圾分类学习系统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郑琳 </w:t>
            </w:r>
          </w:p>
        </w:tc>
      </w:tr>
      <w:tr w:rsidR="004B44BE" w:rsidRPr="004B44BE" w:rsidTr="004B44BE">
        <w:trPr>
          <w:trHeight w:val="28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朱子晴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温州市广场路小学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智能马路原型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陈裕安</w:t>
            </w:r>
          </w:p>
        </w:tc>
      </w:tr>
      <w:tr w:rsidR="004B44BE" w:rsidRPr="004B44BE" w:rsidTr="004B44BE">
        <w:trPr>
          <w:trHeight w:val="28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倪若晗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温州市蒲鞋市小学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垃圾分类助手YOYO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池茜茜</w:t>
            </w:r>
          </w:p>
        </w:tc>
      </w:tr>
      <w:tr w:rsidR="004B44BE" w:rsidRPr="004B44BE" w:rsidTr="004B44BE">
        <w:trPr>
          <w:trHeight w:val="28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季锐杰、张雨婷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龙湾区海城第二小学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贴心的拐杖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张珍</w:t>
            </w:r>
          </w:p>
        </w:tc>
      </w:tr>
      <w:tr w:rsidR="004B44BE" w:rsidRPr="004B44BE" w:rsidTr="004B44BE">
        <w:trPr>
          <w:trHeight w:val="57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王乙润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瑞安市安阳实验小学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仓库保安机器人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陈莉莉、金联众、陈琳美</w:t>
            </w:r>
          </w:p>
        </w:tc>
      </w:tr>
      <w:tr w:rsidR="004B44BE" w:rsidRPr="004B44BE" w:rsidTr="004B44BE">
        <w:trPr>
          <w:trHeight w:val="57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鲍子游、蔡昭涵、尹李天翊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平阳县昆阳镇第二小学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潮涌之江献礼祖国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许凤双</w:t>
            </w:r>
          </w:p>
        </w:tc>
      </w:tr>
      <w:tr w:rsidR="004B44BE" w:rsidRPr="004B44BE" w:rsidTr="004B44BE">
        <w:trPr>
          <w:trHeight w:val="28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丁品成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温州市百里路小学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婴儿守护车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黄墨痕</w:t>
            </w:r>
          </w:p>
        </w:tc>
      </w:tr>
      <w:tr w:rsidR="004B44BE" w:rsidRPr="004B44BE" w:rsidTr="004B44BE">
        <w:trPr>
          <w:trHeight w:val="57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胡君毅、王炅昊、陈思凌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温州市广场路小学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物联网智能灌溉系统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林雪省</w:t>
            </w:r>
          </w:p>
        </w:tc>
      </w:tr>
      <w:tr w:rsidR="004B44BE" w:rsidRPr="004B44BE" w:rsidTr="004B44BE">
        <w:trPr>
          <w:trHeight w:val="28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温伟涛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温州市蒲鞋市小学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聪明的垃圾桶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王佳</w:t>
            </w:r>
          </w:p>
        </w:tc>
      </w:tr>
      <w:tr w:rsidR="004B44BE" w:rsidRPr="004B44BE" w:rsidTr="004B44BE">
        <w:trPr>
          <w:trHeight w:val="28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吕皓轩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洞头区城关第二小学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云端自动浇花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郑月林</w:t>
            </w:r>
          </w:p>
        </w:tc>
      </w:tr>
    </w:tbl>
    <w:p w:rsidR="009A1EE1" w:rsidRPr="00D27CBE" w:rsidRDefault="009A1EE1" w:rsidP="00D27CBE">
      <w:pPr>
        <w:spacing w:line="0" w:lineRule="atLeast"/>
        <w:jc w:val="left"/>
        <w:rPr>
          <w:rFonts w:ascii="仿宋_GB2312" w:eastAsia="仿宋_GB2312" w:hAnsiTheme="minorEastAsia" w:cstheme="minorBidi"/>
          <w:sz w:val="28"/>
          <w:szCs w:val="28"/>
        </w:rPr>
      </w:pPr>
      <w:r w:rsidRPr="00D27CBE">
        <w:rPr>
          <w:rFonts w:ascii="仿宋_GB2312" w:eastAsia="仿宋_GB2312" w:hAnsiTheme="minorEastAsia" w:cstheme="minorBidi" w:hint="eastAsia"/>
          <w:sz w:val="28"/>
          <w:szCs w:val="28"/>
        </w:rPr>
        <w:t>二等奖（24名）</w:t>
      </w:r>
    </w:p>
    <w:tbl>
      <w:tblPr>
        <w:tblW w:w="9220" w:type="dxa"/>
        <w:tblInd w:w="95" w:type="dxa"/>
        <w:tblLook w:val="04A0"/>
      </w:tblPr>
      <w:tblGrid>
        <w:gridCol w:w="2020"/>
        <w:gridCol w:w="2540"/>
        <w:gridCol w:w="2540"/>
        <w:gridCol w:w="2120"/>
      </w:tblGrid>
      <w:tr w:rsidR="004B44BE" w:rsidRPr="004B44BE" w:rsidTr="004B44BE">
        <w:trPr>
          <w:trHeight w:val="28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作者姓名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学校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作品名称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指导师</w:t>
            </w:r>
          </w:p>
        </w:tc>
      </w:tr>
      <w:tr w:rsidR="004B44BE" w:rsidRPr="004B44BE" w:rsidTr="004B44BE">
        <w:trPr>
          <w:trHeight w:val="57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鲍亦城、朱研硕、孙翊铖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温州市蒲鞋市小学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会说话的物联网智能红绿灯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王佳</w:t>
            </w:r>
          </w:p>
        </w:tc>
      </w:tr>
      <w:tr w:rsidR="004B44BE" w:rsidRPr="004B44BE" w:rsidTr="004B44BE">
        <w:trPr>
          <w:trHeight w:val="28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滕明宽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洞头区城关第二小学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机房环境检测系统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郑月林、叶晓晖</w:t>
            </w:r>
          </w:p>
        </w:tc>
      </w:tr>
      <w:tr w:rsidR="004B44BE" w:rsidRPr="004B44BE" w:rsidTr="004B44BE">
        <w:trPr>
          <w:trHeight w:val="57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陈杭锋、庄尚睿、胡宸浩、孙钰涵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瑞安市塘下镇罗凤第二小学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火星之光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戴文珍</w:t>
            </w:r>
          </w:p>
        </w:tc>
      </w:tr>
      <w:tr w:rsidR="004B44BE" w:rsidRPr="004B44BE" w:rsidTr="004B44BE">
        <w:trPr>
          <w:trHeight w:val="28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马语馨、王亦浩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温州育英国际实验学校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智控照明及车库系统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纪考专 任俐蒙</w:t>
            </w:r>
          </w:p>
        </w:tc>
      </w:tr>
      <w:tr w:rsidR="004B44BE" w:rsidRPr="004B44BE" w:rsidTr="004B44BE">
        <w:trPr>
          <w:trHeight w:val="28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胡哲源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乐清市柳市镇第一小学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小胖智能垃圾分类系统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吴小英</w:t>
            </w:r>
          </w:p>
        </w:tc>
      </w:tr>
      <w:tr w:rsidR="004B44BE" w:rsidRPr="004B44BE" w:rsidTr="004B44BE">
        <w:trPr>
          <w:trHeight w:val="28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陈馨雅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龙湾区第二小学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智能翻书机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姜晓丹</w:t>
            </w:r>
          </w:p>
        </w:tc>
      </w:tr>
      <w:tr w:rsidR="004B44BE" w:rsidRPr="004B44BE" w:rsidTr="004B44BE">
        <w:trPr>
          <w:trHeight w:val="28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赵旭哲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瑞安市第二实验小学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自制光感驱蚊器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余琴慧</w:t>
            </w:r>
          </w:p>
        </w:tc>
      </w:tr>
      <w:tr w:rsidR="004B44BE" w:rsidRPr="004B44BE" w:rsidTr="004B44BE">
        <w:trPr>
          <w:trHeight w:val="28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麻雨函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永嘉县桥下镇中心小学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投篮游戏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吴程程</w:t>
            </w:r>
          </w:p>
        </w:tc>
      </w:tr>
      <w:tr w:rsidR="004B44BE" w:rsidRPr="004B44BE" w:rsidTr="004B44BE">
        <w:trPr>
          <w:trHeight w:val="28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徐浩庭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温州市黄龙第三小学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厨余干化宝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胡凯思</w:t>
            </w:r>
          </w:p>
        </w:tc>
      </w:tr>
      <w:tr w:rsidR="004B44BE" w:rsidRPr="004B44BE" w:rsidTr="004B44BE">
        <w:trPr>
          <w:trHeight w:val="28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郭鑫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龙湾区第二小学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墙角防撞警示器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张艳燕</w:t>
            </w:r>
          </w:p>
        </w:tc>
      </w:tr>
      <w:tr w:rsidR="004B44BE" w:rsidRPr="004B44BE" w:rsidTr="004B44BE">
        <w:trPr>
          <w:trHeight w:val="28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季妍彤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温州市少年美术学校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智能运动员起居室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王劲</w:t>
            </w:r>
          </w:p>
        </w:tc>
      </w:tr>
      <w:tr w:rsidR="004B44BE" w:rsidRPr="004B44BE" w:rsidTr="004B44BE">
        <w:trPr>
          <w:trHeight w:val="28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张嘉馨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温州市少年艺术学校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桌面智能机器人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林绮丽</w:t>
            </w:r>
          </w:p>
        </w:tc>
      </w:tr>
      <w:tr w:rsidR="004B44BE" w:rsidRPr="004B44BE" w:rsidTr="004B44BE">
        <w:trPr>
          <w:trHeight w:val="57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陈奕恺、管晨雅、郑亿凯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瓯海区实验小学集团学校前汇校区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老人智能提醒表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胡凌杰</w:t>
            </w:r>
          </w:p>
        </w:tc>
      </w:tr>
      <w:tr w:rsidR="004B44BE" w:rsidRPr="004B44BE" w:rsidTr="004B44BE">
        <w:trPr>
          <w:trHeight w:val="57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叶梓涵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瑞安市马鞍山实验小学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智能垃圾分拣机器人和无人驾驶垃圾运输车》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高辉煌</w:t>
            </w:r>
          </w:p>
        </w:tc>
      </w:tr>
      <w:tr w:rsidR="004B44BE" w:rsidRPr="004B44BE" w:rsidTr="004B44BE">
        <w:trPr>
          <w:trHeight w:val="57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陈五谷、杜栩翔、邵伊晨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瑞安市第二实验小学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宠物猫智能饮水器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余琴慧、陈曜勇</w:t>
            </w:r>
          </w:p>
        </w:tc>
      </w:tr>
      <w:tr w:rsidR="004B44BE" w:rsidRPr="004B44BE" w:rsidTr="004B44BE">
        <w:trPr>
          <w:trHeight w:val="28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金志银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永嘉县岩坦镇潘坑小学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3D打印---旋转时钟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金苗苗</w:t>
            </w:r>
          </w:p>
        </w:tc>
      </w:tr>
      <w:tr w:rsidR="004B44BE" w:rsidRPr="004B44BE" w:rsidTr="004B44BE">
        <w:trPr>
          <w:trHeight w:val="28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陶觉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温州市瓦市小学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共享冰箱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林韵</w:t>
            </w:r>
          </w:p>
        </w:tc>
      </w:tr>
      <w:tr w:rsidR="004B44BE" w:rsidRPr="004B44BE" w:rsidTr="004B44BE">
        <w:trPr>
          <w:trHeight w:val="28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吴圣凡、翁文乐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泰顺县第二实验小学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智能晾衣架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王李丹</w:t>
            </w:r>
          </w:p>
        </w:tc>
      </w:tr>
      <w:tr w:rsidR="004B44BE" w:rsidRPr="004B44BE" w:rsidTr="004B44BE">
        <w:trPr>
          <w:trHeight w:val="28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夏晨</w:t>
            </w:r>
            <w:r w:rsidRPr="004B44BE">
              <w:rPr>
                <w:rFonts w:ascii="宋体" w:hAnsi="宋体" w:cs="宋体" w:hint="eastAsia"/>
                <w:kern w:val="0"/>
                <w:sz w:val="24"/>
              </w:rPr>
              <w:t>玥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瑞安市马鞍山实验小学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萌宝算术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高辉煌</w:t>
            </w:r>
          </w:p>
        </w:tc>
      </w:tr>
      <w:tr w:rsidR="004B44BE" w:rsidRPr="004B44BE" w:rsidTr="004B44BE">
        <w:trPr>
          <w:trHeight w:val="28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姜集辉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瓯海区艺术实验小学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智能宠物小房间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陈建立</w:t>
            </w:r>
          </w:p>
        </w:tc>
      </w:tr>
      <w:tr w:rsidR="004B44BE" w:rsidRPr="004B44BE" w:rsidTr="004B44BE">
        <w:trPr>
          <w:trHeight w:val="28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戴子寒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瑞安市养正学校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抢答器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夏国华</w:t>
            </w:r>
          </w:p>
        </w:tc>
      </w:tr>
      <w:tr w:rsidR="004B44BE" w:rsidRPr="004B44BE" w:rsidTr="004B44BE">
        <w:trPr>
          <w:trHeight w:val="28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叶许景凡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永嘉县瓯北第七小学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智能自动按压机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葛颖颖</w:t>
            </w:r>
          </w:p>
        </w:tc>
      </w:tr>
      <w:tr w:rsidR="004B44BE" w:rsidRPr="004B44BE" w:rsidTr="004B44BE">
        <w:trPr>
          <w:trHeight w:val="28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金子皓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龙湾区第二小学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智能垃圾分类柜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姜晓丹</w:t>
            </w:r>
          </w:p>
        </w:tc>
      </w:tr>
      <w:tr w:rsidR="004B44BE" w:rsidRPr="004B44BE" w:rsidTr="004B44BE">
        <w:trPr>
          <w:trHeight w:val="57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陈宥翔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瑞安市安阳实验小学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捡羽毛球的机器人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叶瑞瑞、金联众、陈琳美</w:t>
            </w:r>
          </w:p>
        </w:tc>
      </w:tr>
    </w:tbl>
    <w:p w:rsidR="009A1EE1" w:rsidRPr="00D27CBE" w:rsidRDefault="009A1EE1" w:rsidP="00D27CBE">
      <w:pPr>
        <w:spacing w:line="0" w:lineRule="atLeast"/>
        <w:jc w:val="left"/>
        <w:rPr>
          <w:rFonts w:ascii="仿宋_GB2312" w:eastAsia="仿宋_GB2312" w:hAnsiTheme="minorEastAsia" w:cstheme="minorBidi"/>
          <w:sz w:val="28"/>
          <w:szCs w:val="28"/>
        </w:rPr>
      </w:pPr>
      <w:r w:rsidRPr="00D27CBE">
        <w:rPr>
          <w:rFonts w:ascii="仿宋_GB2312" w:eastAsia="仿宋_GB2312" w:hAnsiTheme="minorEastAsia" w:cstheme="minorBidi" w:hint="eastAsia"/>
          <w:sz w:val="28"/>
          <w:szCs w:val="28"/>
        </w:rPr>
        <w:t>三等奖（38名）</w:t>
      </w:r>
    </w:p>
    <w:tbl>
      <w:tblPr>
        <w:tblW w:w="9220" w:type="dxa"/>
        <w:tblInd w:w="95" w:type="dxa"/>
        <w:tblLook w:val="04A0"/>
      </w:tblPr>
      <w:tblGrid>
        <w:gridCol w:w="2020"/>
        <w:gridCol w:w="2671"/>
        <w:gridCol w:w="2409"/>
        <w:gridCol w:w="2120"/>
      </w:tblGrid>
      <w:tr w:rsidR="004B44BE" w:rsidRPr="004B44BE" w:rsidTr="002B2CD0">
        <w:trPr>
          <w:trHeight w:val="28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作者姓名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学校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作品名称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指导师</w:t>
            </w:r>
          </w:p>
        </w:tc>
      </w:tr>
      <w:tr w:rsidR="004B44BE" w:rsidRPr="004B44BE" w:rsidTr="002B2CD0">
        <w:trPr>
          <w:trHeight w:val="57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敖晗哲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乐清市北白象镇茗西学校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掌控智能家居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杨谊</w:t>
            </w:r>
          </w:p>
        </w:tc>
      </w:tr>
      <w:tr w:rsidR="004B44BE" w:rsidRPr="004B44BE" w:rsidTr="002B2CD0">
        <w:trPr>
          <w:trHeight w:val="57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蔡衍昊、叶长函、黄宸阳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平阳县昆阳镇第二小学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智能花盆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许凤双</w:t>
            </w:r>
          </w:p>
        </w:tc>
      </w:tr>
      <w:tr w:rsidR="004B44BE" w:rsidRPr="004B44BE" w:rsidTr="002B2CD0">
        <w:trPr>
          <w:trHeight w:val="28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梅馨月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文成县巨屿镇中心学校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抽奖转盘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刘陆陆</w:t>
            </w:r>
          </w:p>
        </w:tc>
      </w:tr>
      <w:tr w:rsidR="004B44BE" w:rsidRPr="004B44BE" w:rsidTr="002B2CD0">
        <w:trPr>
          <w:trHeight w:val="28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余金毅、叶诗涵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永嘉县瓯北中心小学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智能化家园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卢亚琴</w:t>
            </w:r>
          </w:p>
        </w:tc>
      </w:tr>
      <w:tr w:rsidR="004B44BE" w:rsidRPr="004B44BE" w:rsidTr="002B2CD0">
        <w:trPr>
          <w:trHeight w:val="28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陈宇轩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苍南县龙港潜龙学校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智能加湿器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陈正济</w:t>
            </w:r>
          </w:p>
        </w:tc>
      </w:tr>
      <w:tr w:rsidR="004B44BE" w:rsidRPr="004B44BE" w:rsidTr="002B2CD0">
        <w:trPr>
          <w:trHeight w:val="28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陈宇航、郑煌铸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乐清市柳市镇第二小学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智能住宅消防系统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张文晓</w:t>
            </w:r>
          </w:p>
        </w:tc>
      </w:tr>
      <w:tr w:rsidR="004B44BE" w:rsidRPr="004B44BE" w:rsidTr="002B2CD0">
        <w:trPr>
          <w:trHeight w:val="28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陈品睿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瓯海区景山小学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智能安全帽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凌渌笑</w:t>
            </w:r>
          </w:p>
        </w:tc>
      </w:tr>
      <w:tr w:rsidR="004B44BE" w:rsidRPr="004B44BE" w:rsidTr="002B2CD0">
        <w:trPr>
          <w:trHeight w:val="28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陈契衡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温州市籀园小学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环保小卫士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金正益</w:t>
            </w:r>
          </w:p>
        </w:tc>
      </w:tr>
      <w:tr w:rsidR="004B44BE" w:rsidRPr="004B44BE" w:rsidTr="002B2CD0">
        <w:trPr>
          <w:trHeight w:val="57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施正鸿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温州市瓯海区外国语学校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智能垃圾清扫车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戴晓静</w:t>
            </w:r>
          </w:p>
        </w:tc>
      </w:tr>
      <w:tr w:rsidR="004B44BE" w:rsidRPr="004B44BE" w:rsidTr="002B2CD0">
        <w:trPr>
          <w:trHeight w:val="28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刘优优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瑞安市虹桥路小学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干湿垃圾分类器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刘辉国</w:t>
            </w:r>
          </w:p>
        </w:tc>
      </w:tr>
      <w:tr w:rsidR="004B44BE" w:rsidRPr="004B44BE" w:rsidTr="002B2CD0">
        <w:trPr>
          <w:trHeight w:val="57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詹源泉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温州大学附属南白象实验小学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红外线传感门锁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吴爱秋</w:t>
            </w:r>
          </w:p>
        </w:tc>
      </w:tr>
      <w:tr w:rsidR="004B44BE" w:rsidRPr="004B44BE" w:rsidTr="002B2CD0">
        <w:trPr>
          <w:trHeight w:val="28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林正</w:t>
            </w:r>
            <w:r w:rsidRPr="004B44BE">
              <w:rPr>
                <w:rFonts w:ascii="宋体" w:hAnsi="宋体" w:cs="宋体" w:hint="eastAsia"/>
                <w:kern w:val="0"/>
                <w:sz w:val="24"/>
              </w:rPr>
              <w:t>喆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洞头区实验小学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乐高Ev3扫地机器人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陈小垄　</w:t>
            </w:r>
          </w:p>
        </w:tc>
      </w:tr>
      <w:tr w:rsidR="004B44BE" w:rsidRPr="004B44BE" w:rsidTr="002B2CD0">
        <w:trPr>
          <w:trHeight w:val="57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徐栎宸、常豪冉、钱智怀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龙湾区海城第二小学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我为祖国喝彩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陈炜</w:t>
            </w:r>
          </w:p>
        </w:tc>
      </w:tr>
      <w:tr w:rsidR="004B44BE" w:rsidRPr="004B44BE" w:rsidTr="002B2CD0">
        <w:trPr>
          <w:trHeight w:val="28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金豪烨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瓯海区景山小学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石头剪刀布机器人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徐海丹</w:t>
            </w:r>
          </w:p>
        </w:tc>
      </w:tr>
      <w:tr w:rsidR="004B44BE" w:rsidRPr="004B44BE" w:rsidTr="002B2CD0">
        <w:trPr>
          <w:trHeight w:val="28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赵奕</w:t>
            </w:r>
            <w:r w:rsidRPr="004B44BE">
              <w:rPr>
                <w:rFonts w:ascii="宋体" w:hAnsi="宋体" w:cs="宋体" w:hint="eastAsia"/>
                <w:kern w:val="0"/>
                <w:sz w:val="24"/>
              </w:rPr>
              <w:t>淏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温州市籀园小学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智能净化空气提醒器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李晓燕</w:t>
            </w:r>
          </w:p>
        </w:tc>
      </w:tr>
      <w:tr w:rsidR="004B44BE" w:rsidRPr="004B44BE" w:rsidTr="002B2CD0">
        <w:trPr>
          <w:trHeight w:val="28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胡奕诚、周中正 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永嘉县瓯北第三小学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智能趣味篮球场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邵碧慧</w:t>
            </w:r>
          </w:p>
        </w:tc>
      </w:tr>
      <w:tr w:rsidR="004B44BE" w:rsidRPr="004B44BE" w:rsidTr="002B2CD0">
        <w:trPr>
          <w:trHeight w:val="28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邱怡晨、张皓博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龙湾区海城第二小学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安全书包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张珍</w:t>
            </w:r>
          </w:p>
        </w:tc>
      </w:tr>
      <w:tr w:rsidR="004B44BE" w:rsidRPr="004B44BE" w:rsidTr="002B2CD0">
        <w:trPr>
          <w:trHeight w:val="28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王浩翰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乐清市育英寄宿学校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有温度的勺子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王智强</w:t>
            </w:r>
          </w:p>
        </w:tc>
      </w:tr>
      <w:tr w:rsidR="004B44BE" w:rsidRPr="004B44BE" w:rsidTr="002B2CD0">
        <w:trPr>
          <w:trHeight w:val="28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任萱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永嘉县桥下镇中心小学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游戏盒子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任大奇</w:t>
            </w:r>
          </w:p>
        </w:tc>
      </w:tr>
      <w:tr w:rsidR="004B44BE" w:rsidRPr="004B44BE" w:rsidTr="002B2CD0">
        <w:trPr>
          <w:trHeight w:val="28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林奕佐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乐清市育英寄宿学校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防盗安全卫士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王智强</w:t>
            </w:r>
          </w:p>
        </w:tc>
      </w:tr>
      <w:tr w:rsidR="004B44BE" w:rsidRPr="004B44BE" w:rsidTr="002B2CD0">
        <w:trPr>
          <w:trHeight w:val="28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蔡子铖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瓯海区仙岩第一小学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音乐投币箱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周文雅</w:t>
            </w:r>
          </w:p>
        </w:tc>
      </w:tr>
      <w:tr w:rsidR="004B44BE" w:rsidRPr="004B44BE" w:rsidTr="002B2CD0">
        <w:trPr>
          <w:trHeight w:val="57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张礼玮（主创）、毛显东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平阳县鳌江镇第一小学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智能垃圾分类机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王玲玲</w:t>
            </w:r>
          </w:p>
        </w:tc>
      </w:tr>
      <w:tr w:rsidR="004B44BE" w:rsidRPr="004B44BE" w:rsidTr="002B2CD0">
        <w:trPr>
          <w:trHeight w:val="28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潘雨萱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文成县巨屿镇中心学校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卡通门铃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刘陆陆</w:t>
            </w:r>
          </w:p>
        </w:tc>
      </w:tr>
      <w:tr w:rsidR="004B44BE" w:rsidRPr="004B44BE" w:rsidTr="002B2CD0">
        <w:trPr>
          <w:trHeight w:val="28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林义涵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苍南县龙港潜龙学校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智能浇花器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陈正济</w:t>
            </w:r>
          </w:p>
        </w:tc>
      </w:tr>
      <w:tr w:rsidR="004B44BE" w:rsidRPr="004B44BE" w:rsidTr="002B2CD0">
        <w:trPr>
          <w:trHeight w:val="28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温  航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平阳县鳌江镇第一小学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安全启动头盔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潘彬彬</w:t>
            </w:r>
          </w:p>
        </w:tc>
      </w:tr>
      <w:tr w:rsidR="004B44BE" w:rsidRPr="004B44BE" w:rsidTr="002B2CD0">
        <w:trPr>
          <w:trHeight w:val="28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林子轩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永嘉县瓯北第三小学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智能感应计数停车场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柯颖颖</w:t>
            </w:r>
          </w:p>
        </w:tc>
      </w:tr>
      <w:tr w:rsidR="004B44BE" w:rsidRPr="004B44BE" w:rsidTr="002B2CD0">
        <w:trPr>
          <w:trHeight w:val="57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朱嘉悦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温州大学附属茶山实验小学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自动翻盖垃圾桶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杨蓓蕾</w:t>
            </w:r>
          </w:p>
        </w:tc>
      </w:tr>
      <w:tr w:rsidR="004B44BE" w:rsidRPr="004B44BE" w:rsidTr="002B2CD0">
        <w:trPr>
          <w:trHeight w:val="28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管谦诺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永嘉乌牛第一小学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智能捕鼠笼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陈晨凯</w:t>
            </w:r>
          </w:p>
        </w:tc>
      </w:tr>
      <w:tr w:rsidR="004B44BE" w:rsidRPr="004B44BE" w:rsidTr="002B2CD0">
        <w:trPr>
          <w:trHeight w:val="28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陈庆浩　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平阳县萧江镇第五小学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智能家居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卓婷婷　</w:t>
            </w:r>
          </w:p>
        </w:tc>
      </w:tr>
      <w:tr w:rsidR="004B44BE" w:rsidRPr="004B44BE" w:rsidTr="002B2CD0">
        <w:trPr>
          <w:trHeight w:val="57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周家谦、周正扬、曾雨帆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泰顺县雅阳镇中心小学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智能移动垃圾桶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梅金波</w:t>
            </w:r>
          </w:p>
        </w:tc>
      </w:tr>
      <w:tr w:rsidR="004B44BE" w:rsidRPr="004B44BE" w:rsidTr="002B2CD0">
        <w:trPr>
          <w:trHeight w:val="28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金子航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永嘉县瓯北第一小学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智能自动感应门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潘小春</w:t>
            </w:r>
          </w:p>
        </w:tc>
      </w:tr>
      <w:tr w:rsidR="004B44BE" w:rsidRPr="004B44BE" w:rsidTr="002B2CD0">
        <w:trPr>
          <w:trHeight w:val="28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吴佳慧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永嘉乌牛第一小学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停车场智能计数闸门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陈晨凯</w:t>
            </w:r>
          </w:p>
        </w:tc>
      </w:tr>
      <w:tr w:rsidR="004B44BE" w:rsidRPr="004B44BE" w:rsidTr="002B2CD0">
        <w:trPr>
          <w:trHeight w:val="28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陈佳倪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瓯海区景山小学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智能垃圾桶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杨洁茹</w:t>
            </w:r>
          </w:p>
        </w:tc>
      </w:tr>
      <w:tr w:rsidR="004B44BE" w:rsidRPr="004B44BE" w:rsidTr="002B2CD0">
        <w:trPr>
          <w:trHeight w:val="28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陈雨翔、陈佳扬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洞头区鹿西中心小学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循迹小车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林胜意</w:t>
            </w:r>
          </w:p>
        </w:tc>
      </w:tr>
      <w:tr w:rsidR="004B44BE" w:rsidRPr="004B44BE" w:rsidTr="002B2CD0">
        <w:trPr>
          <w:trHeight w:val="57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沈炜程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龙湾区海城第一小学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makeblock小车智能巡线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沈永锋</w:t>
            </w:r>
          </w:p>
        </w:tc>
      </w:tr>
      <w:tr w:rsidR="004B44BE" w:rsidRPr="004B44BE" w:rsidTr="002B2CD0">
        <w:trPr>
          <w:trHeight w:val="28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彭烯瑞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平阳县鳌江镇第一小学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智能垃圾分拣机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李燕</w:t>
            </w:r>
          </w:p>
        </w:tc>
      </w:tr>
      <w:tr w:rsidR="004B44BE" w:rsidRPr="004B44BE" w:rsidTr="002B2CD0">
        <w:trPr>
          <w:trHeight w:val="28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罗天乐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文成县实验小学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智能声控风扇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罗运骏</w:t>
            </w:r>
          </w:p>
        </w:tc>
      </w:tr>
      <w:tr w:rsidR="004B44BE" w:rsidRPr="004B44BE" w:rsidTr="002B2CD0">
        <w:trPr>
          <w:trHeight w:val="28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郑思诚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文成县实验小学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>风力发电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BE" w:rsidRPr="004B44BE" w:rsidRDefault="004B44BE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B44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赵小丽　</w:t>
            </w:r>
          </w:p>
        </w:tc>
      </w:tr>
    </w:tbl>
    <w:p w:rsidR="00FA7111" w:rsidRPr="00EA24C2" w:rsidRDefault="00B733A0" w:rsidP="00D27CBE">
      <w:pPr>
        <w:spacing w:line="0" w:lineRule="atLeast"/>
        <w:jc w:val="left"/>
        <w:rPr>
          <w:rFonts w:ascii="仿宋_GB2312" w:eastAsia="仿宋_GB2312" w:hAnsiTheme="minorEastAsia" w:cstheme="minorBidi"/>
          <w:b/>
          <w:sz w:val="28"/>
          <w:szCs w:val="28"/>
        </w:rPr>
      </w:pPr>
      <w:r w:rsidRPr="00EA24C2">
        <w:rPr>
          <w:rFonts w:ascii="仿宋_GB2312" w:eastAsia="仿宋_GB2312" w:hAnsiTheme="minorEastAsia" w:cstheme="minorBidi" w:hint="eastAsia"/>
          <w:b/>
          <w:sz w:val="28"/>
          <w:szCs w:val="28"/>
        </w:rPr>
        <w:t>初中组（</w:t>
      </w:r>
      <w:r w:rsidR="002B2CD0" w:rsidRPr="00EA24C2">
        <w:rPr>
          <w:rFonts w:ascii="仿宋_GB2312" w:eastAsia="仿宋_GB2312" w:hAnsiTheme="minorEastAsia" w:cstheme="minorBidi" w:hint="eastAsia"/>
          <w:b/>
          <w:sz w:val="28"/>
          <w:szCs w:val="28"/>
        </w:rPr>
        <w:t>36</w:t>
      </w:r>
      <w:r w:rsidRPr="00EA24C2">
        <w:rPr>
          <w:rFonts w:ascii="仿宋_GB2312" w:eastAsia="仿宋_GB2312" w:hAnsiTheme="minorEastAsia" w:cstheme="minorBidi" w:hint="eastAsia"/>
          <w:b/>
          <w:sz w:val="28"/>
          <w:szCs w:val="28"/>
        </w:rPr>
        <w:t>名）</w:t>
      </w:r>
    </w:p>
    <w:p w:rsidR="00B733A0" w:rsidRPr="00D27CBE" w:rsidRDefault="00B733A0" w:rsidP="00D27CBE">
      <w:pPr>
        <w:spacing w:line="0" w:lineRule="atLeast"/>
        <w:jc w:val="left"/>
        <w:rPr>
          <w:rFonts w:ascii="仿宋_GB2312" w:eastAsia="仿宋_GB2312" w:hAnsiTheme="minorEastAsia" w:cstheme="minorBidi"/>
          <w:sz w:val="28"/>
          <w:szCs w:val="28"/>
        </w:rPr>
      </w:pPr>
      <w:r w:rsidRPr="00D27CBE">
        <w:rPr>
          <w:rFonts w:ascii="仿宋_GB2312" w:eastAsia="仿宋_GB2312" w:hAnsiTheme="minorEastAsia" w:cstheme="minorBidi" w:hint="eastAsia"/>
          <w:sz w:val="28"/>
          <w:szCs w:val="28"/>
        </w:rPr>
        <w:t>一等奖（</w:t>
      </w:r>
      <w:r w:rsidR="002B2CD0" w:rsidRPr="00D27CBE">
        <w:rPr>
          <w:rFonts w:ascii="仿宋_GB2312" w:eastAsia="仿宋_GB2312" w:hAnsiTheme="minorEastAsia" w:cstheme="minorBidi" w:hint="eastAsia"/>
          <w:sz w:val="28"/>
          <w:szCs w:val="28"/>
        </w:rPr>
        <w:t>6</w:t>
      </w:r>
      <w:r w:rsidRPr="00D27CBE">
        <w:rPr>
          <w:rFonts w:ascii="仿宋_GB2312" w:eastAsia="仿宋_GB2312" w:hAnsiTheme="minorEastAsia" w:cstheme="minorBidi" w:hint="eastAsia"/>
          <w:sz w:val="28"/>
          <w:szCs w:val="28"/>
        </w:rPr>
        <w:t>名）</w:t>
      </w:r>
    </w:p>
    <w:tbl>
      <w:tblPr>
        <w:tblW w:w="9300" w:type="dxa"/>
        <w:tblInd w:w="95" w:type="dxa"/>
        <w:tblLook w:val="04A0"/>
      </w:tblPr>
      <w:tblGrid>
        <w:gridCol w:w="2020"/>
        <w:gridCol w:w="3100"/>
        <w:gridCol w:w="2960"/>
        <w:gridCol w:w="1220"/>
      </w:tblGrid>
      <w:tr w:rsidR="000C430B" w:rsidRPr="000C430B" w:rsidTr="000C430B">
        <w:trPr>
          <w:trHeight w:val="402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kern w:val="0"/>
                <w:sz w:val="24"/>
              </w:rPr>
              <w:t>作者姓名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kern w:val="0"/>
                <w:sz w:val="24"/>
              </w:rPr>
              <w:t>学校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kern w:val="0"/>
                <w:sz w:val="24"/>
              </w:rPr>
              <w:t>作品名称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kern w:val="0"/>
                <w:sz w:val="24"/>
              </w:rPr>
              <w:t>指导师</w:t>
            </w:r>
          </w:p>
        </w:tc>
      </w:tr>
      <w:tr w:rsidR="000C430B" w:rsidRPr="000C430B" w:rsidTr="000C430B">
        <w:trPr>
          <w:trHeight w:val="402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kern w:val="0"/>
                <w:sz w:val="24"/>
              </w:rPr>
              <w:t>项春阳、郑贤牧、林梓强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823626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kern w:val="0"/>
                <w:sz w:val="24"/>
              </w:rPr>
              <w:t>温州市南浦实验</w:t>
            </w:r>
            <w:r w:rsidR="00823626">
              <w:rPr>
                <w:rFonts w:ascii="仿宋_GB2312" w:eastAsia="仿宋_GB2312" w:hAnsi="宋体" w:cs="宋体" w:hint="eastAsia"/>
                <w:kern w:val="0"/>
                <w:sz w:val="24"/>
              </w:rPr>
              <w:t>中学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kern w:val="0"/>
                <w:sz w:val="24"/>
              </w:rPr>
              <w:t>校本课程智能向导系统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kern w:val="0"/>
                <w:sz w:val="24"/>
              </w:rPr>
              <w:t>郑克度</w:t>
            </w:r>
          </w:p>
        </w:tc>
      </w:tr>
      <w:tr w:rsidR="000C430B" w:rsidRPr="000C430B" w:rsidTr="000C430B">
        <w:trPr>
          <w:trHeight w:val="402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kern w:val="0"/>
                <w:sz w:val="24"/>
              </w:rPr>
              <w:t>王</w:t>
            </w:r>
            <w:r w:rsidRPr="000C430B">
              <w:rPr>
                <w:rFonts w:ascii="宋体" w:hAnsi="宋体" w:cs="宋体" w:hint="eastAsia"/>
                <w:kern w:val="0"/>
                <w:sz w:val="24"/>
              </w:rPr>
              <w:t>堃</w:t>
            </w:r>
            <w:r w:rsidRPr="000C430B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屹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kern w:val="0"/>
                <w:sz w:val="24"/>
              </w:rPr>
              <w:t>温州市实验中学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kern w:val="0"/>
                <w:sz w:val="24"/>
              </w:rPr>
              <w:t>爬墙机器人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kern w:val="0"/>
                <w:sz w:val="24"/>
              </w:rPr>
              <w:t>池长春</w:t>
            </w:r>
          </w:p>
        </w:tc>
      </w:tr>
      <w:tr w:rsidR="000C430B" w:rsidRPr="000C430B" w:rsidTr="000C430B">
        <w:trPr>
          <w:trHeight w:val="402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任稳默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kern w:val="0"/>
                <w:sz w:val="24"/>
              </w:rPr>
              <w:t>温州市南浦实验</w:t>
            </w:r>
            <w:r w:rsidR="00823626">
              <w:rPr>
                <w:rFonts w:ascii="仿宋_GB2312" w:eastAsia="仿宋_GB2312" w:hAnsi="宋体" w:cs="宋体" w:hint="eastAsia"/>
                <w:kern w:val="0"/>
                <w:sz w:val="24"/>
              </w:rPr>
              <w:t>中学教育</w:t>
            </w:r>
            <w:r w:rsidRPr="000C430B">
              <w:rPr>
                <w:rFonts w:ascii="仿宋_GB2312" w:eastAsia="仿宋_GB2312" w:hAnsi="宋体" w:cs="宋体" w:hint="eastAsia"/>
                <w:kern w:val="0"/>
                <w:sz w:val="24"/>
              </w:rPr>
              <w:t>集团</w:t>
            </w:r>
            <w:r w:rsidR="00823626">
              <w:rPr>
                <w:rFonts w:ascii="仿宋_GB2312" w:eastAsia="仿宋_GB2312" w:hAnsi="宋体" w:cs="宋体" w:hint="eastAsia"/>
                <w:kern w:val="0"/>
                <w:sz w:val="24"/>
              </w:rPr>
              <w:t>惠民路分校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kern w:val="0"/>
                <w:sz w:val="24"/>
              </w:rPr>
              <w:t>物联网智能药盒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kern w:val="0"/>
                <w:sz w:val="24"/>
              </w:rPr>
              <w:t>陈赛</w:t>
            </w:r>
          </w:p>
        </w:tc>
      </w:tr>
      <w:tr w:rsidR="000C430B" w:rsidRPr="000C430B" w:rsidTr="000C430B">
        <w:trPr>
          <w:trHeight w:val="402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kern w:val="0"/>
                <w:sz w:val="24"/>
              </w:rPr>
              <w:t>林洛琦、徐同辉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DF5501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kern w:val="0"/>
                <w:sz w:val="24"/>
              </w:rPr>
              <w:t>温州市南浦实验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中学教育</w:t>
            </w:r>
            <w:r w:rsidRPr="000C430B">
              <w:rPr>
                <w:rFonts w:ascii="仿宋_GB2312" w:eastAsia="仿宋_GB2312" w:hAnsi="宋体" w:cs="宋体" w:hint="eastAsia"/>
                <w:kern w:val="0"/>
                <w:sz w:val="24"/>
              </w:rPr>
              <w:t>集团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惠民路分校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kern w:val="0"/>
                <w:sz w:val="24"/>
              </w:rPr>
              <w:t>智能防雨防盗安全书包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kern w:val="0"/>
                <w:sz w:val="24"/>
              </w:rPr>
              <w:t>许艳萍</w:t>
            </w:r>
          </w:p>
        </w:tc>
      </w:tr>
      <w:tr w:rsidR="000C430B" w:rsidRPr="000C430B" w:rsidTr="000C430B">
        <w:trPr>
          <w:trHeight w:val="402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kern w:val="0"/>
                <w:sz w:val="24"/>
              </w:rPr>
              <w:t>江楠、邱挺浩、李宜素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kern w:val="0"/>
                <w:sz w:val="24"/>
              </w:rPr>
              <w:t>温州市第二实验中学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kern w:val="0"/>
                <w:sz w:val="24"/>
              </w:rPr>
              <w:t>智能情绪伴侣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kern w:val="0"/>
                <w:sz w:val="24"/>
              </w:rPr>
              <w:t>王丁于</w:t>
            </w:r>
          </w:p>
        </w:tc>
      </w:tr>
      <w:tr w:rsidR="000C430B" w:rsidRPr="000C430B" w:rsidTr="000C430B">
        <w:trPr>
          <w:trHeight w:val="402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kern w:val="0"/>
                <w:sz w:val="24"/>
              </w:rPr>
              <w:t>兰德辉、欧阳星星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DF5501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苍南县</w:t>
            </w:r>
            <w:r w:rsidR="000C430B" w:rsidRPr="000C430B">
              <w:rPr>
                <w:rFonts w:ascii="仿宋_GB2312" w:eastAsia="仿宋_GB2312" w:hAnsi="宋体" w:cs="宋体" w:hint="eastAsia"/>
                <w:kern w:val="0"/>
                <w:sz w:val="24"/>
              </w:rPr>
              <w:t>莒溪镇初级中学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kern w:val="0"/>
                <w:sz w:val="24"/>
              </w:rPr>
              <w:t>苍南布袋戏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kern w:val="0"/>
                <w:sz w:val="24"/>
              </w:rPr>
              <w:t>邵力</w:t>
            </w:r>
          </w:p>
        </w:tc>
      </w:tr>
    </w:tbl>
    <w:p w:rsidR="00B733A0" w:rsidRPr="00D27CBE" w:rsidRDefault="00B733A0" w:rsidP="00D27CBE">
      <w:pPr>
        <w:spacing w:line="0" w:lineRule="atLeast"/>
        <w:jc w:val="left"/>
        <w:rPr>
          <w:rFonts w:ascii="仿宋_GB2312" w:eastAsia="仿宋_GB2312" w:hAnsiTheme="minorEastAsia" w:cstheme="minorBidi"/>
          <w:sz w:val="28"/>
          <w:szCs w:val="28"/>
        </w:rPr>
      </w:pPr>
      <w:r w:rsidRPr="00D27CBE">
        <w:rPr>
          <w:rFonts w:ascii="仿宋_GB2312" w:eastAsia="仿宋_GB2312" w:hAnsiTheme="minorEastAsia" w:cstheme="minorBidi" w:hint="eastAsia"/>
          <w:sz w:val="28"/>
          <w:szCs w:val="28"/>
        </w:rPr>
        <w:t>二等奖（</w:t>
      </w:r>
      <w:r w:rsidR="002B2CD0" w:rsidRPr="00D27CBE">
        <w:rPr>
          <w:rFonts w:ascii="仿宋_GB2312" w:eastAsia="仿宋_GB2312" w:hAnsiTheme="minorEastAsia" w:cstheme="minorBidi" w:hint="eastAsia"/>
          <w:sz w:val="28"/>
          <w:szCs w:val="28"/>
        </w:rPr>
        <w:t>12</w:t>
      </w:r>
      <w:r w:rsidRPr="00D27CBE">
        <w:rPr>
          <w:rFonts w:ascii="仿宋_GB2312" w:eastAsia="仿宋_GB2312" w:hAnsiTheme="minorEastAsia" w:cstheme="minorBidi" w:hint="eastAsia"/>
          <w:sz w:val="28"/>
          <w:szCs w:val="28"/>
        </w:rPr>
        <w:t>名）</w:t>
      </w:r>
    </w:p>
    <w:tbl>
      <w:tblPr>
        <w:tblW w:w="9300" w:type="dxa"/>
        <w:tblInd w:w="95" w:type="dxa"/>
        <w:tblLook w:val="04A0"/>
      </w:tblPr>
      <w:tblGrid>
        <w:gridCol w:w="2020"/>
        <w:gridCol w:w="3100"/>
        <w:gridCol w:w="2960"/>
        <w:gridCol w:w="1220"/>
      </w:tblGrid>
      <w:tr w:rsidR="000C430B" w:rsidRPr="000C430B" w:rsidTr="000C430B">
        <w:trPr>
          <w:trHeight w:val="402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kern w:val="0"/>
                <w:sz w:val="24"/>
              </w:rPr>
              <w:t>作者姓名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kern w:val="0"/>
                <w:sz w:val="24"/>
              </w:rPr>
              <w:t>学校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kern w:val="0"/>
                <w:sz w:val="24"/>
              </w:rPr>
              <w:t>作品名称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kern w:val="0"/>
                <w:sz w:val="24"/>
              </w:rPr>
              <w:t>指导师</w:t>
            </w:r>
          </w:p>
        </w:tc>
      </w:tr>
      <w:tr w:rsidR="000C430B" w:rsidRPr="000C430B" w:rsidTr="000C430B">
        <w:trPr>
          <w:trHeight w:val="402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kern w:val="0"/>
                <w:sz w:val="24"/>
              </w:rPr>
              <w:t>章  想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kern w:val="0"/>
                <w:sz w:val="24"/>
              </w:rPr>
              <w:t>平阳县实验中学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kern w:val="0"/>
                <w:sz w:val="24"/>
              </w:rPr>
              <w:t>智能晾衣架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kern w:val="0"/>
                <w:sz w:val="24"/>
              </w:rPr>
              <w:t>陈苗</w:t>
            </w:r>
          </w:p>
        </w:tc>
      </w:tr>
      <w:tr w:rsidR="000C430B" w:rsidRPr="000C430B" w:rsidTr="000C430B">
        <w:trPr>
          <w:trHeight w:val="402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kern w:val="0"/>
                <w:sz w:val="24"/>
              </w:rPr>
              <w:t>徐浩宇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kern w:val="0"/>
                <w:sz w:val="24"/>
              </w:rPr>
              <w:t>乐清市柳市镇第六中学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kern w:val="0"/>
                <w:sz w:val="24"/>
              </w:rPr>
              <w:t>手臂体感游戏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kern w:val="0"/>
                <w:sz w:val="24"/>
              </w:rPr>
              <w:t>郑孟</w:t>
            </w:r>
          </w:p>
        </w:tc>
      </w:tr>
      <w:tr w:rsidR="000C430B" w:rsidRPr="000C430B" w:rsidTr="000C430B">
        <w:trPr>
          <w:trHeight w:val="402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kern w:val="0"/>
                <w:sz w:val="24"/>
              </w:rPr>
              <w:t>邱振、聂启盛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kern w:val="0"/>
                <w:sz w:val="24"/>
              </w:rPr>
              <w:t>平阳县万全镇宋桥中学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kern w:val="0"/>
                <w:sz w:val="24"/>
              </w:rPr>
              <w:t>垃圾自动分类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kern w:val="0"/>
                <w:sz w:val="24"/>
              </w:rPr>
              <w:t>倪印月</w:t>
            </w:r>
          </w:p>
        </w:tc>
      </w:tr>
      <w:tr w:rsidR="000C430B" w:rsidRPr="000C430B" w:rsidTr="000C430B">
        <w:trPr>
          <w:trHeight w:val="402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kern w:val="0"/>
                <w:sz w:val="24"/>
              </w:rPr>
              <w:t>虞子昂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kern w:val="0"/>
                <w:sz w:val="24"/>
              </w:rPr>
              <w:t>温州市实验中学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kern w:val="0"/>
                <w:sz w:val="24"/>
              </w:rPr>
              <w:t>基于Arduino开源硬件仰卧起坐自动计数器系统设计与实现》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kern w:val="0"/>
                <w:sz w:val="24"/>
              </w:rPr>
              <w:t>陈胜</w:t>
            </w:r>
          </w:p>
        </w:tc>
      </w:tr>
      <w:tr w:rsidR="000C430B" w:rsidRPr="000C430B" w:rsidTr="000C430B">
        <w:trPr>
          <w:trHeight w:val="402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kern w:val="0"/>
                <w:sz w:val="24"/>
              </w:rPr>
              <w:t>许叶蕾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kern w:val="0"/>
                <w:sz w:val="24"/>
              </w:rPr>
              <w:t>乐清市磐石镇中学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kern w:val="0"/>
                <w:sz w:val="24"/>
              </w:rPr>
              <w:t>指纹门锁控制系统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kern w:val="0"/>
                <w:sz w:val="24"/>
              </w:rPr>
              <w:t>蔡晓伟</w:t>
            </w:r>
          </w:p>
        </w:tc>
      </w:tr>
      <w:tr w:rsidR="000C430B" w:rsidRPr="000C430B" w:rsidTr="000C430B">
        <w:trPr>
          <w:trHeight w:val="402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郑灵芝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龙湾区海滨中学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智慧城市之智能路灯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陈德隆</w:t>
            </w:r>
          </w:p>
        </w:tc>
      </w:tr>
      <w:tr w:rsidR="000C430B" w:rsidRPr="000C430B" w:rsidTr="000C430B">
        <w:trPr>
          <w:trHeight w:val="402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A5C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kern w:val="0"/>
                <w:sz w:val="24"/>
              </w:rPr>
              <w:t>江楠、王煦涵、</w:t>
            </w:r>
          </w:p>
          <w:p w:rsidR="000C430B" w:rsidRPr="000C430B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kern w:val="0"/>
                <w:sz w:val="24"/>
              </w:rPr>
              <w:t>李海洲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kern w:val="0"/>
                <w:sz w:val="24"/>
              </w:rPr>
              <w:t>温州市第二实验中学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kern w:val="0"/>
                <w:sz w:val="24"/>
              </w:rPr>
              <w:t>无人岛远程管理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kern w:val="0"/>
                <w:sz w:val="24"/>
              </w:rPr>
              <w:t>林川</w:t>
            </w:r>
          </w:p>
        </w:tc>
      </w:tr>
      <w:tr w:rsidR="000C430B" w:rsidRPr="000C430B" w:rsidTr="000C430B">
        <w:trPr>
          <w:trHeight w:val="402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kern w:val="0"/>
                <w:sz w:val="24"/>
              </w:rPr>
              <w:t>丁珍妮、谢佳欣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kern w:val="0"/>
                <w:sz w:val="24"/>
              </w:rPr>
              <w:t>瑞安市陶山镇中学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kern w:val="0"/>
                <w:sz w:val="24"/>
              </w:rPr>
              <w:t>第一视角探险车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kern w:val="0"/>
                <w:sz w:val="24"/>
              </w:rPr>
              <w:t>何天乐</w:t>
            </w:r>
          </w:p>
        </w:tc>
      </w:tr>
      <w:tr w:rsidR="000C430B" w:rsidRPr="000C430B" w:rsidTr="000C430B">
        <w:trPr>
          <w:trHeight w:val="402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kern w:val="0"/>
                <w:sz w:val="24"/>
              </w:rPr>
              <w:t>李志宏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kern w:val="0"/>
                <w:sz w:val="24"/>
              </w:rPr>
              <w:t>温州市实验中学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kern w:val="0"/>
                <w:sz w:val="24"/>
              </w:rPr>
              <w:t>居室向日葵养殖装置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kern w:val="0"/>
                <w:sz w:val="24"/>
              </w:rPr>
              <w:t>陈胜</w:t>
            </w:r>
          </w:p>
        </w:tc>
      </w:tr>
      <w:tr w:rsidR="000C430B" w:rsidRPr="000C430B" w:rsidTr="000C430B">
        <w:trPr>
          <w:trHeight w:val="402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kern w:val="0"/>
                <w:sz w:val="24"/>
              </w:rPr>
              <w:t>李夏慧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kern w:val="0"/>
                <w:sz w:val="24"/>
              </w:rPr>
              <w:t>乐清市北白象镇茗西学校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kern w:val="0"/>
                <w:sz w:val="24"/>
              </w:rPr>
              <w:t>智能垃圾分类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kern w:val="0"/>
                <w:sz w:val="24"/>
              </w:rPr>
              <w:t>杨谊</w:t>
            </w:r>
          </w:p>
        </w:tc>
      </w:tr>
      <w:tr w:rsidR="000C430B" w:rsidRPr="000C430B" w:rsidTr="000C430B">
        <w:trPr>
          <w:trHeight w:val="402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kern w:val="0"/>
                <w:sz w:val="24"/>
              </w:rPr>
              <w:t>狄瑞典、洪雨晴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kern w:val="0"/>
                <w:sz w:val="24"/>
              </w:rPr>
              <w:t>瑞安市陶山镇中学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kern w:val="0"/>
                <w:sz w:val="24"/>
              </w:rPr>
              <w:t>防地震床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kern w:val="0"/>
                <w:sz w:val="24"/>
              </w:rPr>
              <w:t>何天乐</w:t>
            </w:r>
          </w:p>
        </w:tc>
      </w:tr>
      <w:tr w:rsidR="000C430B" w:rsidRPr="000C430B" w:rsidTr="000C430B">
        <w:trPr>
          <w:trHeight w:val="402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kern w:val="0"/>
                <w:sz w:val="24"/>
              </w:rPr>
              <w:t>侯家瑜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kern w:val="0"/>
                <w:sz w:val="24"/>
              </w:rPr>
              <w:t>平阳县万全镇榆</w:t>
            </w:r>
            <w:r w:rsidRPr="000C430B">
              <w:rPr>
                <w:rFonts w:ascii="宋体" w:hAnsi="宋体" w:cs="宋体" w:hint="eastAsia"/>
                <w:kern w:val="0"/>
                <w:sz w:val="24"/>
              </w:rPr>
              <w:t>垟</w:t>
            </w:r>
            <w:r w:rsidRPr="000C430B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中心学校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kern w:val="0"/>
                <w:sz w:val="24"/>
              </w:rPr>
              <w:t>自制声光控台灯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kern w:val="0"/>
                <w:sz w:val="24"/>
              </w:rPr>
              <w:t>周秀丽</w:t>
            </w:r>
          </w:p>
        </w:tc>
      </w:tr>
    </w:tbl>
    <w:p w:rsidR="00B733A0" w:rsidRPr="00D27CBE" w:rsidRDefault="00B733A0" w:rsidP="00D27CBE">
      <w:pPr>
        <w:spacing w:line="0" w:lineRule="atLeast"/>
        <w:jc w:val="left"/>
        <w:rPr>
          <w:rFonts w:ascii="仿宋_GB2312" w:eastAsia="仿宋_GB2312" w:hAnsiTheme="minorEastAsia" w:cstheme="minorBidi"/>
          <w:sz w:val="28"/>
          <w:szCs w:val="28"/>
        </w:rPr>
      </w:pPr>
      <w:r w:rsidRPr="00D27CBE">
        <w:rPr>
          <w:rFonts w:ascii="仿宋_GB2312" w:eastAsia="仿宋_GB2312" w:hAnsiTheme="minorEastAsia" w:cstheme="minorBidi" w:hint="eastAsia"/>
          <w:sz w:val="28"/>
          <w:szCs w:val="28"/>
        </w:rPr>
        <w:t>三等奖（</w:t>
      </w:r>
      <w:r w:rsidR="002B2CD0" w:rsidRPr="00D27CBE">
        <w:rPr>
          <w:rFonts w:ascii="仿宋_GB2312" w:eastAsia="仿宋_GB2312" w:hAnsiTheme="minorEastAsia" w:cstheme="minorBidi" w:hint="eastAsia"/>
          <w:sz w:val="28"/>
          <w:szCs w:val="28"/>
        </w:rPr>
        <w:t>18</w:t>
      </w:r>
      <w:r w:rsidRPr="00D27CBE">
        <w:rPr>
          <w:rFonts w:ascii="仿宋_GB2312" w:eastAsia="仿宋_GB2312" w:hAnsiTheme="minorEastAsia" w:cstheme="minorBidi" w:hint="eastAsia"/>
          <w:sz w:val="28"/>
          <w:szCs w:val="28"/>
        </w:rPr>
        <w:t>名）</w:t>
      </w:r>
    </w:p>
    <w:tbl>
      <w:tblPr>
        <w:tblW w:w="9300" w:type="dxa"/>
        <w:tblInd w:w="95" w:type="dxa"/>
        <w:tblLook w:val="04A0"/>
      </w:tblPr>
      <w:tblGrid>
        <w:gridCol w:w="2020"/>
        <w:gridCol w:w="3100"/>
        <w:gridCol w:w="2960"/>
        <w:gridCol w:w="1220"/>
      </w:tblGrid>
      <w:tr w:rsidR="000C430B" w:rsidRPr="000C430B" w:rsidTr="000C430B">
        <w:trPr>
          <w:trHeight w:val="402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kern w:val="0"/>
                <w:sz w:val="24"/>
              </w:rPr>
              <w:t>作者姓名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kern w:val="0"/>
                <w:sz w:val="24"/>
              </w:rPr>
              <w:t>学校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kern w:val="0"/>
                <w:sz w:val="24"/>
              </w:rPr>
              <w:t>作品名称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kern w:val="0"/>
                <w:sz w:val="24"/>
              </w:rPr>
              <w:t>指导师</w:t>
            </w:r>
          </w:p>
        </w:tc>
      </w:tr>
      <w:tr w:rsidR="000C430B" w:rsidRPr="000C430B" w:rsidTr="000C430B">
        <w:trPr>
          <w:trHeight w:val="402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kern w:val="0"/>
                <w:sz w:val="24"/>
              </w:rPr>
              <w:t>闫钦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kern w:val="0"/>
                <w:sz w:val="24"/>
              </w:rPr>
              <w:t>乐清市北白象镇茗西学校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kern w:val="0"/>
                <w:sz w:val="24"/>
              </w:rPr>
              <w:t>智能停车场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kern w:val="0"/>
                <w:sz w:val="24"/>
              </w:rPr>
              <w:t>杨谊</w:t>
            </w:r>
          </w:p>
        </w:tc>
      </w:tr>
      <w:tr w:rsidR="000C430B" w:rsidRPr="000C430B" w:rsidTr="000C430B">
        <w:trPr>
          <w:trHeight w:val="402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kern w:val="0"/>
                <w:sz w:val="24"/>
              </w:rPr>
              <w:t>周利杰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kern w:val="0"/>
                <w:sz w:val="24"/>
              </w:rPr>
              <w:t>瑞安市安阳实验中学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kern w:val="0"/>
                <w:sz w:val="24"/>
              </w:rPr>
              <w:t>基于Arduino的经典游戏——贪吃蛇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kern w:val="0"/>
                <w:sz w:val="24"/>
              </w:rPr>
              <w:t>陈瑞妮</w:t>
            </w:r>
          </w:p>
        </w:tc>
      </w:tr>
      <w:tr w:rsidR="000C430B" w:rsidRPr="000C430B" w:rsidTr="000C430B">
        <w:trPr>
          <w:trHeight w:val="402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kern w:val="0"/>
                <w:sz w:val="24"/>
              </w:rPr>
              <w:t>姚力嘉、林家睿、陈翎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kern w:val="0"/>
                <w:sz w:val="24"/>
              </w:rPr>
              <w:t>温州市实验中学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kern w:val="0"/>
                <w:sz w:val="24"/>
              </w:rPr>
              <w:t>智能小管家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kern w:val="0"/>
                <w:sz w:val="24"/>
              </w:rPr>
              <w:t>郑蕾蕾</w:t>
            </w:r>
          </w:p>
        </w:tc>
      </w:tr>
      <w:tr w:rsidR="000C430B" w:rsidRPr="000C430B" w:rsidTr="000C430B">
        <w:trPr>
          <w:trHeight w:val="402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kern w:val="0"/>
                <w:sz w:val="24"/>
              </w:rPr>
              <w:t>周新峰、周智昊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kern w:val="0"/>
                <w:sz w:val="24"/>
              </w:rPr>
              <w:t>温州市第十四中学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kern w:val="0"/>
                <w:sz w:val="24"/>
              </w:rPr>
              <w:t>牛顿摆机器人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kern w:val="0"/>
                <w:sz w:val="24"/>
              </w:rPr>
              <w:t>邱舜武</w:t>
            </w:r>
          </w:p>
        </w:tc>
      </w:tr>
      <w:tr w:rsidR="000C430B" w:rsidRPr="000C430B" w:rsidTr="000C430B">
        <w:trPr>
          <w:trHeight w:val="402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陈超翔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kern w:val="0"/>
                <w:sz w:val="24"/>
              </w:rPr>
              <w:t>温州市第二十三中学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kern w:val="0"/>
                <w:sz w:val="24"/>
              </w:rPr>
              <w:t>校园车库安全改进系统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朱良权</w:t>
            </w:r>
          </w:p>
        </w:tc>
      </w:tr>
      <w:tr w:rsidR="000C430B" w:rsidRPr="000C430B" w:rsidTr="000C430B">
        <w:trPr>
          <w:trHeight w:val="402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郑思婷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龙湾区海滨中学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幸运大转盘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陈德隆</w:t>
            </w:r>
          </w:p>
        </w:tc>
      </w:tr>
      <w:tr w:rsidR="000C430B" w:rsidRPr="000C430B" w:rsidTr="000C430B">
        <w:trPr>
          <w:trHeight w:val="402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刘桓桓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龙湾区海城中学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垃圾分类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李二</w:t>
            </w:r>
          </w:p>
        </w:tc>
      </w:tr>
      <w:tr w:rsidR="000C430B" w:rsidRPr="000C430B" w:rsidTr="000C430B">
        <w:trPr>
          <w:trHeight w:val="402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kern w:val="0"/>
                <w:sz w:val="24"/>
              </w:rPr>
              <w:t>季子涵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kern w:val="0"/>
                <w:sz w:val="24"/>
              </w:rPr>
              <w:t>泰顺县第七中学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kern w:val="0"/>
                <w:sz w:val="24"/>
              </w:rPr>
              <w:t>智能垃圾桶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kern w:val="0"/>
                <w:sz w:val="24"/>
              </w:rPr>
              <w:t>李艳</w:t>
            </w:r>
          </w:p>
        </w:tc>
      </w:tr>
      <w:tr w:rsidR="000C430B" w:rsidRPr="000C430B" w:rsidTr="000C430B">
        <w:trPr>
          <w:trHeight w:val="402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kern w:val="0"/>
                <w:sz w:val="24"/>
              </w:rPr>
              <w:t>叶新炎、孙茂凯、朱智恒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F5501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kern w:val="0"/>
                <w:sz w:val="24"/>
              </w:rPr>
              <w:t>温州市</w:t>
            </w:r>
            <w:r w:rsidR="00DF5501">
              <w:rPr>
                <w:rFonts w:ascii="仿宋_GB2312" w:eastAsia="仿宋_GB2312" w:hAnsi="宋体" w:cs="宋体" w:hint="eastAsia"/>
                <w:kern w:val="0"/>
                <w:sz w:val="24"/>
              </w:rPr>
              <w:t>南浦实验中学教育集团惠民路分校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kern w:val="0"/>
                <w:sz w:val="24"/>
              </w:rPr>
              <w:t>俯卧撑遥控计数器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kern w:val="0"/>
                <w:sz w:val="24"/>
              </w:rPr>
              <w:t>许艳萍</w:t>
            </w:r>
          </w:p>
        </w:tc>
      </w:tr>
      <w:tr w:rsidR="000C430B" w:rsidRPr="000C430B" w:rsidTr="000C430B">
        <w:trPr>
          <w:trHeight w:val="402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郑忆嘉、司马晓雯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龙湾区沙城镇中学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停车测距仪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章雄</w:t>
            </w:r>
          </w:p>
        </w:tc>
      </w:tr>
      <w:tr w:rsidR="000C430B" w:rsidRPr="000C430B" w:rsidTr="000C430B">
        <w:trPr>
          <w:trHeight w:val="402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kern w:val="0"/>
                <w:sz w:val="24"/>
              </w:rPr>
              <w:t>杨钧豪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kern w:val="0"/>
                <w:sz w:val="24"/>
              </w:rPr>
              <w:t>泰顺县第七中学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kern w:val="0"/>
                <w:sz w:val="24"/>
              </w:rPr>
              <w:t>控速泡泡机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kern w:val="0"/>
                <w:sz w:val="24"/>
              </w:rPr>
              <w:t>李艳</w:t>
            </w:r>
          </w:p>
        </w:tc>
      </w:tr>
      <w:tr w:rsidR="000C430B" w:rsidRPr="000C430B" w:rsidTr="000C430B">
        <w:trPr>
          <w:trHeight w:val="402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kern w:val="0"/>
                <w:sz w:val="24"/>
              </w:rPr>
              <w:t>赵伊娜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kern w:val="0"/>
                <w:sz w:val="24"/>
              </w:rPr>
              <w:t>乐清市天成第一中学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kern w:val="0"/>
                <w:sz w:val="24"/>
              </w:rPr>
              <w:t>智能椅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kern w:val="0"/>
                <w:sz w:val="24"/>
              </w:rPr>
              <w:t>林培</w:t>
            </w:r>
          </w:p>
        </w:tc>
      </w:tr>
      <w:tr w:rsidR="000C430B" w:rsidRPr="000C430B" w:rsidTr="000C430B">
        <w:trPr>
          <w:trHeight w:val="402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kern w:val="0"/>
                <w:sz w:val="24"/>
              </w:rPr>
              <w:t>周致远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kern w:val="0"/>
                <w:sz w:val="24"/>
              </w:rPr>
              <w:t>平阳新纪元蓝田学校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kern w:val="0"/>
                <w:sz w:val="24"/>
              </w:rPr>
              <w:t>自动浇花机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kern w:val="0"/>
                <w:sz w:val="24"/>
              </w:rPr>
              <w:t>章云啸</w:t>
            </w:r>
          </w:p>
        </w:tc>
      </w:tr>
      <w:tr w:rsidR="000C430B" w:rsidRPr="000C430B" w:rsidTr="000C430B">
        <w:trPr>
          <w:trHeight w:val="402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kern w:val="0"/>
                <w:sz w:val="24"/>
              </w:rPr>
              <w:t>舒瑞鑫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kern w:val="0"/>
                <w:sz w:val="24"/>
              </w:rPr>
              <w:t>北大新世纪温州附属学校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kern w:val="0"/>
                <w:sz w:val="24"/>
              </w:rPr>
              <w:t>电动吸尘器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kern w:val="0"/>
                <w:sz w:val="24"/>
              </w:rPr>
              <w:t>邓昌顺</w:t>
            </w:r>
          </w:p>
        </w:tc>
      </w:tr>
      <w:tr w:rsidR="000C430B" w:rsidRPr="000C430B" w:rsidTr="000C430B">
        <w:trPr>
          <w:trHeight w:val="402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kern w:val="0"/>
                <w:sz w:val="24"/>
              </w:rPr>
              <w:t>毛克燕、李晴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kern w:val="0"/>
                <w:sz w:val="24"/>
              </w:rPr>
              <w:t>苍南县莒溪镇初级中学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kern w:val="0"/>
                <w:sz w:val="24"/>
              </w:rPr>
              <w:t>超声波测距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kern w:val="0"/>
                <w:sz w:val="24"/>
              </w:rPr>
              <w:t>邵力</w:t>
            </w:r>
          </w:p>
        </w:tc>
      </w:tr>
      <w:tr w:rsidR="000C430B" w:rsidRPr="000C430B" w:rsidTr="000C430B">
        <w:trPr>
          <w:trHeight w:val="402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林屹淑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瓯海区潘桥中学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个性智能手环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赵瑜</w:t>
            </w:r>
          </w:p>
        </w:tc>
      </w:tr>
      <w:tr w:rsidR="000C430B" w:rsidRPr="000C430B" w:rsidTr="000C430B">
        <w:trPr>
          <w:trHeight w:val="402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kern w:val="0"/>
                <w:sz w:val="24"/>
              </w:rPr>
              <w:t>兰迎紫、林情樱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kern w:val="0"/>
                <w:sz w:val="24"/>
              </w:rPr>
              <w:t>苍南县莒溪镇初级中学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kern w:val="0"/>
                <w:sz w:val="24"/>
              </w:rPr>
              <w:t>光控智能饮水机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kern w:val="0"/>
                <w:sz w:val="24"/>
              </w:rPr>
              <w:t>邵力</w:t>
            </w:r>
          </w:p>
        </w:tc>
      </w:tr>
      <w:tr w:rsidR="000C430B" w:rsidRPr="000C430B" w:rsidTr="000C430B">
        <w:trPr>
          <w:trHeight w:val="402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kern w:val="0"/>
                <w:sz w:val="24"/>
              </w:rPr>
              <w:t>张可可</w:t>
            </w:r>
            <w:r w:rsidR="00845A5C">
              <w:rPr>
                <w:rFonts w:ascii="仿宋_GB2312" w:eastAsia="仿宋_GB2312" w:hAnsi="宋体" w:cs="宋体" w:hint="eastAsia"/>
                <w:kern w:val="0"/>
                <w:sz w:val="24"/>
              </w:rPr>
              <w:t>、</w:t>
            </w:r>
            <w:r w:rsidRPr="000C430B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陈知雨 黄文珏 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kern w:val="0"/>
                <w:sz w:val="24"/>
              </w:rPr>
              <w:t>温州市实验中学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kern w:val="0"/>
                <w:sz w:val="24"/>
              </w:rPr>
              <w:t>瓶罐回收机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30B" w:rsidRPr="000C430B" w:rsidRDefault="000C430B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430B">
              <w:rPr>
                <w:rFonts w:ascii="仿宋_GB2312" w:eastAsia="仿宋_GB2312" w:hAnsi="宋体" w:cs="宋体" w:hint="eastAsia"/>
                <w:kern w:val="0"/>
                <w:sz w:val="24"/>
              </w:rPr>
              <w:t>陈胜</w:t>
            </w:r>
          </w:p>
        </w:tc>
      </w:tr>
    </w:tbl>
    <w:p w:rsidR="00B733A0" w:rsidRPr="00EA24C2" w:rsidRDefault="00845A5C" w:rsidP="00D27CBE">
      <w:pPr>
        <w:spacing w:line="0" w:lineRule="atLeast"/>
        <w:jc w:val="left"/>
        <w:rPr>
          <w:rFonts w:ascii="仿宋_GB2312" w:eastAsia="仿宋_GB2312" w:hAnsiTheme="minorEastAsia" w:cstheme="minorBidi"/>
          <w:b/>
          <w:sz w:val="28"/>
          <w:szCs w:val="28"/>
        </w:rPr>
      </w:pPr>
      <w:r w:rsidRPr="00EA24C2">
        <w:rPr>
          <w:rFonts w:ascii="仿宋_GB2312" w:eastAsia="仿宋_GB2312" w:hAnsiTheme="minorEastAsia" w:cstheme="minorBidi" w:hint="eastAsia"/>
          <w:b/>
          <w:sz w:val="28"/>
          <w:szCs w:val="28"/>
        </w:rPr>
        <w:t>高中组（</w:t>
      </w:r>
      <w:r w:rsidR="00725228" w:rsidRPr="00EA24C2">
        <w:rPr>
          <w:rFonts w:ascii="仿宋_GB2312" w:eastAsia="仿宋_GB2312" w:hAnsiTheme="minorEastAsia" w:cstheme="minorBidi" w:hint="eastAsia"/>
          <w:b/>
          <w:sz w:val="28"/>
          <w:szCs w:val="28"/>
        </w:rPr>
        <w:t>12</w:t>
      </w:r>
      <w:r w:rsidRPr="00EA24C2">
        <w:rPr>
          <w:rFonts w:ascii="仿宋_GB2312" w:eastAsia="仿宋_GB2312" w:hAnsiTheme="minorEastAsia" w:cstheme="minorBidi" w:hint="eastAsia"/>
          <w:b/>
          <w:sz w:val="28"/>
          <w:szCs w:val="28"/>
        </w:rPr>
        <w:t>名）</w:t>
      </w:r>
    </w:p>
    <w:p w:rsidR="00845A5C" w:rsidRPr="00D27CBE" w:rsidRDefault="00845A5C" w:rsidP="00D27CBE">
      <w:pPr>
        <w:spacing w:line="0" w:lineRule="atLeast"/>
        <w:jc w:val="left"/>
        <w:rPr>
          <w:rFonts w:ascii="仿宋_GB2312" w:eastAsia="仿宋_GB2312" w:hAnsiTheme="minorEastAsia" w:cstheme="minorBidi"/>
          <w:sz w:val="28"/>
          <w:szCs w:val="28"/>
        </w:rPr>
      </w:pPr>
      <w:r w:rsidRPr="00D27CBE">
        <w:rPr>
          <w:rFonts w:ascii="仿宋_GB2312" w:eastAsia="仿宋_GB2312" w:hAnsiTheme="minorEastAsia" w:cstheme="minorBidi" w:hint="eastAsia"/>
          <w:sz w:val="28"/>
          <w:szCs w:val="28"/>
        </w:rPr>
        <w:t>一等奖（</w:t>
      </w:r>
      <w:r w:rsidR="00725228" w:rsidRPr="00D27CBE">
        <w:rPr>
          <w:rFonts w:ascii="仿宋_GB2312" w:eastAsia="仿宋_GB2312" w:hAnsiTheme="minorEastAsia" w:cstheme="minorBidi" w:hint="eastAsia"/>
          <w:sz w:val="28"/>
          <w:szCs w:val="28"/>
        </w:rPr>
        <w:t>2</w:t>
      </w:r>
      <w:r w:rsidRPr="00D27CBE">
        <w:rPr>
          <w:rFonts w:ascii="仿宋_GB2312" w:eastAsia="仿宋_GB2312" w:hAnsiTheme="minorEastAsia" w:cstheme="minorBidi" w:hint="eastAsia"/>
          <w:sz w:val="28"/>
          <w:szCs w:val="28"/>
        </w:rPr>
        <w:t>名）</w:t>
      </w:r>
    </w:p>
    <w:tbl>
      <w:tblPr>
        <w:tblW w:w="8940" w:type="dxa"/>
        <w:tblInd w:w="95" w:type="dxa"/>
        <w:tblLook w:val="04A0"/>
      </w:tblPr>
      <w:tblGrid>
        <w:gridCol w:w="1780"/>
        <w:gridCol w:w="2740"/>
        <w:gridCol w:w="2960"/>
        <w:gridCol w:w="1460"/>
      </w:tblGrid>
      <w:tr w:rsidR="00725228" w:rsidRPr="00725228" w:rsidTr="00725228">
        <w:trPr>
          <w:trHeight w:val="402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228" w:rsidRPr="00725228" w:rsidRDefault="00725228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72522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作者姓名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228" w:rsidRPr="00725228" w:rsidRDefault="00725228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72522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学校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228" w:rsidRPr="00725228" w:rsidRDefault="00725228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72522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作品名称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228" w:rsidRPr="00725228" w:rsidRDefault="00725228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72522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指导师</w:t>
            </w:r>
          </w:p>
        </w:tc>
      </w:tr>
      <w:tr w:rsidR="00725228" w:rsidRPr="00725228" w:rsidTr="00725228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228" w:rsidRPr="00725228" w:rsidRDefault="00725228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25228">
              <w:rPr>
                <w:rFonts w:ascii="仿宋_GB2312" w:eastAsia="仿宋_GB2312" w:hAnsi="宋体" w:cs="宋体" w:hint="eastAsia"/>
                <w:kern w:val="0"/>
                <w:sz w:val="24"/>
              </w:rPr>
              <w:t>赵崇嘉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228" w:rsidRPr="00725228" w:rsidRDefault="00725228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25228">
              <w:rPr>
                <w:rFonts w:ascii="仿宋_GB2312" w:eastAsia="仿宋_GB2312" w:hAnsi="宋体" w:cs="宋体" w:hint="eastAsia"/>
                <w:kern w:val="0"/>
                <w:sz w:val="24"/>
              </w:rPr>
              <w:t>平阳县鳌江中学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228" w:rsidRPr="00725228" w:rsidRDefault="00725228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25228">
              <w:rPr>
                <w:rFonts w:ascii="仿宋_GB2312" w:eastAsia="仿宋_GB2312" w:hAnsi="宋体" w:cs="宋体" w:hint="eastAsia"/>
                <w:kern w:val="0"/>
                <w:sz w:val="24"/>
              </w:rPr>
              <w:t>谁来开门—基于物联网技术的智能大门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228" w:rsidRPr="00725228" w:rsidRDefault="00725228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25228">
              <w:rPr>
                <w:rFonts w:ascii="仿宋_GB2312" w:eastAsia="仿宋_GB2312" w:hAnsi="宋体" w:cs="宋体" w:hint="eastAsia"/>
                <w:kern w:val="0"/>
                <w:sz w:val="24"/>
              </w:rPr>
              <w:t>余兴光</w:t>
            </w:r>
          </w:p>
        </w:tc>
      </w:tr>
      <w:tr w:rsidR="00725228" w:rsidRPr="00725228" w:rsidTr="00725228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228" w:rsidRPr="00725228" w:rsidRDefault="00725228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25228">
              <w:rPr>
                <w:rFonts w:ascii="仿宋_GB2312" w:eastAsia="仿宋_GB2312" w:hAnsi="宋体" w:cs="宋体" w:hint="eastAsia"/>
                <w:kern w:val="0"/>
                <w:sz w:val="24"/>
              </w:rPr>
              <w:t>陈时律、张绮珈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228" w:rsidRPr="00725228" w:rsidRDefault="00725228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25228">
              <w:rPr>
                <w:rFonts w:ascii="仿宋_GB2312" w:eastAsia="仿宋_GB2312" w:hAnsi="宋体" w:cs="宋体" w:hint="eastAsia"/>
                <w:kern w:val="0"/>
                <w:sz w:val="24"/>
              </w:rPr>
              <w:t>瓯海中学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228" w:rsidRPr="00725228" w:rsidRDefault="00725228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25228">
              <w:rPr>
                <w:rFonts w:ascii="仿宋_GB2312" w:eastAsia="仿宋_GB2312" w:hAnsi="宋体" w:cs="宋体" w:hint="eastAsia"/>
                <w:kern w:val="0"/>
                <w:sz w:val="24"/>
              </w:rPr>
              <w:t>智能垃圾桶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228" w:rsidRPr="00725228" w:rsidRDefault="00725228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252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胡雅静</w:t>
            </w:r>
          </w:p>
        </w:tc>
      </w:tr>
    </w:tbl>
    <w:p w:rsidR="00845A5C" w:rsidRPr="00D27CBE" w:rsidRDefault="00845A5C" w:rsidP="00D27CBE">
      <w:pPr>
        <w:spacing w:line="0" w:lineRule="atLeast"/>
        <w:jc w:val="left"/>
        <w:rPr>
          <w:rFonts w:ascii="仿宋_GB2312" w:eastAsia="仿宋_GB2312" w:hAnsiTheme="minorEastAsia" w:cstheme="minorBidi"/>
          <w:sz w:val="28"/>
          <w:szCs w:val="28"/>
        </w:rPr>
      </w:pPr>
      <w:r w:rsidRPr="00D27CBE">
        <w:rPr>
          <w:rFonts w:ascii="仿宋_GB2312" w:eastAsia="仿宋_GB2312" w:hAnsiTheme="minorEastAsia" w:cstheme="minorBidi" w:hint="eastAsia"/>
          <w:sz w:val="28"/>
          <w:szCs w:val="28"/>
        </w:rPr>
        <w:t>二等奖（</w:t>
      </w:r>
      <w:r w:rsidR="00725228" w:rsidRPr="00D27CBE">
        <w:rPr>
          <w:rFonts w:ascii="仿宋_GB2312" w:eastAsia="仿宋_GB2312" w:hAnsiTheme="minorEastAsia" w:cstheme="minorBidi" w:hint="eastAsia"/>
          <w:sz w:val="28"/>
          <w:szCs w:val="28"/>
        </w:rPr>
        <w:t>3</w:t>
      </w:r>
      <w:r w:rsidRPr="00D27CBE">
        <w:rPr>
          <w:rFonts w:ascii="仿宋_GB2312" w:eastAsia="仿宋_GB2312" w:hAnsiTheme="minorEastAsia" w:cstheme="minorBidi" w:hint="eastAsia"/>
          <w:sz w:val="28"/>
          <w:szCs w:val="28"/>
        </w:rPr>
        <w:t>名）</w:t>
      </w:r>
    </w:p>
    <w:tbl>
      <w:tblPr>
        <w:tblW w:w="8940" w:type="dxa"/>
        <w:tblInd w:w="95" w:type="dxa"/>
        <w:tblLook w:val="04A0"/>
      </w:tblPr>
      <w:tblGrid>
        <w:gridCol w:w="1780"/>
        <w:gridCol w:w="2740"/>
        <w:gridCol w:w="2960"/>
        <w:gridCol w:w="1460"/>
      </w:tblGrid>
      <w:tr w:rsidR="00725228" w:rsidRPr="00725228" w:rsidTr="00725228">
        <w:trPr>
          <w:trHeight w:val="402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228" w:rsidRPr="00725228" w:rsidRDefault="00725228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72522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作者姓名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228" w:rsidRPr="00725228" w:rsidRDefault="00725228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72522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学校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228" w:rsidRPr="00725228" w:rsidRDefault="00725228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72522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作品名称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228" w:rsidRPr="00725228" w:rsidRDefault="00725228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72522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指导师</w:t>
            </w:r>
          </w:p>
        </w:tc>
      </w:tr>
      <w:tr w:rsidR="00725228" w:rsidRPr="00725228" w:rsidTr="00725228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228" w:rsidRPr="00725228" w:rsidRDefault="00725228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25228">
              <w:rPr>
                <w:rFonts w:ascii="仿宋_GB2312" w:eastAsia="仿宋_GB2312" w:hAnsi="宋体" w:cs="宋体" w:hint="eastAsia"/>
                <w:kern w:val="0"/>
                <w:sz w:val="24"/>
              </w:rPr>
              <w:t>何佳凝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228" w:rsidRPr="00725228" w:rsidRDefault="00725228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25228">
              <w:rPr>
                <w:rFonts w:ascii="仿宋_GB2312" w:eastAsia="仿宋_GB2312" w:hAnsi="宋体" w:cs="宋体" w:hint="eastAsia"/>
                <w:kern w:val="0"/>
                <w:sz w:val="24"/>
              </w:rPr>
              <w:t>瓯海区第一高级中学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228" w:rsidRPr="00725228" w:rsidRDefault="00725228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25228">
              <w:rPr>
                <w:rFonts w:ascii="仿宋_GB2312" w:eastAsia="仿宋_GB2312" w:hAnsi="宋体" w:cs="宋体" w:hint="eastAsia"/>
                <w:kern w:val="0"/>
                <w:sz w:val="24"/>
              </w:rPr>
              <w:t>汉字听写大会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228" w:rsidRPr="00725228" w:rsidRDefault="00725228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25228">
              <w:rPr>
                <w:rFonts w:ascii="仿宋_GB2312" w:eastAsia="仿宋_GB2312" w:hAnsi="宋体" w:cs="宋体" w:hint="eastAsia"/>
                <w:kern w:val="0"/>
                <w:sz w:val="24"/>
              </w:rPr>
              <w:t>徐怜恤</w:t>
            </w:r>
          </w:p>
        </w:tc>
      </w:tr>
      <w:tr w:rsidR="00725228" w:rsidRPr="00725228" w:rsidTr="00725228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228" w:rsidRPr="00725228" w:rsidRDefault="00725228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25228">
              <w:rPr>
                <w:rFonts w:ascii="仿宋_GB2312" w:eastAsia="仿宋_GB2312" w:hAnsi="宋体" w:cs="宋体" w:hint="eastAsia"/>
                <w:kern w:val="0"/>
                <w:sz w:val="24"/>
              </w:rPr>
              <w:t>戴杨杨、罗文淼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228" w:rsidRPr="00725228" w:rsidRDefault="00725228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25228">
              <w:rPr>
                <w:rFonts w:ascii="仿宋_GB2312" w:eastAsia="仿宋_GB2312" w:hAnsi="宋体" w:cs="宋体" w:hint="eastAsia"/>
                <w:kern w:val="0"/>
                <w:sz w:val="24"/>
              </w:rPr>
              <w:t>龙港第二职业学校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228" w:rsidRPr="00725228" w:rsidRDefault="00725228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25228">
              <w:rPr>
                <w:rFonts w:ascii="仿宋_GB2312" w:eastAsia="仿宋_GB2312" w:hAnsi="宋体" w:cs="宋体" w:hint="eastAsia"/>
                <w:kern w:val="0"/>
                <w:sz w:val="24"/>
              </w:rPr>
              <w:t>基于人工智能的老人拐杖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228" w:rsidRPr="00725228" w:rsidRDefault="00725228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25228">
              <w:rPr>
                <w:rFonts w:ascii="仿宋_GB2312" w:eastAsia="仿宋_GB2312" w:hAnsi="宋体" w:cs="宋体" w:hint="eastAsia"/>
                <w:kern w:val="0"/>
                <w:sz w:val="24"/>
              </w:rPr>
              <w:t>董大鑫</w:t>
            </w:r>
          </w:p>
        </w:tc>
      </w:tr>
      <w:tr w:rsidR="00725228" w:rsidRPr="00725228" w:rsidTr="00725228">
        <w:trPr>
          <w:trHeight w:val="40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228" w:rsidRPr="00725228" w:rsidRDefault="00725228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252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万梦林、张康、梅楠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228" w:rsidRPr="00725228" w:rsidRDefault="00725228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25228">
              <w:rPr>
                <w:rFonts w:ascii="仿宋_GB2312" w:eastAsia="仿宋_GB2312" w:hAnsi="宋体" w:cs="宋体" w:hint="eastAsia"/>
                <w:kern w:val="0"/>
                <w:sz w:val="24"/>
              </w:rPr>
              <w:t>温州市瓯海职业中专集团学校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228" w:rsidRPr="00725228" w:rsidRDefault="00725228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25228">
              <w:rPr>
                <w:rFonts w:ascii="仿宋_GB2312" w:eastAsia="仿宋_GB2312" w:hAnsi="宋体" w:cs="宋体" w:hint="eastAsia"/>
                <w:kern w:val="0"/>
                <w:sz w:val="24"/>
              </w:rPr>
              <w:t>基于NXT机器人手机APP开发及控制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228" w:rsidRPr="00725228" w:rsidRDefault="00725228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252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王建彪</w:t>
            </w:r>
          </w:p>
        </w:tc>
      </w:tr>
    </w:tbl>
    <w:p w:rsidR="00845A5C" w:rsidRPr="00D27CBE" w:rsidRDefault="00845A5C" w:rsidP="00D27CBE">
      <w:pPr>
        <w:spacing w:line="0" w:lineRule="atLeast"/>
        <w:jc w:val="left"/>
        <w:rPr>
          <w:rFonts w:ascii="仿宋_GB2312" w:eastAsia="仿宋_GB2312" w:hAnsiTheme="minorEastAsia" w:cstheme="minorBidi"/>
          <w:sz w:val="28"/>
          <w:szCs w:val="28"/>
        </w:rPr>
      </w:pPr>
      <w:r w:rsidRPr="00D27CBE">
        <w:rPr>
          <w:rFonts w:ascii="仿宋_GB2312" w:eastAsia="仿宋_GB2312" w:hAnsiTheme="minorEastAsia" w:cstheme="minorBidi" w:hint="eastAsia"/>
          <w:sz w:val="28"/>
          <w:szCs w:val="28"/>
        </w:rPr>
        <w:t>三等奖（</w:t>
      </w:r>
      <w:r w:rsidR="00725228" w:rsidRPr="00D27CBE">
        <w:rPr>
          <w:rFonts w:ascii="仿宋_GB2312" w:eastAsia="仿宋_GB2312" w:hAnsiTheme="minorEastAsia" w:cstheme="minorBidi" w:hint="eastAsia"/>
          <w:sz w:val="28"/>
          <w:szCs w:val="28"/>
        </w:rPr>
        <w:t>7</w:t>
      </w:r>
      <w:r w:rsidRPr="00D27CBE">
        <w:rPr>
          <w:rFonts w:ascii="仿宋_GB2312" w:eastAsia="仿宋_GB2312" w:hAnsiTheme="minorEastAsia" w:cstheme="minorBidi" w:hint="eastAsia"/>
          <w:sz w:val="28"/>
          <w:szCs w:val="28"/>
        </w:rPr>
        <w:t>名）</w:t>
      </w:r>
    </w:p>
    <w:tbl>
      <w:tblPr>
        <w:tblW w:w="8940" w:type="dxa"/>
        <w:tblInd w:w="95" w:type="dxa"/>
        <w:tblLook w:val="04A0"/>
      </w:tblPr>
      <w:tblGrid>
        <w:gridCol w:w="1998"/>
        <w:gridCol w:w="2522"/>
        <w:gridCol w:w="2960"/>
        <w:gridCol w:w="1460"/>
      </w:tblGrid>
      <w:tr w:rsidR="00725228" w:rsidRPr="00725228" w:rsidTr="003C7324">
        <w:trPr>
          <w:trHeight w:val="402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228" w:rsidRPr="00725228" w:rsidRDefault="00725228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72522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作者姓名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228" w:rsidRPr="00725228" w:rsidRDefault="00725228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72522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学校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228" w:rsidRPr="00725228" w:rsidRDefault="00725228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72522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作品名称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228" w:rsidRPr="00725228" w:rsidRDefault="00725228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72522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指导师</w:t>
            </w:r>
          </w:p>
        </w:tc>
      </w:tr>
      <w:tr w:rsidR="00725228" w:rsidRPr="00725228" w:rsidTr="003C7324">
        <w:trPr>
          <w:trHeight w:val="402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228" w:rsidRPr="00725228" w:rsidRDefault="00725228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25228">
              <w:rPr>
                <w:rFonts w:ascii="仿宋_GB2312" w:eastAsia="仿宋_GB2312" w:hAnsi="宋体" w:cs="宋体" w:hint="eastAsia"/>
                <w:kern w:val="0"/>
                <w:sz w:val="24"/>
              </w:rPr>
              <w:t>刘俊豪、周泊岸、郑文杰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228" w:rsidRPr="00725228" w:rsidRDefault="00725228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25228">
              <w:rPr>
                <w:rFonts w:ascii="仿宋_GB2312" w:eastAsia="仿宋_GB2312" w:hAnsi="宋体" w:cs="宋体" w:hint="eastAsia"/>
                <w:kern w:val="0"/>
                <w:sz w:val="24"/>
              </w:rPr>
              <w:t>永嘉县第二职业学校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228" w:rsidRPr="00725228" w:rsidRDefault="00725228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25228">
              <w:rPr>
                <w:rFonts w:ascii="仿宋_GB2312" w:eastAsia="仿宋_GB2312" w:hAnsi="宋体" w:cs="宋体" w:hint="eastAsia"/>
                <w:kern w:val="0"/>
                <w:sz w:val="24"/>
              </w:rPr>
              <w:t>智能车载儿童安防系统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228" w:rsidRPr="00725228" w:rsidRDefault="00725228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25228">
              <w:rPr>
                <w:rFonts w:ascii="仿宋_GB2312" w:eastAsia="仿宋_GB2312" w:hAnsi="宋体" w:cs="宋体" w:hint="eastAsia"/>
                <w:kern w:val="0"/>
                <w:sz w:val="24"/>
              </w:rPr>
              <w:t>张新凯</w:t>
            </w:r>
          </w:p>
        </w:tc>
      </w:tr>
      <w:tr w:rsidR="00725228" w:rsidRPr="00725228" w:rsidTr="003C7324">
        <w:trPr>
          <w:trHeight w:val="402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228" w:rsidRPr="00725228" w:rsidRDefault="00725228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25228">
              <w:rPr>
                <w:rFonts w:ascii="仿宋_GB2312" w:eastAsia="仿宋_GB2312" w:hAnsi="宋体" w:cs="宋体" w:hint="eastAsia"/>
                <w:kern w:val="0"/>
                <w:sz w:val="24"/>
              </w:rPr>
              <w:t>叶加豪、陈海鹏、林肯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228" w:rsidRPr="00725228" w:rsidRDefault="00725228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25228">
              <w:rPr>
                <w:rFonts w:ascii="仿宋_GB2312" w:eastAsia="仿宋_GB2312" w:hAnsi="宋体" w:cs="宋体" w:hint="eastAsia"/>
                <w:kern w:val="0"/>
                <w:sz w:val="24"/>
              </w:rPr>
              <w:t>永嘉县第二职业学校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228" w:rsidRPr="00725228" w:rsidRDefault="00725228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25228">
              <w:rPr>
                <w:rFonts w:ascii="仿宋_GB2312" w:eastAsia="仿宋_GB2312" w:hAnsi="宋体" w:cs="宋体" w:hint="eastAsia"/>
                <w:kern w:val="0"/>
                <w:sz w:val="24"/>
              </w:rPr>
              <w:t>“永佳”智能家居系统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228" w:rsidRPr="00725228" w:rsidRDefault="00725228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25228">
              <w:rPr>
                <w:rFonts w:ascii="仿宋_GB2312" w:eastAsia="仿宋_GB2312" w:hAnsi="宋体" w:cs="宋体" w:hint="eastAsia"/>
                <w:kern w:val="0"/>
                <w:sz w:val="24"/>
              </w:rPr>
              <w:t>郑宗斌</w:t>
            </w:r>
          </w:p>
        </w:tc>
      </w:tr>
      <w:tr w:rsidR="00725228" w:rsidRPr="00725228" w:rsidTr="003C7324">
        <w:trPr>
          <w:trHeight w:val="402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228" w:rsidRPr="00725228" w:rsidRDefault="00725228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25228">
              <w:rPr>
                <w:rFonts w:ascii="仿宋_GB2312" w:eastAsia="仿宋_GB2312" w:hAnsi="宋体" w:cs="宋体" w:hint="eastAsia"/>
                <w:kern w:val="0"/>
                <w:sz w:val="24"/>
              </w:rPr>
              <w:t>刘柯男、潘建鹏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228" w:rsidRPr="00725228" w:rsidRDefault="00725228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25228">
              <w:rPr>
                <w:rFonts w:ascii="仿宋_GB2312" w:eastAsia="仿宋_GB2312" w:hAnsi="宋体" w:cs="宋体" w:hint="eastAsia"/>
                <w:kern w:val="0"/>
                <w:sz w:val="24"/>
              </w:rPr>
              <w:t>乐清市柳市职业技术学校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228" w:rsidRPr="00725228" w:rsidRDefault="00725228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25228">
              <w:rPr>
                <w:rFonts w:ascii="仿宋_GB2312" w:eastAsia="仿宋_GB2312" w:hAnsi="宋体" w:cs="宋体" w:hint="eastAsia"/>
                <w:kern w:val="0"/>
                <w:sz w:val="24"/>
              </w:rPr>
              <w:t>一种钳工动作训练监测系统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228" w:rsidRPr="00725228" w:rsidRDefault="00725228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25228">
              <w:rPr>
                <w:rFonts w:ascii="仿宋_GB2312" w:eastAsia="仿宋_GB2312" w:hAnsi="宋体" w:cs="宋体" w:hint="eastAsia"/>
                <w:kern w:val="0"/>
                <w:sz w:val="24"/>
              </w:rPr>
              <w:t>江德绪</w:t>
            </w:r>
          </w:p>
        </w:tc>
      </w:tr>
      <w:tr w:rsidR="00725228" w:rsidRPr="00725228" w:rsidTr="003C7324">
        <w:trPr>
          <w:trHeight w:val="402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228" w:rsidRPr="00725228" w:rsidRDefault="00725228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25228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金涛（主创）、黄章豪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228" w:rsidRPr="00725228" w:rsidRDefault="00725228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25228">
              <w:rPr>
                <w:rFonts w:ascii="仿宋_GB2312" w:eastAsia="仿宋_GB2312" w:hAnsi="宋体" w:cs="宋体" w:hint="eastAsia"/>
                <w:kern w:val="0"/>
                <w:sz w:val="24"/>
              </w:rPr>
              <w:t>浙江省平阳中学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228" w:rsidRPr="00725228" w:rsidRDefault="00725228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25228">
              <w:rPr>
                <w:rFonts w:ascii="仿宋_GB2312" w:eastAsia="仿宋_GB2312" w:hAnsi="宋体" w:cs="宋体" w:hint="eastAsia"/>
                <w:kern w:val="0"/>
                <w:sz w:val="24"/>
              </w:rPr>
              <w:t>英语过关软件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228" w:rsidRPr="00725228" w:rsidRDefault="00725228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25228">
              <w:rPr>
                <w:rFonts w:ascii="仿宋_GB2312" w:eastAsia="仿宋_GB2312" w:hAnsi="宋体" w:cs="宋体" w:hint="eastAsia"/>
                <w:kern w:val="0"/>
                <w:sz w:val="24"/>
              </w:rPr>
              <w:t>李海伦</w:t>
            </w:r>
          </w:p>
        </w:tc>
      </w:tr>
      <w:tr w:rsidR="00725228" w:rsidRPr="00725228" w:rsidTr="003C7324">
        <w:trPr>
          <w:trHeight w:val="402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228" w:rsidRPr="00725228" w:rsidRDefault="00725228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25228">
              <w:rPr>
                <w:rFonts w:ascii="仿宋_GB2312" w:eastAsia="仿宋_GB2312" w:hAnsi="宋体" w:cs="宋体" w:hint="eastAsia"/>
                <w:kern w:val="0"/>
                <w:sz w:val="24"/>
              </w:rPr>
              <w:t>周锐、张理杨、赵赵郡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228" w:rsidRPr="00725228" w:rsidRDefault="00725228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2522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文成县第二高级中学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228" w:rsidRPr="00725228" w:rsidRDefault="00725228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2522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自动浇花系统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228" w:rsidRPr="00725228" w:rsidRDefault="00725228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2522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金龙龙　</w:t>
            </w:r>
          </w:p>
        </w:tc>
      </w:tr>
      <w:tr w:rsidR="00725228" w:rsidRPr="00725228" w:rsidTr="003C7324">
        <w:trPr>
          <w:trHeight w:val="402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24" w:rsidRDefault="00725228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25228">
              <w:rPr>
                <w:rFonts w:ascii="仿宋_GB2312" w:eastAsia="仿宋_GB2312" w:hAnsi="宋体" w:cs="宋体" w:hint="eastAsia"/>
                <w:kern w:val="0"/>
                <w:sz w:val="24"/>
              </w:rPr>
              <w:t>上官泽昕、</w:t>
            </w:r>
          </w:p>
          <w:p w:rsidR="00725228" w:rsidRPr="00725228" w:rsidRDefault="00725228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25228">
              <w:rPr>
                <w:rFonts w:ascii="仿宋_GB2312" w:eastAsia="仿宋_GB2312" w:hAnsi="宋体" w:cs="宋体" w:hint="eastAsia"/>
                <w:kern w:val="0"/>
                <w:sz w:val="24"/>
              </w:rPr>
              <w:t>令狐金凌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228" w:rsidRPr="00725228" w:rsidRDefault="00725228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25228">
              <w:rPr>
                <w:rFonts w:ascii="仿宋_GB2312" w:eastAsia="仿宋_GB2312" w:hAnsi="宋体" w:cs="宋体" w:hint="eastAsia"/>
                <w:kern w:val="0"/>
                <w:sz w:val="24"/>
              </w:rPr>
              <w:t>龙港第二职业学校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228" w:rsidRPr="00725228" w:rsidRDefault="00725228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25228">
              <w:rPr>
                <w:rFonts w:ascii="仿宋_GB2312" w:eastAsia="仿宋_GB2312" w:hAnsi="宋体" w:cs="宋体" w:hint="eastAsia"/>
                <w:kern w:val="0"/>
                <w:sz w:val="24"/>
              </w:rPr>
              <w:t>基于图像处理的搬运机器人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228" w:rsidRPr="00725228" w:rsidRDefault="00725228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25228">
              <w:rPr>
                <w:rFonts w:ascii="仿宋_GB2312" w:eastAsia="仿宋_GB2312" w:hAnsi="宋体" w:cs="宋体" w:hint="eastAsia"/>
                <w:kern w:val="0"/>
                <w:sz w:val="24"/>
              </w:rPr>
              <w:t>董大鑫</w:t>
            </w:r>
          </w:p>
        </w:tc>
      </w:tr>
      <w:tr w:rsidR="00725228" w:rsidRPr="00725228" w:rsidTr="003C7324">
        <w:trPr>
          <w:trHeight w:val="402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228" w:rsidRPr="00725228" w:rsidRDefault="00725228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25228">
              <w:rPr>
                <w:rFonts w:ascii="仿宋_GB2312" w:eastAsia="仿宋_GB2312" w:hAnsi="宋体" w:cs="宋体" w:hint="eastAsia"/>
                <w:kern w:val="0"/>
                <w:sz w:val="24"/>
              </w:rPr>
              <w:t>刘启东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228" w:rsidRPr="00725228" w:rsidRDefault="00725228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25228">
              <w:rPr>
                <w:rFonts w:ascii="仿宋_GB2312" w:eastAsia="仿宋_GB2312" w:hAnsi="宋体" w:cs="宋体" w:hint="eastAsia"/>
                <w:kern w:val="0"/>
                <w:sz w:val="24"/>
              </w:rPr>
              <w:t>瓯海区第一高级中学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228" w:rsidRPr="00725228" w:rsidRDefault="00725228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25228">
              <w:rPr>
                <w:rFonts w:ascii="仿宋_GB2312" w:eastAsia="仿宋_GB2312" w:hAnsi="宋体" w:cs="宋体" w:hint="eastAsia"/>
                <w:kern w:val="0"/>
                <w:sz w:val="24"/>
              </w:rPr>
              <w:t>碰碰球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228" w:rsidRPr="00725228" w:rsidRDefault="00725228" w:rsidP="00D27CBE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25228">
              <w:rPr>
                <w:rFonts w:ascii="仿宋_GB2312" w:eastAsia="仿宋_GB2312" w:hAnsi="宋体" w:cs="宋体" w:hint="eastAsia"/>
                <w:kern w:val="0"/>
                <w:sz w:val="24"/>
              </w:rPr>
              <w:t>徐怜恤</w:t>
            </w:r>
          </w:p>
        </w:tc>
      </w:tr>
    </w:tbl>
    <w:p w:rsidR="00880332" w:rsidRPr="00EA24C2" w:rsidRDefault="00864183" w:rsidP="00D27CBE">
      <w:pPr>
        <w:spacing w:line="0" w:lineRule="atLeast"/>
        <w:jc w:val="left"/>
        <w:rPr>
          <w:rFonts w:ascii="楷体_GB2312" w:eastAsia="楷体_GB2312" w:hAnsiTheme="minorEastAsia" w:cstheme="minorBidi"/>
          <w:b/>
          <w:sz w:val="32"/>
          <w:szCs w:val="32"/>
        </w:rPr>
      </w:pPr>
      <w:r w:rsidRPr="00D01AED">
        <w:rPr>
          <w:rFonts w:ascii="黑体" w:eastAsia="黑体" w:hAnsi="黑体" w:cstheme="minorBidi" w:hint="eastAsia"/>
          <w:sz w:val="32"/>
          <w:szCs w:val="32"/>
        </w:rPr>
        <w:t>二、市直学校学生信息技术作品制作选拔赛获奖名单</w:t>
      </w:r>
      <w:r w:rsidRPr="00D01AED">
        <w:rPr>
          <w:rFonts w:ascii="黑体" w:eastAsia="黑体" w:hAnsi="黑体" w:cstheme="minorBidi"/>
          <w:sz w:val="32"/>
          <w:szCs w:val="32"/>
        </w:rPr>
        <w:br/>
      </w:r>
      <w:r w:rsidRPr="00EA24C2">
        <w:rPr>
          <w:rFonts w:ascii="楷体_GB2312" w:eastAsia="楷体_GB2312" w:hAnsiTheme="minorEastAsia" w:cstheme="minorBidi" w:hint="eastAsia"/>
          <w:b/>
          <w:sz w:val="32"/>
          <w:szCs w:val="32"/>
        </w:rPr>
        <w:t>（一）市直学校中学生现场网页制作比赛获奖名单（</w:t>
      </w:r>
      <w:r w:rsidR="00D27CBE" w:rsidRPr="00EA24C2">
        <w:rPr>
          <w:rFonts w:ascii="楷体_GB2312" w:eastAsia="楷体_GB2312" w:hAnsiTheme="minorEastAsia" w:cstheme="minorBidi" w:hint="eastAsia"/>
          <w:b/>
          <w:sz w:val="32"/>
          <w:szCs w:val="32"/>
        </w:rPr>
        <w:t>62</w:t>
      </w:r>
      <w:r w:rsidRPr="00EA24C2">
        <w:rPr>
          <w:rFonts w:ascii="楷体_GB2312" w:eastAsia="楷体_GB2312" w:hAnsiTheme="minorEastAsia" w:cstheme="minorBidi" w:hint="eastAsia"/>
          <w:b/>
          <w:sz w:val="32"/>
          <w:szCs w:val="32"/>
        </w:rPr>
        <w:t>名）</w:t>
      </w:r>
    </w:p>
    <w:p w:rsidR="00880332" w:rsidRPr="00EA24C2" w:rsidRDefault="00864183" w:rsidP="00D27CBE">
      <w:pPr>
        <w:spacing w:line="0" w:lineRule="atLeast"/>
        <w:jc w:val="left"/>
        <w:rPr>
          <w:rFonts w:ascii="仿宋_GB2312" w:eastAsia="仿宋_GB2312" w:hAnsiTheme="minorEastAsia" w:cstheme="minorBidi"/>
          <w:b/>
          <w:sz w:val="28"/>
          <w:szCs w:val="28"/>
        </w:rPr>
      </w:pPr>
      <w:r w:rsidRPr="00EA24C2">
        <w:rPr>
          <w:rFonts w:ascii="仿宋_GB2312" w:eastAsia="仿宋_GB2312" w:hAnsiTheme="minorEastAsia" w:cstheme="minorBidi" w:hint="eastAsia"/>
          <w:b/>
          <w:sz w:val="28"/>
          <w:szCs w:val="28"/>
        </w:rPr>
        <w:t>初中组（</w:t>
      </w:r>
      <w:r w:rsidR="00583FD7" w:rsidRPr="00EA24C2">
        <w:rPr>
          <w:rFonts w:ascii="仿宋_GB2312" w:eastAsia="仿宋_GB2312" w:hAnsiTheme="minorEastAsia" w:cstheme="minorBidi" w:hint="eastAsia"/>
          <w:b/>
          <w:sz w:val="28"/>
          <w:szCs w:val="28"/>
        </w:rPr>
        <w:t>35</w:t>
      </w:r>
      <w:r w:rsidRPr="00EA24C2">
        <w:rPr>
          <w:rFonts w:ascii="仿宋_GB2312" w:eastAsia="仿宋_GB2312" w:hAnsiTheme="minorEastAsia" w:cstheme="minorBidi" w:hint="eastAsia"/>
          <w:b/>
          <w:sz w:val="28"/>
          <w:szCs w:val="28"/>
        </w:rPr>
        <w:t>名）</w:t>
      </w:r>
    </w:p>
    <w:p w:rsidR="00880332" w:rsidRPr="00D27CBE" w:rsidRDefault="00864183" w:rsidP="00D27CBE">
      <w:pPr>
        <w:spacing w:line="0" w:lineRule="atLeast"/>
        <w:jc w:val="left"/>
        <w:rPr>
          <w:rFonts w:ascii="仿宋_GB2312" w:eastAsia="仿宋_GB2312" w:hAnsiTheme="minorEastAsia" w:cstheme="minorBidi"/>
          <w:sz w:val="28"/>
          <w:szCs w:val="28"/>
        </w:rPr>
      </w:pPr>
      <w:r w:rsidRPr="00D27CBE">
        <w:rPr>
          <w:rFonts w:ascii="仿宋_GB2312" w:eastAsia="仿宋_GB2312" w:hAnsiTheme="minorEastAsia" w:cstheme="minorBidi" w:hint="eastAsia"/>
          <w:sz w:val="28"/>
          <w:szCs w:val="28"/>
        </w:rPr>
        <w:t>一等奖（</w:t>
      </w:r>
      <w:r w:rsidR="00583FD7" w:rsidRPr="00D27CBE">
        <w:rPr>
          <w:rFonts w:ascii="仿宋_GB2312" w:eastAsia="仿宋_GB2312" w:hAnsiTheme="minorEastAsia" w:cstheme="minorBidi" w:hint="eastAsia"/>
          <w:sz w:val="28"/>
          <w:szCs w:val="28"/>
        </w:rPr>
        <w:t>7</w:t>
      </w:r>
      <w:r w:rsidRPr="00D27CBE">
        <w:rPr>
          <w:rFonts w:ascii="仿宋_GB2312" w:eastAsia="仿宋_GB2312" w:hAnsiTheme="minorEastAsia" w:cstheme="minorBidi" w:hint="eastAsia"/>
          <w:sz w:val="28"/>
          <w:szCs w:val="28"/>
        </w:rPr>
        <w:t>名）</w:t>
      </w:r>
    </w:p>
    <w:tbl>
      <w:tblPr>
        <w:tblW w:w="8380" w:type="dxa"/>
        <w:tblInd w:w="95" w:type="dxa"/>
        <w:tblLook w:val="04A0"/>
      </w:tblPr>
      <w:tblGrid>
        <w:gridCol w:w="1620"/>
        <w:gridCol w:w="4420"/>
        <w:gridCol w:w="2340"/>
      </w:tblGrid>
      <w:tr w:rsidR="007A0128" w:rsidRPr="007A0128" w:rsidTr="007A0128">
        <w:trPr>
          <w:trHeight w:val="40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128" w:rsidRPr="007A0128" w:rsidRDefault="007A0128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7A0128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128" w:rsidRPr="007A0128" w:rsidRDefault="007A0128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7A0128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学校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128" w:rsidRPr="007A0128" w:rsidRDefault="007A0128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7A0128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指导师</w:t>
            </w:r>
          </w:p>
        </w:tc>
      </w:tr>
      <w:tr w:rsidR="007A0128" w:rsidRPr="007A0128" w:rsidTr="007A0128">
        <w:trPr>
          <w:trHeight w:val="40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128" w:rsidRPr="007A0128" w:rsidRDefault="007A0128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A012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戴嘉禾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128" w:rsidRPr="007A0128" w:rsidRDefault="007A0128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A012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温州市第八中学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128" w:rsidRPr="007A0128" w:rsidRDefault="007A0128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A012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吴爱盛</w:t>
            </w:r>
          </w:p>
        </w:tc>
      </w:tr>
      <w:tr w:rsidR="007A0128" w:rsidRPr="007A0128" w:rsidTr="007A0128">
        <w:trPr>
          <w:trHeight w:val="40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128" w:rsidRPr="007A0128" w:rsidRDefault="007A0128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A012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章超顺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128" w:rsidRPr="007A0128" w:rsidRDefault="007A0128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A012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温州市第二十三中学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128" w:rsidRPr="007A0128" w:rsidRDefault="007A0128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A012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李章</w:t>
            </w:r>
          </w:p>
        </w:tc>
      </w:tr>
      <w:tr w:rsidR="007A0128" w:rsidRPr="007A0128" w:rsidTr="007A0128">
        <w:trPr>
          <w:trHeight w:val="40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128" w:rsidRPr="007A0128" w:rsidRDefault="007A0128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A012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柳妤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128" w:rsidRPr="007A0128" w:rsidRDefault="007A0128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A012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温州市第二十三中学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128" w:rsidRPr="007A0128" w:rsidRDefault="007A0128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A012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李章</w:t>
            </w:r>
          </w:p>
        </w:tc>
      </w:tr>
      <w:tr w:rsidR="007A0128" w:rsidRPr="007A0128" w:rsidTr="007A0128">
        <w:trPr>
          <w:trHeight w:val="40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128" w:rsidRPr="007A0128" w:rsidRDefault="007A0128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A012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邹博瀚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128" w:rsidRPr="007A0128" w:rsidRDefault="007A0128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A012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温州市第三中学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128" w:rsidRPr="007A0128" w:rsidRDefault="007A0128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A012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戴凌敏</w:t>
            </w:r>
          </w:p>
        </w:tc>
      </w:tr>
      <w:tr w:rsidR="007A0128" w:rsidRPr="007A0128" w:rsidTr="007A0128">
        <w:trPr>
          <w:trHeight w:val="40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128" w:rsidRPr="007A0128" w:rsidRDefault="007A0128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A012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徐玺砚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128" w:rsidRPr="007A0128" w:rsidRDefault="008E7011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温州市第二中学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128" w:rsidRPr="007A0128" w:rsidRDefault="007A0128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A012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朱静</w:t>
            </w:r>
          </w:p>
        </w:tc>
      </w:tr>
      <w:tr w:rsidR="007A0128" w:rsidRPr="007A0128" w:rsidTr="007A0128">
        <w:trPr>
          <w:trHeight w:val="40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128" w:rsidRPr="007A0128" w:rsidRDefault="007A0128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A012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林希瑶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128" w:rsidRPr="007A0128" w:rsidRDefault="007A0128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A012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温州市第二十一中学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128" w:rsidRPr="007A0128" w:rsidRDefault="007A0128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A012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林艳</w:t>
            </w:r>
          </w:p>
        </w:tc>
      </w:tr>
      <w:tr w:rsidR="007A0128" w:rsidRPr="007A0128" w:rsidTr="007A0128">
        <w:trPr>
          <w:trHeight w:val="40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128" w:rsidRPr="007A0128" w:rsidRDefault="007A0128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A012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朱亦琪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128" w:rsidRPr="007A0128" w:rsidRDefault="007A0128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A012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温州市第八中学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128" w:rsidRPr="007A0128" w:rsidRDefault="007A0128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A012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郭立梅</w:t>
            </w:r>
          </w:p>
        </w:tc>
      </w:tr>
    </w:tbl>
    <w:p w:rsidR="009251CA" w:rsidRPr="00D27CBE" w:rsidRDefault="009251CA" w:rsidP="00D27CBE">
      <w:pPr>
        <w:spacing w:line="0" w:lineRule="atLeast"/>
        <w:jc w:val="left"/>
        <w:rPr>
          <w:rFonts w:ascii="仿宋_GB2312" w:eastAsia="仿宋_GB2312" w:hAnsiTheme="minorEastAsia" w:cstheme="minorBidi"/>
          <w:sz w:val="28"/>
          <w:szCs w:val="28"/>
        </w:rPr>
      </w:pPr>
      <w:r w:rsidRPr="00D27CBE">
        <w:rPr>
          <w:rFonts w:ascii="仿宋_GB2312" w:eastAsia="仿宋_GB2312" w:hAnsiTheme="minorEastAsia" w:cstheme="minorBidi" w:hint="eastAsia"/>
          <w:sz w:val="28"/>
          <w:szCs w:val="28"/>
        </w:rPr>
        <w:t>二等奖（</w:t>
      </w:r>
      <w:r w:rsidR="00583FD7" w:rsidRPr="00D27CBE">
        <w:rPr>
          <w:rFonts w:ascii="仿宋_GB2312" w:eastAsia="仿宋_GB2312" w:hAnsiTheme="minorEastAsia" w:cstheme="minorBidi" w:hint="eastAsia"/>
          <w:sz w:val="28"/>
          <w:szCs w:val="28"/>
        </w:rPr>
        <w:t>13</w:t>
      </w:r>
      <w:r w:rsidRPr="00D27CBE">
        <w:rPr>
          <w:rFonts w:ascii="仿宋_GB2312" w:eastAsia="仿宋_GB2312" w:hAnsiTheme="minorEastAsia" w:cstheme="minorBidi" w:hint="eastAsia"/>
          <w:sz w:val="28"/>
          <w:szCs w:val="28"/>
        </w:rPr>
        <w:t>名）</w:t>
      </w:r>
    </w:p>
    <w:tbl>
      <w:tblPr>
        <w:tblW w:w="8380" w:type="dxa"/>
        <w:tblInd w:w="95" w:type="dxa"/>
        <w:tblLook w:val="04A0"/>
      </w:tblPr>
      <w:tblGrid>
        <w:gridCol w:w="1620"/>
        <w:gridCol w:w="4420"/>
        <w:gridCol w:w="2340"/>
      </w:tblGrid>
      <w:tr w:rsidR="007A0128" w:rsidRPr="007A0128" w:rsidTr="007A0128">
        <w:trPr>
          <w:trHeight w:val="40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128" w:rsidRPr="007A0128" w:rsidRDefault="007A0128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7A0128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128" w:rsidRPr="007A0128" w:rsidRDefault="007A0128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7A0128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学校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128" w:rsidRPr="007A0128" w:rsidRDefault="007A0128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7A0128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指导师</w:t>
            </w:r>
          </w:p>
        </w:tc>
      </w:tr>
      <w:tr w:rsidR="007A0128" w:rsidRPr="007A0128" w:rsidTr="007A0128">
        <w:trPr>
          <w:trHeight w:val="40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128" w:rsidRPr="007A0128" w:rsidRDefault="007A0128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A012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赵奕赫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128" w:rsidRPr="007A0128" w:rsidRDefault="007A0128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A012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温州市实验中学府东分校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128" w:rsidRPr="007A0128" w:rsidRDefault="007A0128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A012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张蝉君</w:t>
            </w:r>
          </w:p>
        </w:tc>
      </w:tr>
      <w:tr w:rsidR="007A0128" w:rsidRPr="007A0128" w:rsidTr="007A0128">
        <w:trPr>
          <w:trHeight w:val="40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128" w:rsidRPr="007A0128" w:rsidRDefault="007A0128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A012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陈一言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128" w:rsidRPr="007A0128" w:rsidRDefault="008E7011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温州市第二中学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128" w:rsidRPr="007A0128" w:rsidRDefault="007A0128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A012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朱静</w:t>
            </w:r>
          </w:p>
        </w:tc>
      </w:tr>
      <w:tr w:rsidR="007A0128" w:rsidRPr="007A0128" w:rsidTr="007A0128">
        <w:trPr>
          <w:trHeight w:val="40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128" w:rsidRPr="007A0128" w:rsidRDefault="007A0128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A012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郑添乐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128" w:rsidRPr="007A0128" w:rsidRDefault="007A0128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A012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温州市第二十一中学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128" w:rsidRPr="007A0128" w:rsidRDefault="007A0128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A012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叶莉莉</w:t>
            </w:r>
          </w:p>
        </w:tc>
      </w:tr>
      <w:tr w:rsidR="007A0128" w:rsidRPr="007A0128" w:rsidTr="007A0128">
        <w:trPr>
          <w:trHeight w:val="40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128" w:rsidRPr="007A0128" w:rsidRDefault="007A0128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A012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刘嘉丽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128" w:rsidRPr="007A0128" w:rsidRDefault="007A0128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A012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温州市第十四中学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128" w:rsidRPr="007A0128" w:rsidRDefault="007A0128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A012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吴丽琼</w:t>
            </w:r>
          </w:p>
        </w:tc>
      </w:tr>
      <w:tr w:rsidR="007A0128" w:rsidRPr="007A0128" w:rsidTr="007A0128">
        <w:trPr>
          <w:trHeight w:val="40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128" w:rsidRPr="007A0128" w:rsidRDefault="007A0128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A012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冯筠晴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128" w:rsidRPr="007A0128" w:rsidRDefault="007A0128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A012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温州市第八中学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128" w:rsidRPr="007A0128" w:rsidRDefault="007A0128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A012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郭立梅</w:t>
            </w:r>
          </w:p>
        </w:tc>
      </w:tr>
      <w:tr w:rsidR="007A0128" w:rsidRPr="007A0128" w:rsidTr="007A0128">
        <w:trPr>
          <w:trHeight w:val="40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128" w:rsidRPr="007A0128" w:rsidRDefault="007A0128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A012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陈子安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128" w:rsidRPr="007A0128" w:rsidRDefault="007A0128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A012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温州市第二十一中学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128" w:rsidRPr="007A0128" w:rsidRDefault="007A0128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A012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林艳</w:t>
            </w:r>
          </w:p>
        </w:tc>
      </w:tr>
      <w:tr w:rsidR="007A0128" w:rsidRPr="007A0128" w:rsidTr="007A0128">
        <w:trPr>
          <w:trHeight w:val="40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128" w:rsidRPr="007A0128" w:rsidRDefault="007A0128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A012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胡晨晨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128" w:rsidRPr="007A0128" w:rsidRDefault="00823626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温州市教育教学研究院附属学校教育集团学院路分校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128" w:rsidRPr="007A0128" w:rsidRDefault="007A0128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A012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应华健</w:t>
            </w:r>
          </w:p>
        </w:tc>
      </w:tr>
      <w:tr w:rsidR="007A0128" w:rsidRPr="007A0128" w:rsidTr="007A0128">
        <w:trPr>
          <w:trHeight w:val="40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128" w:rsidRPr="007A0128" w:rsidRDefault="007A0128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A012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单明浩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128" w:rsidRPr="007A0128" w:rsidRDefault="008E7011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温州市第二中学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128" w:rsidRPr="007A0128" w:rsidRDefault="007A0128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A012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朱静</w:t>
            </w:r>
          </w:p>
        </w:tc>
      </w:tr>
      <w:tr w:rsidR="007A0128" w:rsidRPr="007A0128" w:rsidTr="007A0128">
        <w:trPr>
          <w:trHeight w:val="40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128" w:rsidRPr="007A0128" w:rsidRDefault="007A0128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A012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林家弘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128" w:rsidRPr="007A0128" w:rsidRDefault="007A0128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A012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温州市第八中学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128" w:rsidRPr="007A0128" w:rsidRDefault="007A0128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A012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吴爱盛</w:t>
            </w:r>
          </w:p>
        </w:tc>
      </w:tr>
      <w:tr w:rsidR="007A0128" w:rsidRPr="007A0128" w:rsidTr="007A0128">
        <w:trPr>
          <w:trHeight w:val="40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128" w:rsidRPr="007A0128" w:rsidRDefault="007A0128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A012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胡  桐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128" w:rsidRPr="007A0128" w:rsidRDefault="008E7011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温州市第二中学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128" w:rsidRPr="007A0128" w:rsidRDefault="007A0128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A012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朱静</w:t>
            </w:r>
          </w:p>
        </w:tc>
      </w:tr>
      <w:tr w:rsidR="007A0128" w:rsidRPr="007A0128" w:rsidTr="007A0128">
        <w:trPr>
          <w:trHeight w:val="40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128" w:rsidRPr="007A0128" w:rsidRDefault="007A0128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A012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吴周亮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128" w:rsidRPr="007A0128" w:rsidRDefault="007A0128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A012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温州市第三中学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128" w:rsidRPr="007A0128" w:rsidRDefault="007A0128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A012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戴凌敏</w:t>
            </w:r>
          </w:p>
        </w:tc>
      </w:tr>
      <w:tr w:rsidR="007A0128" w:rsidRPr="007A0128" w:rsidTr="007A0128">
        <w:trPr>
          <w:trHeight w:val="40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128" w:rsidRPr="007A0128" w:rsidRDefault="007A0128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A012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周鹭洋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128" w:rsidRPr="007A0128" w:rsidRDefault="007A0128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A012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温州市实验中学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128" w:rsidRPr="007A0128" w:rsidRDefault="007A0128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A012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胡子建</w:t>
            </w:r>
          </w:p>
        </w:tc>
      </w:tr>
      <w:tr w:rsidR="007A0128" w:rsidRPr="007A0128" w:rsidTr="007A0128">
        <w:trPr>
          <w:trHeight w:val="40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128" w:rsidRPr="007A0128" w:rsidRDefault="007A0128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A012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林奕昀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128" w:rsidRPr="007A0128" w:rsidRDefault="007A0128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A012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温州市第三中学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128" w:rsidRPr="007A0128" w:rsidRDefault="007A0128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A012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戴凌敏</w:t>
            </w:r>
          </w:p>
        </w:tc>
      </w:tr>
    </w:tbl>
    <w:p w:rsidR="009251CA" w:rsidRPr="00D27CBE" w:rsidRDefault="009251CA" w:rsidP="00D27CBE">
      <w:pPr>
        <w:spacing w:line="0" w:lineRule="atLeast"/>
        <w:jc w:val="left"/>
        <w:rPr>
          <w:rFonts w:ascii="仿宋_GB2312" w:eastAsia="仿宋_GB2312" w:hAnsiTheme="minorEastAsia" w:cstheme="minorBidi"/>
          <w:sz w:val="28"/>
          <w:szCs w:val="28"/>
        </w:rPr>
      </w:pPr>
      <w:r w:rsidRPr="00D27CBE">
        <w:rPr>
          <w:rFonts w:ascii="仿宋_GB2312" w:eastAsia="仿宋_GB2312" w:hAnsiTheme="minorEastAsia" w:cstheme="minorBidi" w:hint="eastAsia"/>
          <w:sz w:val="28"/>
          <w:szCs w:val="28"/>
        </w:rPr>
        <w:t>三等奖（</w:t>
      </w:r>
      <w:r w:rsidR="00583FD7" w:rsidRPr="00D27CBE">
        <w:rPr>
          <w:rFonts w:ascii="仿宋_GB2312" w:eastAsia="仿宋_GB2312" w:hAnsiTheme="minorEastAsia" w:cstheme="minorBidi" w:hint="eastAsia"/>
          <w:sz w:val="28"/>
          <w:szCs w:val="28"/>
        </w:rPr>
        <w:t>15</w:t>
      </w:r>
      <w:r w:rsidRPr="00D27CBE">
        <w:rPr>
          <w:rFonts w:ascii="仿宋_GB2312" w:eastAsia="仿宋_GB2312" w:hAnsiTheme="minorEastAsia" w:cstheme="minorBidi" w:hint="eastAsia"/>
          <w:sz w:val="28"/>
          <w:szCs w:val="28"/>
        </w:rPr>
        <w:t>名）</w:t>
      </w:r>
    </w:p>
    <w:tbl>
      <w:tblPr>
        <w:tblW w:w="8380" w:type="dxa"/>
        <w:tblInd w:w="95" w:type="dxa"/>
        <w:tblLook w:val="04A0"/>
      </w:tblPr>
      <w:tblGrid>
        <w:gridCol w:w="1620"/>
        <w:gridCol w:w="4420"/>
        <w:gridCol w:w="2340"/>
      </w:tblGrid>
      <w:tr w:rsidR="007A0128" w:rsidRPr="007A0128" w:rsidTr="007A0128">
        <w:trPr>
          <w:trHeight w:val="40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128" w:rsidRPr="007A0128" w:rsidRDefault="007A0128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7A0128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128" w:rsidRPr="007A0128" w:rsidRDefault="007A0128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7A0128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学校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128" w:rsidRPr="007A0128" w:rsidRDefault="007A0128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7A0128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指导师</w:t>
            </w:r>
          </w:p>
        </w:tc>
      </w:tr>
      <w:tr w:rsidR="007A0128" w:rsidRPr="007A0128" w:rsidTr="007A0128">
        <w:trPr>
          <w:trHeight w:val="40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128" w:rsidRPr="007A0128" w:rsidRDefault="007A0128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A012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鲁越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128" w:rsidRPr="007A0128" w:rsidRDefault="007A0128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A012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北大新世纪温州附属学校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128" w:rsidRPr="007A0128" w:rsidRDefault="007A0128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A012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周金刚</w:t>
            </w:r>
          </w:p>
        </w:tc>
      </w:tr>
      <w:tr w:rsidR="007A0128" w:rsidRPr="007A0128" w:rsidTr="007A0128">
        <w:trPr>
          <w:trHeight w:val="40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128" w:rsidRPr="007A0128" w:rsidRDefault="007A0128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A012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胡奕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128" w:rsidRPr="007A0128" w:rsidRDefault="007A0128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A012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温州市第三中学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128" w:rsidRPr="007A0128" w:rsidRDefault="007A0128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A012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戴凌敏</w:t>
            </w:r>
          </w:p>
        </w:tc>
      </w:tr>
      <w:tr w:rsidR="007A0128" w:rsidRPr="007A0128" w:rsidTr="007A0128">
        <w:trPr>
          <w:trHeight w:val="40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128" w:rsidRPr="007A0128" w:rsidRDefault="007A0128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A012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韦一凤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128" w:rsidRPr="007A0128" w:rsidRDefault="007A0128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A012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温州市第十四中学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128" w:rsidRPr="007A0128" w:rsidRDefault="007A0128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A012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吴丽琼</w:t>
            </w:r>
          </w:p>
        </w:tc>
      </w:tr>
      <w:tr w:rsidR="007A0128" w:rsidRPr="007A0128" w:rsidTr="007A0128">
        <w:trPr>
          <w:trHeight w:val="40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128" w:rsidRPr="007A0128" w:rsidRDefault="007A0128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A012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朱轩谊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128" w:rsidRPr="007A0128" w:rsidRDefault="007A0128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A012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温州市艺术学校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128" w:rsidRPr="007A0128" w:rsidRDefault="007A0128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A012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王晓东</w:t>
            </w:r>
          </w:p>
        </w:tc>
      </w:tr>
      <w:tr w:rsidR="007A0128" w:rsidRPr="007A0128" w:rsidTr="007A0128">
        <w:trPr>
          <w:trHeight w:val="40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128" w:rsidRPr="007A0128" w:rsidRDefault="007A0128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A012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潘皓博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128" w:rsidRPr="007A0128" w:rsidRDefault="007A0128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A012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温州东瓯中学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128" w:rsidRPr="007A0128" w:rsidRDefault="007A0128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A012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魏晓丽</w:t>
            </w:r>
          </w:p>
        </w:tc>
      </w:tr>
      <w:tr w:rsidR="007A0128" w:rsidRPr="007A0128" w:rsidTr="007A0128">
        <w:trPr>
          <w:trHeight w:val="40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128" w:rsidRPr="007A0128" w:rsidRDefault="007A0128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A012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叶奕驰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128" w:rsidRPr="007A0128" w:rsidRDefault="007A0128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A012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温州市实验中学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128" w:rsidRPr="007A0128" w:rsidRDefault="007A0128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A012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胡子建</w:t>
            </w:r>
          </w:p>
        </w:tc>
      </w:tr>
      <w:tr w:rsidR="007A0128" w:rsidRPr="007A0128" w:rsidTr="007A0128">
        <w:trPr>
          <w:trHeight w:val="40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128" w:rsidRPr="007A0128" w:rsidRDefault="007A0128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A012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周哲语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128" w:rsidRPr="007A0128" w:rsidRDefault="007A0128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A012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温州市实验中学府东分校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128" w:rsidRPr="007A0128" w:rsidRDefault="007A0128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A012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张蝉君</w:t>
            </w:r>
          </w:p>
        </w:tc>
      </w:tr>
      <w:tr w:rsidR="007A0128" w:rsidRPr="007A0128" w:rsidTr="007A0128">
        <w:trPr>
          <w:trHeight w:val="40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128" w:rsidRPr="007A0128" w:rsidRDefault="007A0128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A012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陈佑铭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128" w:rsidRPr="007A0128" w:rsidRDefault="007A0128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A012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温州市艺术学校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128" w:rsidRPr="007A0128" w:rsidRDefault="007A0128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A012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王晓东</w:t>
            </w:r>
          </w:p>
        </w:tc>
      </w:tr>
      <w:tr w:rsidR="007A0128" w:rsidRPr="007A0128" w:rsidTr="007A0128">
        <w:trPr>
          <w:trHeight w:val="40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128" w:rsidRPr="007A0128" w:rsidRDefault="007A0128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A012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黄佳欣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128" w:rsidRPr="007A0128" w:rsidRDefault="007A0128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A012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温州市第十四中学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128" w:rsidRPr="007A0128" w:rsidRDefault="007A0128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A012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吴丽琼</w:t>
            </w:r>
          </w:p>
        </w:tc>
      </w:tr>
      <w:tr w:rsidR="007A0128" w:rsidRPr="007A0128" w:rsidTr="007A0128">
        <w:trPr>
          <w:trHeight w:val="40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128" w:rsidRPr="007A0128" w:rsidRDefault="007A0128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A012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张子灏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128" w:rsidRPr="007A0128" w:rsidRDefault="007A0128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A012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温州市艺术学校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128" w:rsidRPr="007A0128" w:rsidRDefault="007A0128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A012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王晓东</w:t>
            </w:r>
          </w:p>
        </w:tc>
      </w:tr>
      <w:tr w:rsidR="007A0128" w:rsidRPr="007A0128" w:rsidTr="007A0128">
        <w:trPr>
          <w:trHeight w:val="40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128" w:rsidRPr="007A0128" w:rsidRDefault="007A0128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A012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邵成泽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128" w:rsidRPr="007A0128" w:rsidRDefault="007A0128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A012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北大新世纪温州附属学校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128" w:rsidRPr="007A0128" w:rsidRDefault="007A0128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A012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周金刚</w:t>
            </w:r>
          </w:p>
        </w:tc>
      </w:tr>
      <w:tr w:rsidR="007A0128" w:rsidRPr="007A0128" w:rsidTr="007A0128">
        <w:trPr>
          <w:trHeight w:val="40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128" w:rsidRPr="007A0128" w:rsidRDefault="007A0128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A012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阮凌豪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128" w:rsidRPr="007A0128" w:rsidRDefault="007A0128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A012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北大新世纪温州附属学校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128" w:rsidRPr="007A0128" w:rsidRDefault="007A0128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A012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周金刚</w:t>
            </w:r>
          </w:p>
        </w:tc>
      </w:tr>
      <w:tr w:rsidR="007A0128" w:rsidRPr="007A0128" w:rsidTr="007A0128">
        <w:trPr>
          <w:trHeight w:val="40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128" w:rsidRPr="007A0128" w:rsidRDefault="007A0128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A012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杨静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128" w:rsidRPr="007A0128" w:rsidRDefault="00823626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温州市教育教学研究院附属学校教育集团学院路分校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128" w:rsidRPr="007A0128" w:rsidRDefault="007A0128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A012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应华健</w:t>
            </w:r>
          </w:p>
        </w:tc>
      </w:tr>
      <w:tr w:rsidR="007A0128" w:rsidRPr="007A0128" w:rsidTr="007A0128">
        <w:trPr>
          <w:trHeight w:val="40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128" w:rsidRPr="007A0128" w:rsidRDefault="007A0128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A012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赵一豪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128" w:rsidRPr="007A0128" w:rsidRDefault="007A0128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A012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北大新世纪温州附属学校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128" w:rsidRPr="007A0128" w:rsidRDefault="007A0128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A012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周金刚</w:t>
            </w:r>
          </w:p>
        </w:tc>
      </w:tr>
      <w:tr w:rsidR="007A0128" w:rsidRPr="007A0128" w:rsidTr="007A0128">
        <w:trPr>
          <w:trHeight w:val="40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128" w:rsidRPr="007A0128" w:rsidRDefault="007A0128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A012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厉彬涵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128" w:rsidRPr="007A0128" w:rsidRDefault="007A0128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A012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温州市实验中学府东分校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128" w:rsidRPr="007A0128" w:rsidRDefault="007A0128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A012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李雪飞</w:t>
            </w:r>
          </w:p>
        </w:tc>
      </w:tr>
    </w:tbl>
    <w:p w:rsidR="009251CA" w:rsidRPr="00EA24C2" w:rsidRDefault="007A0128" w:rsidP="00D27CBE">
      <w:pPr>
        <w:spacing w:line="0" w:lineRule="atLeast"/>
        <w:jc w:val="left"/>
        <w:rPr>
          <w:rFonts w:ascii="仿宋_GB2312" w:eastAsia="仿宋_GB2312" w:hAnsiTheme="minorEastAsia" w:cstheme="minorBidi"/>
          <w:b/>
          <w:sz w:val="28"/>
          <w:szCs w:val="28"/>
        </w:rPr>
      </w:pPr>
      <w:r w:rsidRPr="00EA24C2">
        <w:rPr>
          <w:rFonts w:ascii="仿宋_GB2312" w:eastAsia="仿宋_GB2312" w:hAnsiTheme="minorEastAsia" w:cstheme="minorBidi" w:hint="eastAsia"/>
          <w:b/>
          <w:sz w:val="28"/>
          <w:szCs w:val="28"/>
        </w:rPr>
        <w:t>高中组（</w:t>
      </w:r>
      <w:r w:rsidR="00272BFC" w:rsidRPr="00EA24C2">
        <w:rPr>
          <w:rFonts w:ascii="仿宋_GB2312" w:eastAsia="仿宋_GB2312" w:hAnsiTheme="minorEastAsia" w:cstheme="minorBidi" w:hint="eastAsia"/>
          <w:b/>
          <w:sz w:val="28"/>
          <w:szCs w:val="28"/>
        </w:rPr>
        <w:t>27</w:t>
      </w:r>
      <w:r w:rsidRPr="00EA24C2">
        <w:rPr>
          <w:rFonts w:ascii="仿宋_GB2312" w:eastAsia="仿宋_GB2312" w:hAnsiTheme="minorEastAsia" w:cstheme="minorBidi" w:hint="eastAsia"/>
          <w:b/>
          <w:sz w:val="28"/>
          <w:szCs w:val="28"/>
        </w:rPr>
        <w:t>名）</w:t>
      </w:r>
    </w:p>
    <w:p w:rsidR="007A0128" w:rsidRPr="00D27CBE" w:rsidRDefault="007A0128" w:rsidP="00D27CBE">
      <w:pPr>
        <w:spacing w:line="0" w:lineRule="atLeast"/>
        <w:jc w:val="left"/>
        <w:rPr>
          <w:rFonts w:ascii="仿宋_GB2312" w:eastAsia="仿宋_GB2312" w:hAnsiTheme="minorEastAsia" w:cstheme="minorBidi"/>
          <w:sz w:val="28"/>
          <w:szCs w:val="28"/>
        </w:rPr>
      </w:pPr>
      <w:r w:rsidRPr="00D27CBE">
        <w:rPr>
          <w:rFonts w:ascii="仿宋_GB2312" w:eastAsia="仿宋_GB2312" w:hAnsiTheme="minorEastAsia" w:cstheme="minorBidi" w:hint="eastAsia"/>
          <w:sz w:val="28"/>
          <w:szCs w:val="28"/>
        </w:rPr>
        <w:t>一等奖（</w:t>
      </w:r>
      <w:r w:rsidR="00067C8C" w:rsidRPr="00D27CBE">
        <w:rPr>
          <w:rFonts w:ascii="仿宋_GB2312" w:eastAsia="仿宋_GB2312" w:hAnsiTheme="minorEastAsia" w:cstheme="minorBidi" w:hint="eastAsia"/>
          <w:sz w:val="28"/>
          <w:szCs w:val="28"/>
        </w:rPr>
        <w:t>5</w:t>
      </w:r>
      <w:r w:rsidRPr="00D27CBE">
        <w:rPr>
          <w:rFonts w:ascii="仿宋_GB2312" w:eastAsia="仿宋_GB2312" w:hAnsiTheme="minorEastAsia" w:cstheme="minorBidi" w:hint="eastAsia"/>
          <w:sz w:val="28"/>
          <w:szCs w:val="28"/>
        </w:rPr>
        <w:t>名）</w:t>
      </w:r>
    </w:p>
    <w:tbl>
      <w:tblPr>
        <w:tblW w:w="8480" w:type="dxa"/>
        <w:tblInd w:w="95" w:type="dxa"/>
        <w:tblLook w:val="04A0"/>
      </w:tblPr>
      <w:tblGrid>
        <w:gridCol w:w="1720"/>
        <w:gridCol w:w="4940"/>
        <w:gridCol w:w="1820"/>
      </w:tblGrid>
      <w:tr w:rsidR="00330462" w:rsidRPr="00330462" w:rsidTr="00463A21">
        <w:trPr>
          <w:trHeight w:val="2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462" w:rsidRPr="00330462" w:rsidRDefault="00330462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330462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462" w:rsidRPr="00330462" w:rsidRDefault="00330462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330462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学校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462" w:rsidRPr="00330462" w:rsidRDefault="00330462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330462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指导师</w:t>
            </w:r>
          </w:p>
        </w:tc>
      </w:tr>
      <w:tr w:rsidR="00330462" w:rsidRPr="00330462" w:rsidTr="00463A21">
        <w:trPr>
          <w:trHeight w:val="2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462" w:rsidRPr="00330462" w:rsidRDefault="00330462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304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林哲好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462" w:rsidRPr="00330462" w:rsidRDefault="00330462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304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温州市第十四高级中学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462" w:rsidRPr="00330462" w:rsidRDefault="00330462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304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潘飞鸟</w:t>
            </w:r>
          </w:p>
        </w:tc>
      </w:tr>
      <w:tr w:rsidR="00330462" w:rsidRPr="00330462" w:rsidTr="00463A21">
        <w:trPr>
          <w:trHeight w:val="2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462" w:rsidRPr="00330462" w:rsidRDefault="00330462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304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陈天伟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462" w:rsidRPr="00330462" w:rsidRDefault="00330462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304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温州市第二职业中等专业学校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462" w:rsidRPr="00330462" w:rsidRDefault="00330462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304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潘子颖</w:t>
            </w:r>
          </w:p>
        </w:tc>
      </w:tr>
      <w:tr w:rsidR="00330462" w:rsidRPr="00330462" w:rsidTr="00463A21">
        <w:trPr>
          <w:trHeight w:val="2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462" w:rsidRPr="00330462" w:rsidRDefault="00330462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304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郑冰福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462" w:rsidRPr="00330462" w:rsidRDefault="00330462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304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温州市第二职业中等专业学校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462" w:rsidRPr="00330462" w:rsidRDefault="00330462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304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卢姝婷</w:t>
            </w:r>
          </w:p>
        </w:tc>
      </w:tr>
      <w:tr w:rsidR="00330462" w:rsidRPr="00330462" w:rsidTr="00463A21">
        <w:trPr>
          <w:trHeight w:val="2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462" w:rsidRPr="00330462" w:rsidRDefault="00330462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304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叶萱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462" w:rsidRPr="00330462" w:rsidRDefault="00330462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304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温州市第二十二中学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462" w:rsidRPr="00330462" w:rsidRDefault="00330462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304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陈婵</w:t>
            </w:r>
          </w:p>
        </w:tc>
      </w:tr>
      <w:tr w:rsidR="00330462" w:rsidRPr="00330462" w:rsidTr="00463A21">
        <w:trPr>
          <w:trHeight w:val="2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462" w:rsidRPr="00330462" w:rsidRDefault="00330462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304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周文慧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462" w:rsidRPr="00330462" w:rsidRDefault="00330462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304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温州市瓯海区第一高级中学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462" w:rsidRPr="00330462" w:rsidRDefault="00330462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304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徐怜恤</w:t>
            </w:r>
          </w:p>
        </w:tc>
      </w:tr>
    </w:tbl>
    <w:p w:rsidR="007A0128" w:rsidRPr="00D27CBE" w:rsidRDefault="007A0128" w:rsidP="00D27CBE">
      <w:pPr>
        <w:spacing w:line="0" w:lineRule="atLeast"/>
        <w:jc w:val="left"/>
        <w:rPr>
          <w:rFonts w:ascii="仿宋_GB2312" w:eastAsia="仿宋_GB2312" w:hAnsiTheme="minorEastAsia" w:cstheme="minorBidi"/>
          <w:sz w:val="28"/>
          <w:szCs w:val="28"/>
        </w:rPr>
      </w:pPr>
      <w:r w:rsidRPr="00D27CBE">
        <w:rPr>
          <w:rFonts w:ascii="仿宋_GB2312" w:eastAsia="仿宋_GB2312" w:hAnsiTheme="minorEastAsia" w:cstheme="minorBidi" w:hint="eastAsia"/>
          <w:sz w:val="28"/>
          <w:szCs w:val="28"/>
        </w:rPr>
        <w:t>二等奖（</w:t>
      </w:r>
      <w:r w:rsidR="00067C8C" w:rsidRPr="00D27CBE">
        <w:rPr>
          <w:rFonts w:ascii="仿宋_GB2312" w:eastAsia="仿宋_GB2312" w:hAnsiTheme="minorEastAsia" w:cstheme="minorBidi" w:hint="eastAsia"/>
          <w:sz w:val="28"/>
          <w:szCs w:val="28"/>
        </w:rPr>
        <w:t>9</w:t>
      </w:r>
      <w:r w:rsidRPr="00D27CBE">
        <w:rPr>
          <w:rFonts w:ascii="仿宋_GB2312" w:eastAsia="仿宋_GB2312" w:hAnsiTheme="minorEastAsia" w:cstheme="minorBidi" w:hint="eastAsia"/>
          <w:sz w:val="28"/>
          <w:szCs w:val="28"/>
        </w:rPr>
        <w:t>名）</w:t>
      </w:r>
    </w:p>
    <w:tbl>
      <w:tblPr>
        <w:tblW w:w="8480" w:type="dxa"/>
        <w:tblInd w:w="95" w:type="dxa"/>
        <w:tblLook w:val="04A0"/>
      </w:tblPr>
      <w:tblGrid>
        <w:gridCol w:w="1720"/>
        <w:gridCol w:w="4940"/>
        <w:gridCol w:w="1820"/>
      </w:tblGrid>
      <w:tr w:rsidR="00330462" w:rsidRPr="00330462" w:rsidTr="00463A21">
        <w:trPr>
          <w:trHeight w:val="2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462" w:rsidRPr="00330462" w:rsidRDefault="00330462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330462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462" w:rsidRPr="00330462" w:rsidRDefault="00330462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330462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学校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462" w:rsidRPr="00330462" w:rsidRDefault="00330462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330462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指导师</w:t>
            </w:r>
          </w:p>
        </w:tc>
      </w:tr>
      <w:tr w:rsidR="00330462" w:rsidRPr="00330462" w:rsidTr="00463A21">
        <w:trPr>
          <w:trHeight w:val="2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462" w:rsidRPr="00330462" w:rsidRDefault="00330462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304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严彤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462" w:rsidRPr="00330462" w:rsidRDefault="00330462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304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温州市瓯海区第一高级中学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462" w:rsidRPr="00330462" w:rsidRDefault="00330462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304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徐怜恤</w:t>
            </w:r>
          </w:p>
        </w:tc>
      </w:tr>
      <w:tr w:rsidR="00330462" w:rsidRPr="00330462" w:rsidTr="00463A21">
        <w:trPr>
          <w:trHeight w:val="2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462" w:rsidRPr="00330462" w:rsidRDefault="00330462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304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王琳琅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462" w:rsidRPr="00330462" w:rsidRDefault="00330462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304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温州市瓯海区第一高级中学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462" w:rsidRPr="00330462" w:rsidRDefault="00330462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304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徐怜恤</w:t>
            </w:r>
          </w:p>
        </w:tc>
      </w:tr>
      <w:tr w:rsidR="00330462" w:rsidRPr="00330462" w:rsidTr="00463A21">
        <w:trPr>
          <w:trHeight w:val="2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462" w:rsidRPr="00330462" w:rsidRDefault="00330462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304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全森睿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462" w:rsidRPr="00330462" w:rsidRDefault="00330462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304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温州市瓯海区第一高级中学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462" w:rsidRPr="00330462" w:rsidRDefault="00330462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304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徐怜恤</w:t>
            </w:r>
          </w:p>
        </w:tc>
      </w:tr>
      <w:tr w:rsidR="00330462" w:rsidRPr="00330462" w:rsidTr="00463A21">
        <w:trPr>
          <w:trHeight w:val="2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462" w:rsidRPr="00330462" w:rsidRDefault="00330462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304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王雅睿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462" w:rsidRPr="00330462" w:rsidRDefault="00330462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304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浙江省瓯海中学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462" w:rsidRPr="00330462" w:rsidRDefault="00330462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304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胡雅静</w:t>
            </w:r>
          </w:p>
        </w:tc>
      </w:tr>
      <w:tr w:rsidR="00330462" w:rsidRPr="00330462" w:rsidTr="00463A21">
        <w:trPr>
          <w:trHeight w:val="2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462" w:rsidRPr="00330462" w:rsidRDefault="00330462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304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方子杨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462" w:rsidRPr="00330462" w:rsidRDefault="00330462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304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温州市第十四高级中学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462" w:rsidRPr="00330462" w:rsidRDefault="00330462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304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潘飞鸟</w:t>
            </w:r>
          </w:p>
        </w:tc>
      </w:tr>
      <w:tr w:rsidR="00330462" w:rsidRPr="00330462" w:rsidTr="00463A21">
        <w:trPr>
          <w:trHeight w:val="2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462" w:rsidRPr="00330462" w:rsidRDefault="00330462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304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诸声博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462" w:rsidRPr="00330462" w:rsidRDefault="00330462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304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温州育英国际实验学校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462" w:rsidRPr="00330462" w:rsidRDefault="00330462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304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胡小妹</w:t>
            </w:r>
          </w:p>
        </w:tc>
      </w:tr>
      <w:tr w:rsidR="00330462" w:rsidRPr="00330462" w:rsidTr="00463A21">
        <w:trPr>
          <w:trHeight w:val="2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462" w:rsidRPr="00330462" w:rsidRDefault="00330462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304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应邀逸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462" w:rsidRPr="00330462" w:rsidRDefault="00330462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304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温州市第二职业中等专业学校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462" w:rsidRPr="00330462" w:rsidRDefault="00330462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304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林浩强</w:t>
            </w:r>
          </w:p>
        </w:tc>
      </w:tr>
      <w:tr w:rsidR="00330462" w:rsidRPr="00330462" w:rsidTr="00463A21">
        <w:trPr>
          <w:trHeight w:val="2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462" w:rsidRPr="00330462" w:rsidRDefault="00330462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304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郑心茹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462" w:rsidRPr="00330462" w:rsidRDefault="00330462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304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温州市艺术学校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462" w:rsidRPr="00330462" w:rsidRDefault="00330462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304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葛微洁</w:t>
            </w:r>
          </w:p>
        </w:tc>
      </w:tr>
      <w:tr w:rsidR="00330462" w:rsidRPr="00330462" w:rsidTr="00463A21">
        <w:trPr>
          <w:trHeight w:val="2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462" w:rsidRPr="00330462" w:rsidRDefault="00330462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304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王以诺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462" w:rsidRPr="00330462" w:rsidRDefault="00330462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304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温州市龙湾中学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462" w:rsidRPr="00330462" w:rsidRDefault="00330462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304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邹慧</w:t>
            </w:r>
          </w:p>
        </w:tc>
      </w:tr>
    </w:tbl>
    <w:p w:rsidR="007A0128" w:rsidRPr="00D27CBE" w:rsidRDefault="007A0128" w:rsidP="00D27CBE">
      <w:pPr>
        <w:spacing w:line="0" w:lineRule="atLeast"/>
        <w:jc w:val="left"/>
        <w:rPr>
          <w:rFonts w:ascii="仿宋_GB2312" w:eastAsia="仿宋_GB2312" w:hAnsiTheme="minorEastAsia" w:cstheme="minorBidi"/>
          <w:sz w:val="28"/>
          <w:szCs w:val="28"/>
        </w:rPr>
      </w:pPr>
      <w:r w:rsidRPr="00D27CBE">
        <w:rPr>
          <w:rFonts w:ascii="仿宋_GB2312" w:eastAsia="仿宋_GB2312" w:hAnsiTheme="minorEastAsia" w:cstheme="minorBidi" w:hint="eastAsia"/>
          <w:sz w:val="28"/>
          <w:szCs w:val="28"/>
        </w:rPr>
        <w:t>三等奖（</w:t>
      </w:r>
      <w:r w:rsidR="00067C8C" w:rsidRPr="00D27CBE">
        <w:rPr>
          <w:rFonts w:ascii="仿宋_GB2312" w:eastAsia="仿宋_GB2312" w:hAnsiTheme="minorEastAsia" w:cstheme="minorBidi" w:hint="eastAsia"/>
          <w:sz w:val="28"/>
          <w:szCs w:val="28"/>
        </w:rPr>
        <w:t>13</w:t>
      </w:r>
      <w:r w:rsidRPr="00D27CBE">
        <w:rPr>
          <w:rFonts w:ascii="仿宋_GB2312" w:eastAsia="仿宋_GB2312" w:hAnsiTheme="minorEastAsia" w:cstheme="minorBidi" w:hint="eastAsia"/>
          <w:sz w:val="28"/>
          <w:szCs w:val="28"/>
        </w:rPr>
        <w:t>名）</w:t>
      </w:r>
    </w:p>
    <w:tbl>
      <w:tblPr>
        <w:tblW w:w="8480" w:type="dxa"/>
        <w:tblInd w:w="95" w:type="dxa"/>
        <w:tblLook w:val="04A0"/>
      </w:tblPr>
      <w:tblGrid>
        <w:gridCol w:w="1720"/>
        <w:gridCol w:w="4940"/>
        <w:gridCol w:w="1820"/>
      </w:tblGrid>
      <w:tr w:rsidR="00330462" w:rsidRPr="00330462" w:rsidTr="00463A21">
        <w:trPr>
          <w:trHeight w:val="2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462" w:rsidRPr="00330462" w:rsidRDefault="00330462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330462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462" w:rsidRPr="00330462" w:rsidRDefault="00330462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330462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学校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462" w:rsidRPr="00330462" w:rsidRDefault="00330462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330462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指导师</w:t>
            </w:r>
          </w:p>
        </w:tc>
      </w:tr>
      <w:tr w:rsidR="00330462" w:rsidRPr="00330462" w:rsidTr="00463A21">
        <w:trPr>
          <w:trHeight w:val="2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462" w:rsidRPr="00330462" w:rsidRDefault="00330462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304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陈弘逸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462" w:rsidRPr="00330462" w:rsidRDefault="00330462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304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温州市龙湾中学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462" w:rsidRPr="00330462" w:rsidRDefault="00330462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304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郑亚中</w:t>
            </w:r>
          </w:p>
        </w:tc>
      </w:tr>
      <w:tr w:rsidR="00330462" w:rsidRPr="00330462" w:rsidTr="00463A21">
        <w:trPr>
          <w:trHeight w:val="2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462" w:rsidRPr="00330462" w:rsidRDefault="00330462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304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柯学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462" w:rsidRPr="00330462" w:rsidRDefault="00330462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304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温州育英国际实验学校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462" w:rsidRPr="00330462" w:rsidRDefault="00330462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304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柯水平</w:t>
            </w:r>
          </w:p>
        </w:tc>
      </w:tr>
      <w:tr w:rsidR="00330462" w:rsidRPr="00330462" w:rsidTr="00463A21">
        <w:trPr>
          <w:trHeight w:val="2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462" w:rsidRPr="00330462" w:rsidRDefault="00330462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304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黄婷婷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462" w:rsidRPr="00330462" w:rsidRDefault="00330462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304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温州市第十四高级中学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462" w:rsidRPr="00330462" w:rsidRDefault="00330462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304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潘飞鸟</w:t>
            </w:r>
          </w:p>
        </w:tc>
      </w:tr>
      <w:tr w:rsidR="00330462" w:rsidRPr="00330462" w:rsidTr="00463A21">
        <w:trPr>
          <w:trHeight w:val="2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462" w:rsidRPr="00330462" w:rsidRDefault="00330462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304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姜米乐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462" w:rsidRPr="00330462" w:rsidRDefault="00330462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304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温州市艺术学校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462" w:rsidRPr="00330462" w:rsidRDefault="00330462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304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葛微洁</w:t>
            </w:r>
          </w:p>
        </w:tc>
      </w:tr>
      <w:tr w:rsidR="00330462" w:rsidRPr="00330462" w:rsidTr="00463A21">
        <w:trPr>
          <w:trHeight w:val="2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462" w:rsidRPr="00330462" w:rsidRDefault="00330462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304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朱莉叶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462" w:rsidRPr="00330462" w:rsidRDefault="00330462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304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温州市艺术学校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462" w:rsidRPr="00330462" w:rsidRDefault="00330462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304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葛微洁</w:t>
            </w:r>
          </w:p>
        </w:tc>
      </w:tr>
      <w:tr w:rsidR="00330462" w:rsidRPr="00330462" w:rsidTr="00463A21">
        <w:trPr>
          <w:trHeight w:val="2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462" w:rsidRPr="00330462" w:rsidRDefault="00330462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304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陈逸宁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462" w:rsidRPr="00330462" w:rsidRDefault="00330462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304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温州市第二十二中学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462" w:rsidRPr="00330462" w:rsidRDefault="00330462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304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陈瑶瑶</w:t>
            </w:r>
          </w:p>
        </w:tc>
      </w:tr>
      <w:tr w:rsidR="00330462" w:rsidRPr="00330462" w:rsidTr="00463A21">
        <w:trPr>
          <w:trHeight w:val="2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462" w:rsidRPr="00330462" w:rsidRDefault="00330462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304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杨明鑫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462" w:rsidRPr="00330462" w:rsidRDefault="00330462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304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浙江省瓯海中学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462" w:rsidRPr="00330462" w:rsidRDefault="00330462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304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胡雅静</w:t>
            </w:r>
          </w:p>
        </w:tc>
      </w:tr>
      <w:tr w:rsidR="00330462" w:rsidRPr="00330462" w:rsidTr="00463A21">
        <w:trPr>
          <w:trHeight w:val="2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462" w:rsidRPr="00330462" w:rsidRDefault="00330462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304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杨博涵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462" w:rsidRPr="00330462" w:rsidRDefault="00330462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304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温州市龙湾中学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462" w:rsidRPr="00330462" w:rsidRDefault="00330462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304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郑亚中</w:t>
            </w:r>
          </w:p>
        </w:tc>
      </w:tr>
      <w:tr w:rsidR="00330462" w:rsidRPr="00330462" w:rsidTr="00463A21">
        <w:trPr>
          <w:trHeight w:val="2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462" w:rsidRPr="00330462" w:rsidRDefault="00330462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304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王增洁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462" w:rsidRPr="00330462" w:rsidRDefault="00330462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304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温州市艺术学校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462" w:rsidRPr="00330462" w:rsidRDefault="00330462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304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葛微洁</w:t>
            </w:r>
          </w:p>
        </w:tc>
      </w:tr>
      <w:tr w:rsidR="00330462" w:rsidRPr="00330462" w:rsidTr="00463A21">
        <w:trPr>
          <w:trHeight w:val="2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462" w:rsidRPr="00330462" w:rsidRDefault="00330462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304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王芷萱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462" w:rsidRPr="00330462" w:rsidRDefault="00330462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304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浙江省瓯海中学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462" w:rsidRPr="00330462" w:rsidRDefault="00330462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304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胡雅静</w:t>
            </w:r>
          </w:p>
        </w:tc>
      </w:tr>
      <w:tr w:rsidR="00330462" w:rsidRPr="00330462" w:rsidTr="00463A21">
        <w:trPr>
          <w:trHeight w:val="2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462" w:rsidRPr="00330462" w:rsidRDefault="00330462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304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卢亦菲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462" w:rsidRPr="00330462" w:rsidRDefault="00330462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304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温州市第十四高级中学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462" w:rsidRPr="00330462" w:rsidRDefault="00330462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304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潘飞鸟</w:t>
            </w:r>
          </w:p>
        </w:tc>
      </w:tr>
      <w:tr w:rsidR="00330462" w:rsidRPr="00330462" w:rsidTr="00463A21">
        <w:trPr>
          <w:trHeight w:val="2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462" w:rsidRPr="00330462" w:rsidRDefault="00330462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304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郑韵妮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462" w:rsidRPr="00330462" w:rsidRDefault="00330462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304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温州市龙湾中学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462" w:rsidRPr="00330462" w:rsidRDefault="00330462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304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刘盈盈</w:t>
            </w:r>
          </w:p>
        </w:tc>
      </w:tr>
      <w:tr w:rsidR="00330462" w:rsidRPr="00330462" w:rsidTr="00463A21">
        <w:trPr>
          <w:trHeight w:val="2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462" w:rsidRPr="00330462" w:rsidRDefault="00330462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304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孙鹏财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462" w:rsidRPr="00330462" w:rsidRDefault="00330462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304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温州市第二职业中等专业学校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462" w:rsidRPr="00330462" w:rsidRDefault="00330462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304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潘子颖</w:t>
            </w:r>
          </w:p>
        </w:tc>
      </w:tr>
    </w:tbl>
    <w:p w:rsidR="00AD0A5E" w:rsidRPr="00EA24C2" w:rsidRDefault="00864183" w:rsidP="00D27CBE">
      <w:pPr>
        <w:spacing w:line="0" w:lineRule="atLeast"/>
        <w:jc w:val="left"/>
        <w:rPr>
          <w:rFonts w:ascii="仿宋_GB2312" w:eastAsia="仿宋_GB2312" w:hAnsiTheme="minorEastAsia" w:cstheme="minorBidi"/>
          <w:b/>
          <w:sz w:val="28"/>
          <w:szCs w:val="28"/>
        </w:rPr>
      </w:pPr>
      <w:r w:rsidRPr="00EA24C2">
        <w:rPr>
          <w:rFonts w:ascii="楷体_GB2312" w:eastAsia="楷体_GB2312" w:hAnsiTheme="minorEastAsia" w:cstheme="minorBidi" w:hint="eastAsia"/>
          <w:b/>
          <w:sz w:val="32"/>
          <w:szCs w:val="32"/>
        </w:rPr>
        <w:t>（二）市直学校小学生Scratch现场编程比赛获奖名单（</w:t>
      </w:r>
      <w:r w:rsidR="00D27CBE" w:rsidRPr="00EA24C2">
        <w:rPr>
          <w:rFonts w:ascii="楷体_GB2312" w:eastAsia="楷体_GB2312" w:hAnsiTheme="minorEastAsia" w:cstheme="minorBidi" w:hint="eastAsia"/>
          <w:b/>
          <w:sz w:val="32"/>
          <w:szCs w:val="32"/>
        </w:rPr>
        <w:t>55</w:t>
      </w:r>
      <w:r w:rsidRPr="00EA24C2">
        <w:rPr>
          <w:rFonts w:ascii="楷体_GB2312" w:eastAsia="楷体_GB2312" w:hAnsiTheme="minorEastAsia" w:cstheme="minorBidi" w:hint="eastAsia"/>
          <w:b/>
          <w:sz w:val="32"/>
          <w:szCs w:val="32"/>
        </w:rPr>
        <w:t>名）</w:t>
      </w:r>
      <w:r w:rsidRPr="00EA24C2">
        <w:rPr>
          <w:rFonts w:ascii="楷体_GB2312" w:eastAsia="楷体_GB2312" w:hAnsiTheme="minorEastAsia" w:cstheme="minorBidi" w:hint="eastAsia"/>
          <w:b/>
          <w:sz w:val="32"/>
          <w:szCs w:val="32"/>
        </w:rPr>
        <w:br/>
      </w:r>
      <w:r w:rsidR="00AD0A5E" w:rsidRPr="00EA24C2">
        <w:rPr>
          <w:rFonts w:ascii="仿宋_GB2312" w:eastAsia="仿宋_GB2312" w:hAnsiTheme="minorEastAsia" w:cstheme="minorBidi" w:hint="eastAsia"/>
          <w:b/>
          <w:sz w:val="28"/>
          <w:szCs w:val="28"/>
        </w:rPr>
        <w:t>小学组</w:t>
      </w:r>
      <w:r w:rsidR="00AF12D8" w:rsidRPr="00EA24C2">
        <w:rPr>
          <w:rFonts w:ascii="仿宋_GB2312" w:eastAsia="仿宋_GB2312" w:hAnsiTheme="minorEastAsia" w:cstheme="minorBidi" w:hint="eastAsia"/>
          <w:b/>
          <w:sz w:val="28"/>
          <w:szCs w:val="28"/>
        </w:rPr>
        <w:t>（20名）</w:t>
      </w:r>
    </w:p>
    <w:p w:rsidR="00880332" w:rsidRPr="00D27CBE" w:rsidRDefault="00864183" w:rsidP="00D27CBE">
      <w:pPr>
        <w:spacing w:line="0" w:lineRule="atLeast"/>
        <w:jc w:val="left"/>
        <w:rPr>
          <w:rFonts w:ascii="仿宋_GB2312" w:eastAsia="仿宋_GB2312" w:hAnsiTheme="minorEastAsia" w:cstheme="minorBidi"/>
          <w:sz w:val="28"/>
          <w:szCs w:val="28"/>
        </w:rPr>
      </w:pPr>
      <w:r w:rsidRPr="00D27CBE">
        <w:rPr>
          <w:rFonts w:ascii="仿宋_GB2312" w:eastAsia="仿宋_GB2312" w:hAnsiTheme="minorEastAsia" w:cstheme="minorBidi" w:hint="eastAsia"/>
          <w:sz w:val="28"/>
          <w:szCs w:val="28"/>
        </w:rPr>
        <w:t>一等奖（</w:t>
      </w:r>
      <w:r w:rsidR="00AF12D8" w:rsidRPr="00D27CBE">
        <w:rPr>
          <w:rFonts w:ascii="仿宋_GB2312" w:eastAsia="仿宋_GB2312" w:hAnsiTheme="minorEastAsia" w:cstheme="minorBidi" w:hint="eastAsia"/>
          <w:sz w:val="28"/>
          <w:szCs w:val="28"/>
        </w:rPr>
        <w:t>6</w:t>
      </w:r>
      <w:r w:rsidRPr="00D27CBE">
        <w:rPr>
          <w:rFonts w:ascii="仿宋_GB2312" w:eastAsia="仿宋_GB2312" w:hAnsiTheme="minorEastAsia" w:cstheme="minorBidi" w:hint="eastAsia"/>
          <w:sz w:val="28"/>
          <w:szCs w:val="28"/>
        </w:rPr>
        <w:t>名）</w:t>
      </w:r>
    </w:p>
    <w:tbl>
      <w:tblPr>
        <w:tblW w:w="8340" w:type="dxa"/>
        <w:tblInd w:w="95" w:type="dxa"/>
        <w:tblLook w:val="04A0"/>
      </w:tblPr>
      <w:tblGrid>
        <w:gridCol w:w="1620"/>
        <w:gridCol w:w="4900"/>
        <w:gridCol w:w="1820"/>
      </w:tblGrid>
      <w:tr w:rsidR="00117570" w:rsidRPr="00117570" w:rsidTr="00117570">
        <w:trPr>
          <w:trHeight w:val="40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70" w:rsidRPr="00117570" w:rsidRDefault="00117570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1757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70" w:rsidRPr="00117570" w:rsidRDefault="00117570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1757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学校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70" w:rsidRPr="00117570" w:rsidRDefault="00117570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1757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指导师</w:t>
            </w:r>
          </w:p>
        </w:tc>
      </w:tr>
      <w:tr w:rsidR="00117570" w:rsidRPr="00117570" w:rsidTr="00117570">
        <w:trPr>
          <w:trHeight w:val="439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70" w:rsidRPr="00117570" w:rsidRDefault="00117570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1757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林苏泉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70" w:rsidRPr="00117570" w:rsidRDefault="00117570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1757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温州市籀园小学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70" w:rsidRPr="00117570" w:rsidRDefault="00117570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1757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金正益</w:t>
            </w:r>
          </w:p>
        </w:tc>
      </w:tr>
      <w:tr w:rsidR="00117570" w:rsidRPr="00117570" w:rsidTr="00117570">
        <w:trPr>
          <w:trHeight w:val="439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70" w:rsidRPr="00117570" w:rsidRDefault="00117570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1757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项甚瑞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70" w:rsidRPr="00117570" w:rsidRDefault="00117570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1757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北大新世纪温州附属学校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70" w:rsidRPr="00117570" w:rsidRDefault="00117570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1757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董松青</w:t>
            </w:r>
          </w:p>
        </w:tc>
      </w:tr>
      <w:tr w:rsidR="00117570" w:rsidRPr="00117570" w:rsidTr="00117570">
        <w:trPr>
          <w:trHeight w:val="439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70" w:rsidRPr="00117570" w:rsidRDefault="00117570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1757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林墨淳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70" w:rsidRPr="00117570" w:rsidRDefault="00117570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1757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温州大学城附属学校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70" w:rsidRPr="00117570" w:rsidRDefault="00117570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1757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姚晓丽</w:t>
            </w:r>
          </w:p>
        </w:tc>
      </w:tr>
      <w:tr w:rsidR="00117570" w:rsidRPr="00117570" w:rsidTr="00117570">
        <w:trPr>
          <w:trHeight w:val="439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70" w:rsidRPr="00117570" w:rsidRDefault="00117570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1757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周承毅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70" w:rsidRPr="00117570" w:rsidRDefault="00117570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1757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北大新世纪温州附属学校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70" w:rsidRPr="00117570" w:rsidRDefault="00117570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1757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董松青</w:t>
            </w:r>
          </w:p>
        </w:tc>
      </w:tr>
      <w:tr w:rsidR="00117570" w:rsidRPr="00117570" w:rsidTr="00117570">
        <w:trPr>
          <w:trHeight w:val="439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70" w:rsidRPr="00117570" w:rsidRDefault="00117570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1757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孙一扬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70" w:rsidRPr="00117570" w:rsidRDefault="00117570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1757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北大新世纪温州附属学校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70" w:rsidRPr="00117570" w:rsidRDefault="00117570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1757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董松青</w:t>
            </w:r>
          </w:p>
        </w:tc>
      </w:tr>
    </w:tbl>
    <w:p w:rsidR="00AD0A5E" w:rsidRPr="00EA24C2" w:rsidRDefault="00AD0A5E" w:rsidP="00D27CBE">
      <w:pPr>
        <w:spacing w:line="0" w:lineRule="atLeast"/>
        <w:jc w:val="left"/>
        <w:rPr>
          <w:rFonts w:ascii="仿宋_GB2312" w:eastAsia="仿宋_GB2312" w:hAnsiTheme="minorEastAsia" w:cstheme="minorBidi"/>
          <w:sz w:val="28"/>
          <w:szCs w:val="28"/>
        </w:rPr>
      </w:pPr>
      <w:r w:rsidRPr="00EA24C2">
        <w:rPr>
          <w:rFonts w:ascii="仿宋_GB2312" w:eastAsia="仿宋_GB2312" w:hAnsiTheme="minorEastAsia" w:cstheme="minorBidi" w:hint="eastAsia"/>
          <w:sz w:val="28"/>
          <w:szCs w:val="28"/>
        </w:rPr>
        <w:t>二等奖（</w:t>
      </w:r>
      <w:r w:rsidR="00AF12D8" w:rsidRPr="00EA24C2">
        <w:rPr>
          <w:rFonts w:ascii="仿宋_GB2312" w:eastAsia="仿宋_GB2312" w:hAnsiTheme="minorEastAsia" w:cstheme="minorBidi" w:hint="eastAsia"/>
          <w:sz w:val="28"/>
          <w:szCs w:val="28"/>
        </w:rPr>
        <w:t>6</w:t>
      </w:r>
      <w:r w:rsidRPr="00EA24C2">
        <w:rPr>
          <w:rFonts w:ascii="仿宋_GB2312" w:eastAsia="仿宋_GB2312" w:hAnsiTheme="minorEastAsia" w:cstheme="minorBidi" w:hint="eastAsia"/>
          <w:sz w:val="28"/>
          <w:szCs w:val="28"/>
        </w:rPr>
        <w:t>名）</w:t>
      </w:r>
    </w:p>
    <w:tbl>
      <w:tblPr>
        <w:tblW w:w="8340" w:type="dxa"/>
        <w:tblInd w:w="95" w:type="dxa"/>
        <w:tblLook w:val="04A0"/>
      </w:tblPr>
      <w:tblGrid>
        <w:gridCol w:w="1620"/>
        <w:gridCol w:w="4900"/>
        <w:gridCol w:w="1820"/>
      </w:tblGrid>
      <w:tr w:rsidR="00117570" w:rsidRPr="00117570" w:rsidTr="004D7B12">
        <w:trPr>
          <w:trHeight w:val="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70" w:rsidRPr="00117570" w:rsidRDefault="00117570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1757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70" w:rsidRPr="00117570" w:rsidRDefault="00117570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1757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学校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70" w:rsidRPr="00117570" w:rsidRDefault="00117570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1757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指导师</w:t>
            </w:r>
          </w:p>
        </w:tc>
      </w:tr>
      <w:tr w:rsidR="00117570" w:rsidRPr="00117570" w:rsidTr="004D7B12">
        <w:trPr>
          <w:trHeight w:val="2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70" w:rsidRPr="00117570" w:rsidRDefault="00117570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1757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林子砚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70" w:rsidRPr="00117570" w:rsidRDefault="00117570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1757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温州市实验小学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70" w:rsidRPr="00117570" w:rsidRDefault="00117570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1757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黄卫华</w:t>
            </w:r>
          </w:p>
        </w:tc>
      </w:tr>
      <w:tr w:rsidR="00117570" w:rsidRPr="00117570" w:rsidTr="004D7B12">
        <w:trPr>
          <w:trHeight w:val="2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70" w:rsidRPr="00117570" w:rsidRDefault="00117570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1757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郑逸舟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70" w:rsidRPr="00117570" w:rsidRDefault="00117570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1757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温州市实验小学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70" w:rsidRPr="00117570" w:rsidRDefault="00117570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1757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白蓓蕾</w:t>
            </w:r>
          </w:p>
        </w:tc>
      </w:tr>
      <w:tr w:rsidR="00117570" w:rsidRPr="00117570" w:rsidTr="004D7B12">
        <w:trPr>
          <w:trHeight w:val="2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70" w:rsidRPr="00117570" w:rsidRDefault="00117570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1757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叶泽楷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70" w:rsidRPr="00117570" w:rsidRDefault="00117570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1757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温州市籀园小学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70" w:rsidRPr="00117570" w:rsidRDefault="00117570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1757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金正益</w:t>
            </w:r>
          </w:p>
        </w:tc>
      </w:tr>
      <w:tr w:rsidR="00117570" w:rsidRPr="00117570" w:rsidTr="004D7B12">
        <w:trPr>
          <w:trHeight w:val="2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70" w:rsidRPr="00117570" w:rsidRDefault="00117570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1757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章怀涵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70" w:rsidRPr="00117570" w:rsidRDefault="00117570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1757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温州道尔顿小学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70" w:rsidRPr="00117570" w:rsidRDefault="00117570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1757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陆坚</w:t>
            </w:r>
          </w:p>
        </w:tc>
      </w:tr>
      <w:tr w:rsidR="00117570" w:rsidRPr="00117570" w:rsidTr="004D7B12">
        <w:trPr>
          <w:trHeight w:val="2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70" w:rsidRPr="00117570" w:rsidRDefault="00117570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1757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陈杨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70" w:rsidRPr="00117570" w:rsidRDefault="00117570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1757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温州大学城附属学校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70" w:rsidRPr="00117570" w:rsidRDefault="00117570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1757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姚晓丽</w:t>
            </w:r>
          </w:p>
        </w:tc>
      </w:tr>
      <w:tr w:rsidR="00117570" w:rsidRPr="00117570" w:rsidTr="004D7B12">
        <w:trPr>
          <w:trHeight w:val="2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70" w:rsidRPr="00117570" w:rsidRDefault="00117570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1757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曾航洋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70" w:rsidRPr="00117570" w:rsidRDefault="00117570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1757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北大新世纪温州附属学校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70" w:rsidRPr="00117570" w:rsidRDefault="00117570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1757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董松青</w:t>
            </w:r>
          </w:p>
        </w:tc>
      </w:tr>
    </w:tbl>
    <w:p w:rsidR="00AD0A5E" w:rsidRPr="00EA24C2" w:rsidRDefault="00AD0A5E" w:rsidP="00D27CBE">
      <w:pPr>
        <w:spacing w:line="0" w:lineRule="atLeast"/>
        <w:jc w:val="left"/>
        <w:rPr>
          <w:rFonts w:ascii="仿宋_GB2312" w:eastAsia="仿宋_GB2312" w:hAnsiTheme="minorEastAsia" w:cstheme="minorBidi"/>
          <w:sz w:val="28"/>
          <w:szCs w:val="28"/>
        </w:rPr>
      </w:pPr>
      <w:r w:rsidRPr="00EA24C2">
        <w:rPr>
          <w:rFonts w:ascii="仿宋_GB2312" w:eastAsia="仿宋_GB2312" w:hAnsiTheme="minorEastAsia" w:cstheme="minorBidi" w:hint="eastAsia"/>
          <w:sz w:val="28"/>
          <w:szCs w:val="28"/>
        </w:rPr>
        <w:t>三等奖（</w:t>
      </w:r>
      <w:r w:rsidR="00AF12D8" w:rsidRPr="00EA24C2">
        <w:rPr>
          <w:rFonts w:ascii="仿宋_GB2312" w:eastAsia="仿宋_GB2312" w:hAnsiTheme="minorEastAsia" w:cstheme="minorBidi" w:hint="eastAsia"/>
          <w:sz w:val="28"/>
          <w:szCs w:val="28"/>
        </w:rPr>
        <w:t>9</w:t>
      </w:r>
      <w:r w:rsidRPr="00EA24C2">
        <w:rPr>
          <w:rFonts w:ascii="仿宋_GB2312" w:eastAsia="仿宋_GB2312" w:hAnsiTheme="minorEastAsia" w:cstheme="minorBidi" w:hint="eastAsia"/>
          <w:sz w:val="28"/>
          <w:szCs w:val="28"/>
        </w:rPr>
        <w:t>名）</w:t>
      </w:r>
    </w:p>
    <w:tbl>
      <w:tblPr>
        <w:tblW w:w="8340" w:type="dxa"/>
        <w:tblInd w:w="95" w:type="dxa"/>
        <w:tblLook w:val="04A0"/>
      </w:tblPr>
      <w:tblGrid>
        <w:gridCol w:w="1620"/>
        <w:gridCol w:w="4900"/>
        <w:gridCol w:w="1820"/>
      </w:tblGrid>
      <w:tr w:rsidR="00117570" w:rsidRPr="00117570" w:rsidTr="004D7B12">
        <w:trPr>
          <w:trHeight w:val="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70" w:rsidRPr="00117570" w:rsidRDefault="00117570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1757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70" w:rsidRPr="00117570" w:rsidRDefault="00117570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1757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学校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70" w:rsidRPr="00117570" w:rsidRDefault="00117570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1757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指导师</w:t>
            </w:r>
          </w:p>
        </w:tc>
      </w:tr>
      <w:tr w:rsidR="00117570" w:rsidRPr="00117570" w:rsidTr="004D7B12">
        <w:trPr>
          <w:trHeight w:val="2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70" w:rsidRPr="00117570" w:rsidRDefault="00117570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1757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池致远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70" w:rsidRPr="00117570" w:rsidRDefault="00117570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1757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温州道尔顿小学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70" w:rsidRPr="00117570" w:rsidRDefault="00117570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1757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陆坚</w:t>
            </w:r>
          </w:p>
        </w:tc>
      </w:tr>
      <w:tr w:rsidR="00117570" w:rsidRPr="00117570" w:rsidTr="004D7B12">
        <w:trPr>
          <w:trHeight w:val="2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70" w:rsidRPr="00117570" w:rsidRDefault="00117570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1757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成珉锡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70" w:rsidRPr="00117570" w:rsidRDefault="00117570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1757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温州大学城附属学校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70" w:rsidRPr="00117570" w:rsidRDefault="00117570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1757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姚晓丽</w:t>
            </w:r>
          </w:p>
        </w:tc>
      </w:tr>
      <w:tr w:rsidR="00117570" w:rsidRPr="00117570" w:rsidTr="004D7B12">
        <w:trPr>
          <w:trHeight w:val="2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70" w:rsidRPr="00117570" w:rsidRDefault="00117570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1757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徐嘉诚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70" w:rsidRPr="00117570" w:rsidRDefault="00117570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1757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温州道尔顿小学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70" w:rsidRPr="00117570" w:rsidRDefault="00117570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1757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陆坚</w:t>
            </w:r>
          </w:p>
        </w:tc>
      </w:tr>
      <w:tr w:rsidR="00117570" w:rsidRPr="00117570" w:rsidTr="004D7B12">
        <w:trPr>
          <w:trHeight w:val="2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70" w:rsidRPr="00117570" w:rsidRDefault="00117570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1757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周子策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70" w:rsidRPr="00117570" w:rsidRDefault="00117570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1757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温州市实验小学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70" w:rsidRPr="00117570" w:rsidRDefault="00117570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1757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白蓓蕾</w:t>
            </w:r>
          </w:p>
        </w:tc>
      </w:tr>
      <w:tr w:rsidR="00117570" w:rsidRPr="00117570" w:rsidTr="004D7B12">
        <w:trPr>
          <w:trHeight w:val="2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70" w:rsidRPr="00117570" w:rsidRDefault="00117570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1757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贾景驿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70" w:rsidRPr="00117570" w:rsidRDefault="00117570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1757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温州市实验小学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70" w:rsidRPr="00117570" w:rsidRDefault="00117570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1757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白蓓蕾</w:t>
            </w:r>
          </w:p>
        </w:tc>
      </w:tr>
      <w:tr w:rsidR="00117570" w:rsidRPr="00117570" w:rsidTr="004D7B12">
        <w:trPr>
          <w:trHeight w:val="2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70" w:rsidRPr="00117570" w:rsidRDefault="00117570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1757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诸建利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70" w:rsidRPr="00117570" w:rsidRDefault="00117570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1757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温州大学城附属学校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70" w:rsidRPr="00117570" w:rsidRDefault="00117570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1757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徐滨伊</w:t>
            </w:r>
          </w:p>
        </w:tc>
      </w:tr>
      <w:tr w:rsidR="00117570" w:rsidRPr="00117570" w:rsidTr="004D7B12">
        <w:trPr>
          <w:trHeight w:val="2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70" w:rsidRPr="00117570" w:rsidRDefault="00117570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1757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邵驰晨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70" w:rsidRPr="00117570" w:rsidRDefault="00117570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1757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温州市实验小学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70" w:rsidRPr="00117570" w:rsidRDefault="00117570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1757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黄卫华</w:t>
            </w:r>
          </w:p>
        </w:tc>
      </w:tr>
      <w:tr w:rsidR="00117570" w:rsidRPr="00117570" w:rsidTr="004D7B12">
        <w:trPr>
          <w:trHeight w:val="2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70" w:rsidRPr="00117570" w:rsidRDefault="00117570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1757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王天乐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70" w:rsidRPr="00117570" w:rsidRDefault="00117570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1757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温州市籀园小学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70" w:rsidRPr="00117570" w:rsidRDefault="00117570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1757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金正益</w:t>
            </w:r>
          </w:p>
        </w:tc>
      </w:tr>
      <w:tr w:rsidR="00117570" w:rsidRPr="00117570" w:rsidTr="004D7B12">
        <w:trPr>
          <w:trHeight w:val="2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70" w:rsidRPr="00117570" w:rsidRDefault="00117570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1757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裘钧亦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70" w:rsidRPr="00117570" w:rsidRDefault="00117570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1757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温州道尔顿小学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70" w:rsidRPr="00117570" w:rsidRDefault="00117570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1757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陆坚</w:t>
            </w:r>
          </w:p>
        </w:tc>
      </w:tr>
    </w:tbl>
    <w:p w:rsidR="00AD0A5E" w:rsidRPr="00EA24C2" w:rsidRDefault="00AD0A5E" w:rsidP="00D27CBE">
      <w:pPr>
        <w:spacing w:line="0" w:lineRule="atLeast"/>
        <w:jc w:val="left"/>
        <w:rPr>
          <w:rFonts w:ascii="仿宋_GB2312" w:eastAsia="仿宋_GB2312" w:hAnsiTheme="minorEastAsia" w:cstheme="minorBidi"/>
          <w:b/>
          <w:sz w:val="28"/>
          <w:szCs w:val="28"/>
        </w:rPr>
      </w:pPr>
      <w:r w:rsidRPr="00EA24C2">
        <w:rPr>
          <w:rFonts w:ascii="仿宋_GB2312" w:eastAsia="仿宋_GB2312" w:hAnsiTheme="minorEastAsia" w:cstheme="minorBidi" w:hint="eastAsia"/>
          <w:b/>
          <w:sz w:val="28"/>
          <w:szCs w:val="28"/>
        </w:rPr>
        <w:t>初中组（</w:t>
      </w:r>
      <w:r w:rsidR="00171840" w:rsidRPr="00EA24C2">
        <w:rPr>
          <w:rFonts w:ascii="仿宋_GB2312" w:eastAsia="仿宋_GB2312" w:hAnsiTheme="minorEastAsia" w:cstheme="minorBidi" w:hint="eastAsia"/>
          <w:b/>
          <w:sz w:val="28"/>
          <w:szCs w:val="28"/>
        </w:rPr>
        <w:t>35</w:t>
      </w:r>
      <w:r w:rsidRPr="00EA24C2">
        <w:rPr>
          <w:rFonts w:ascii="仿宋_GB2312" w:eastAsia="仿宋_GB2312" w:hAnsiTheme="minorEastAsia" w:cstheme="minorBidi" w:hint="eastAsia"/>
          <w:b/>
          <w:sz w:val="28"/>
          <w:szCs w:val="28"/>
        </w:rPr>
        <w:t>名）</w:t>
      </w:r>
    </w:p>
    <w:p w:rsidR="00AD0A5E" w:rsidRPr="00D27CBE" w:rsidRDefault="00AD0A5E" w:rsidP="00D27CBE">
      <w:pPr>
        <w:spacing w:line="0" w:lineRule="atLeast"/>
        <w:jc w:val="left"/>
        <w:rPr>
          <w:rFonts w:ascii="仿宋_GB2312" w:eastAsia="仿宋_GB2312" w:hAnsiTheme="minorEastAsia" w:cstheme="minorBidi"/>
          <w:sz w:val="28"/>
          <w:szCs w:val="28"/>
        </w:rPr>
      </w:pPr>
      <w:r w:rsidRPr="00D27CBE">
        <w:rPr>
          <w:rFonts w:ascii="仿宋_GB2312" w:eastAsia="仿宋_GB2312" w:hAnsiTheme="minorEastAsia" w:cstheme="minorBidi" w:hint="eastAsia"/>
          <w:sz w:val="28"/>
          <w:szCs w:val="28"/>
        </w:rPr>
        <w:t>一等奖（</w:t>
      </w:r>
      <w:r w:rsidR="00171840" w:rsidRPr="00D27CBE">
        <w:rPr>
          <w:rFonts w:ascii="仿宋_GB2312" w:eastAsia="仿宋_GB2312" w:hAnsiTheme="minorEastAsia" w:cstheme="minorBidi" w:hint="eastAsia"/>
          <w:sz w:val="28"/>
          <w:szCs w:val="28"/>
        </w:rPr>
        <w:t>7</w:t>
      </w:r>
      <w:r w:rsidRPr="00D27CBE">
        <w:rPr>
          <w:rFonts w:ascii="仿宋_GB2312" w:eastAsia="仿宋_GB2312" w:hAnsiTheme="minorEastAsia" w:cstheme="minorBidi" w:hint="eastAsia"/>
          <w:sz w:val="28"/>
          <w:szCs w:val="28"/>
        </w:rPr>
        <w:t>名）</w:t>
      </w:r>
    </w:p>
    <w:tbl>
      <w:tblPr>
        <w:tblW w:w="8349" w:type="dxa"/>
        <w:tblInd w:w="95" w:type="dxa"/>
        <w:tblLook w:val="04A0"/>
      </w:tblPr>
      <w:tblGrid>
        <w:gridCol w:w="1580"/>
        <w:gridCol w:w="4926"/>
        <w:gridCol w:w="1843"/>
      </w:tblGrid>
      <w:tr w:rsidR="001D305F" w:rsidRPr="001D305F" w:rsidTr="00D27CBE">
        <w:trPr>
          <w:trHeight w:val="368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5F" w:rsidRPr="001D305F" w:rsidRDefault="001D305F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D305F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4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5F" w:rsidRPr="001D305F" w:rsidRDefault="001D305F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D305F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学校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5F" w:rsidRPr="001D305F" w:rsidRDefault="001D305F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D305F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指导师</w:t>
            </w:r>
          </w:p>
        </w:tc>
      </w:tr>
      <w:tr w:rsidR="001D305F" w:rsidRPr="001D305F" w:rsidTr="00D27CBE">
        <w:trPr>
          <w:trHeight w:val="36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5F" w:rsidRPr="001D305F" w:rsidRDefault="001D305F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D30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项子涵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5F" w:rsidRPr="001D305F" w:rsidRDefault="001D305F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D30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温州市第二十三中学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5F" w:rsidRPr="001D305F" w:rsidRDefault="001D305F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D30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胡剑婵</w:t>
            </w:r>
          </w:p>
        </w:tc>
      </w:tr>
      <w:tr w:rsidR="001D305F" w:rsidRPr="001D305F" w:rsidTr="00D27CBE">
        <w:trPr>
          <w:trHeight w:val="36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5F" w:rsidRPr="001D305F" w:rsidRDefault="001D305F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D30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陈嘉蕊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5F" w:rsidRPr="001D305F" w:rsidRDefault="001D305F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D30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温州市第三中学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5F" w:rsidRPr="001D305F" w:rsidRDefault="001D305F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D30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郑林福</w:t>
            </w:r>
          </w:p>
        </w:tc>
      </w:tr>
      <w:tr w:rsidR="001D305F" w:rsidRPr="001D305F" w:rsidTr="00D27CBE">
        <w:trPr>
          <w:trHeight w:val="36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5F" w:rsidRPr="001D305F" w:rsidRDefault="001D305F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D30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张秉承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5F" w:rsidRPr="001D305F" w:rsidRDefault="00823626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温州市第二外国语学校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5F" w:rsidRPr="001D305F" w:rsidRDefault="001D305F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D30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朱剑慧</w:t>
            </w:r>
          </w:p>
        </w:tc>
      </w:tr>
      <w:tr w:rsidR="001D305F" w:rsidRPr="001D305F" w:rsidTr="00D27CBE">
        <w:trPr>
          <w:trHeight w:val="36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5F" w:rsidRPr="001D305F" w:rsidRDefault="001D305F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D30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曾瑞彬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5F" w:rsidRPr="001D305F" w:rsidRDefault="001D305F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D30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温州东瓯中学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5F" w:rsidRPr="001D305F" w:rsidRDefault="001D305F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D30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秦梦茹</w:t>
            </w:r>
          </w:p>
        </w:tc>
      </w:tr>
      <w:tr w:rsidR="001D305F" w:rsidRPr="001D305F" w:rsidTr="00D27CBE">
        <w:trPr>
          <w:trHeight w:val="36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5F" w:rsidRPr="001D305F" w:rsidRDefault="001D305F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D30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邹承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5F" w:rsidRPr="001D305F" w:rsidRDefault="00823626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温州市教育教学研究院附属学校教育集团学院路分校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5F" w:rsidRPr="001D305F" w:rsidRDefault="001D305F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D30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林峥</w:t>
            </w:r>
          </w:p>
        </w:tc>
      </w:tr>
      <w:tr w:rsidR="001D305F" w:rsidRPr="001D305F" w:rsidTr="00D27CBE">
        <w:trPr>
          <w:trHeight w:val="36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5F" w:rsidRPr="001D305F" w:rsidRDefault="001D305F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D30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麻嘉诚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5F" w:rsidRPr="001D305F" w:rsidRDefault="001D305F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D30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温州市南浦实验中学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5F" w:rsidRPr="001D305F" w:rsidRDefault="001D305F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D30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周爱娟</w:t>
            </w:r>
          </w:p>
        </w:tc>
      </w:tr>
      <w:tr w:rsidR="001D305F" w:rsidRPr="001D305F" w:rsidTr="00D27CBE">
        <w:trPr>
          <w:trHeight w:val="36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5F" w:rsidRPr="001D305F" w:rsidRDefault="001D305F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D30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楼子凡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5F" w:rsidRPr="001D305F" w:rsidRDefault="001D305F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D30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温州市实验中学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5F" w:rsidRPr="001D305F" w:rsidRDefault="001D305F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D30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沈玲俐</w:t>
            </w:r>
          </w:p>
        </w:tc>
      </w:tr>
    </w:tbl>
    <w:p w:rsidR="00AD0A5E" w:rsidRPr="00D27CBE" w:rsidRDefault="00AD0A5E" w:rsidP="00D27CBE">
      <w:pPr>
        <w:spacing w:line="0" w:lineRule="atLeast"/>
        <w:jc w:val="left"/>
        <w:rPr>
          <w:rFonts w:ascii="仿宋_GB2312" w:eastAsia="仿宋_GB2312" w:hAnsiTheme="minorEastAsia" w:cstheme="minorBidi"/>
          <w:sz w:val="28"/>
          <w:szCs w:val="28"/>
        </w:rPr>
      </w:pPr>
      <w:r w:rsidRPr="00D27CBE">
        <w:rPr>
          <w:rFonts w:ascii="仿宋_GB2312" w:eastAsia="仿宋_GB2312" w:hAnsiTheme="minorEastAsia" w:cstheme="minorBidi" w:hint="eastAsia"/>
          <w:sz w:val="28"/>
          <w:szCs w:val="28"/>
        </w:rPr>
        <w:t>二等奖（</w:t>
      </w:r>
      <w:r w:rsidR="00171840" w:rsidRPr="00D27CBE">
        <w:rPr>
          <w:rFonts w:ascii="仿宋_GB2312" w:eastAsia="仿宋_GB2312" w:hAnsiTheme="minorEastAsia" w:cstheme="minorBidi" w:hint="eastAsia"/>
          <w:sz w:val="28"/>
          <w:szCs w:val="28"/>
        </w:rPr>
        <w:t>11</w:t>
      </w:r>
      <w:r w:rsidRPr="00D27CBE">
        <w:rPr>
          <w:rFonts w:ascii="仿宋_GB2312" w:eastAsia="仿宋_GB2312" w:hAnsiTheme="minorEastAsia" w:cstheme="minorBidi" w:hint="eastAsia"/>
          <w:sz w:val="28"/>
          <w:szCs w:val="28"/>
        </w:rPr>
        <w:t>名）</w:t>
      </w:r>
    </w:p>
    <w:tbl>
      <w:tblPr>
        <w:tblW w:w="8377" w:type="dxa"/>
        <w:tblInd w:w="95" w:type="dxa"/>
        <w:tblLook w:val="04A0"/>
      </w:tblPr>
      <w:tblGrid>
        <w:gridCol w:w="1580"/>
        <w:gridCol w:w="4954"/>
        <w:gridCol w:w="1843"/>
      </w:tblGrid>
      <w:tr w:rsidR="001D305F" w:rsidRPr="001D305F" w:rsidTr="00D27CBE">
        <w:trPr>
          <w:trHeight w:val="368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5F" w:rsidRPr="001D305F" w:rsidRDefault="001D305F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D305F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4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5F" w:rsidRPr="001D305F" w:rsidRDefault="001D305F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D305F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学校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5F" w:rsidRPr="001D305F" w:rsidRDefault="001D305F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D305F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指导师</w:t>
            </w:r>
          </w:p>
        </w:tc>
      </w:tr>
      <w:tr w:rsidR="001D305F" w:rsidRPr="001D305F" w:rsidTr="00D27CBE">
        <w:trPr>
          <w:trHeight w:val="36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5F" w:rsidRPr="001D305F" w:rsidRDefault="001D305F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D30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金驰洲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5F" w:rsidRPr="001D305F" w:rsidRDefault="001D305F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D30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温州市第二十一中学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5F" w:rsidRPr="001D305F" w:rsidRDefault="001D305F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D30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林艳</w:t>
            </w:r>
          </w:p>
        </w:tc>
      </w:tr>
      <w:tr w:rsidR="001D305F" w:rsidRPr="001D305F" w:rsidTr="00D27CBE">
        <w:trPr>
          <w:trHeight w:val="36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5F" w:rsidRPr="001D305F" w:rsidRDefault="001D305F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D30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章昊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5F" w:rsidRPr="001D305F" w:rsidRDefault="001D305F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D30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温州市艺术学校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5F" w:rsidRPr="001D305F" w:rsidRDefault="001D305F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D30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王晓东</w:t>
            </w:r>
          </w:p>
        </w:tc>
      </w:tr>
      <w:tr w:rsidR="001D305F" w:rsidRPr="001D305F" w:rsidTr="00D27CBE">
        <w:trPr>
          <w:trHeight w:val="36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5F" w:rsidRPr="001D305F" w:rsidRDefault="001D305F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D30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周逸航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5F" w:rsidRPr="001D305F" w:rsidRDefault="00823626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温州市第二外国语学校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5F" w:rsidRPr="001D305F" w:rsidRDefault="001D305F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D30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朱剑慧</w:t>
            </w:r>
          </w:p>
        </w:tc>
      </w:tr>
      <w:tr w:rsidR="001D305F" w:rsidRPr="001D305F" w:rsidTr="00D27CBE">
        <w:trPr>
          <w:trHeight w:val="36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5F" w:rsidRPr="001D305F" w:rsidRDefault="001D305F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D30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林士添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5F" w:rsidRPr="001D305F" w:rsidRDefault="001D305F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D30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温州市实验中学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5F" w:rsidRPr="001D305F" w:rsidRDefault="001D305F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D30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杨守凯</w:t>
            </w:r>
          </w:p>
        </w:tc>
      </w:tr>
      <w:tr w:rsidR="001D305F" w:rsidRPr="001D305F" w:rsidTr="00D27CBE">
        <w:trPr>
          <w:trHeight w:val="36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5F" w:rsidRPr="001D305F" w:rsidRDefault="001D305F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D30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赵熙晨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5F" w:rsidRPr="001D305F" w:rsidRDefault="001D305F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D30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温州市第二十三中学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5F" w:rsidRPr="001D305F" w:rsidRDefault="001D305F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D30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胡剑婵</w:t>
            </w:r>
          </w:p>
        </w:tc>
      </w:tr>
      <w:tr w:rsidR="001D305F" w:rsidRPr="001D305F" w:rsidTr="00D27CBE">
        <w:trPr>
          <w:trHeight w:val="36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5F" w:rsidRPr="001D305F" w:rsidRDefault="001D305F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D30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梁立洲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5F" w:rsidRPr="001D305F" w:rsidRDefault="001D305F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D30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温州市实验中学府东分校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5F" w:rsidRPr="001D305F" w:rsidRDefault="001D305F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D30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叶沙璐</w:t>
            </w:r>
          </w:p>
        </w:tc>
      </w:tr>
      <w:tr w:rsidR="001D305F" w:rsidRPr="001D305F" w:rsidTr="00D27CBE">
        <w:trPr>
          <w:trHeight w:val="36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5F" w:rsidRPr="001D305F" w:rsidRDefault="001D305F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D30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陈温伟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5F" w:rsidRPr="001D305F" w:rsidRDefault="001D305F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D30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温州市第二十一中学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5F" w:rsidRPr="001D305F" w:rsidRDefault="001D305F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D30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叶莉莉</w:t>
            </w:r>
          </w:p>
        </w:tc>
      </w:tr>
      <w:tr w:rsidR="001D305F" w:rsidRPr="001D305F" w:rsidTr="00D27CBE">
        <w:trPr>
          <w:trHeight w:val="36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5F" w:rsidRPr="001D305F" w:rsidRDefault="001D305F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D30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高城考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5F" w:rsidRPr="001D305F" w:rsidRDefault="001D305F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D30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温州市绣山中学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5F" w:rsidRPr="001D305F" w:rsidRDefault="001D305F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D30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洪丹妮</w:t>
            </w:r>
          </w:p>
        </w:tc>
      </w:tr>
      <w:tr w:rsidR="001D305F" w:rsidRPr="001D305F" w:rsidTr="00D27CBE">
        <w:trPr>
          <w:trHeight w:val="36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5F" w:rsidRPr="001D305F" w:rsidRDefault="001D305F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D30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徐昊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5F" w:rsidRPr="001D305F" w:rsidRDefault="001D305F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D30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温州市绣山中学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5F" w:rsidRPr="001D305F" w:rsidRDefault="001D305F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D30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洪丹妮</w:t>
            </w:r>
          </w:p>
        </w:tc>
      </w:tr>
      <w:tr w:rsidR="001D305F" w:rsidRPr="001D305F" w:rsidTr="00D27CBE">
        <w:trPr>
          <w:trHeight w:val="36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5F" w:rsidRPr="001D305F" w:rsidRDefault="001D305F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D30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李品樟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5F" w:rsidRPr="001D305F" w:rsidRDefault="001D305F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D30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温州市实验中学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5F" w:rsidRPr="001D305F" w:rsidRDefault="001D305F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D30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沈玲俐</w:t>
            </w:r>
          </w:p>
        </w:tc>
      </w:tr>
      <w:tr w:rsidR="001D305F" w:rsidRPr="001D305F" w:rsidTr="00D27CBE">
        <w:trPr>
          <w:trHeight w:val="36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5F" w:rsidRPr="001D305F" w:rsidRDefault="001D305F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D30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胡轩绮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5F" w:rsidRPr="001D305F" w:rsidRDefault="001D305F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D30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温州市第二中学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5F" w:rsidRPr="001D305F" w:rsidRDefault="001D305F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D30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谢丽春</w:t>
            </w:r>
          </w:p>
        </w:tc>
      </w:tr>
    </w:tbl>
    <w:p w:rsidR="00AD0A5E" w:rsidRPr="00D27CBE" w:rsidRDefault="00AD0A5E" w:rsidP="00D27CBE">
      <w:pPr>
        <w:spacing w:line="0" w:lineRule="atLeast"/>
        <w:jc w:val="left"/>
        <w:rPr>
          <w:rFonts w:ascii="仿宋_GB2312" w:eastAsia="仿宋_GB2312" w:hAnsiTheme="minorEastAsia" w:cstheme="minorBidi"/>
          <w:sz w:val="28"/>
          <w:szCs w:val="28"/>
        </w:rPr>
      </w:pPr>
      <w:r w:rsidRPr="00D27CBE">
        <w:rPr>
          <w:rFonts w:ascii="仿宋_GB2312" w:eastAsia="仿宋_GB2312" w:hAnsiTheme="minorEastAsia" w:cstheme="minorBidi" w:hint="eastAsia"/>
          <w:sz w:val="28"/>
          <w:szCs w:val="28"/>
        </w:rPr>
        <w:t>三等奖（</w:t>
      </w:r>
      <w:r w:rsidR="00171840" w:rsidRPr="00D27CBE">
        <w:rPr>
          <w:rFonts w:ascii="仿宋_GB2312" w:eastAsia="仿宋_GB2312" w:hAnsiTheme="minorEastAsia" w:cstheme="minorBidi" w:hint="eastAsia"/>
          <w:sz w:val="28"/>
          <w:szCs w:val="28"/>
        </w:rPr>
        <w:t>17</w:t>
      </w:r>
      <w:r w:rsidRPr="00D27CBE">
        <w:rPr>
          <w:rFonts w:ascii="仿宋_GB2312" w:eastAsia="仿宋_GB2312" w:hAnsiTheme="minorEastAsia" w:cstheme="minorBidi" w:hint="eastAsia"/>
          <w:sz w:val="28"/>
          <w:szCs w:val="28"/>
        </w:rPr>
        <w:t>名）</w:t>
      </w:r>
    </w:p>
    <w:tbl>
      <w:tblPr>
        <w:tblW w:w="8377" w:type="dxa"/>
        <w:tblInd w:w="95" w:type="dxa"/>
        <w:tblLook w:val="04A0"/>
      </w:tblPr>
      <w:tblGrid>
        <w:gridCol w:w="1580"/>
        <w:gridCol w:w="4954"/>
        <w:gridCol w:w="1843"/>
      </w:tblGrid>
      <w:tr w:rsidR="001D305F" w:rsidRPr="001D305F" w:rsidTr="00D27CBE">
        <w:trPr>
          <w:trHeight w:val="368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5F" w:rsidRPr="001D305F" w:rsidRDefault="001D305F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D305F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4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5F" w:rsidRPr="001D305F" w:rsidRDefault="001D305F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D305F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学校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5F" w:rsidRPr="001D305F" w:rsidRDefault="001D305F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D305F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指导师</w:t>
            </w:r>
          </w:p>
        </w:tc>
      </w:tr>
      <w:tr w:rsidR="001D305F" w:rsidRPr="001D305F" w:rsidTr="00D27CBE">
        <w:trPr>
          <w:trHeight w:val="36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5F" w:rsidRPr="001D305F" w:rsidRDefault="001D305F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D30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徐天奇 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5F" w:rsidRPr="001D305F" w:rsidRDefault="001D305F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D30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温州市艺术学校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5F" w:rsidRPr="001D305F" w:rsidRDefault="001D305F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D30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王晓东</w:t>
            </w:r>
          </w:p>
        </w:tc>
      </w:tr>
      <w:tr w:rsidR="001D305F" w:rsidRPr="001D305F" w:rsidTr="00D27CBE">
        <w:trPr>
          <w:trHeight w:val="36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5F" w:rsidRPr="001D305F" w:rsidRDefault="001D305F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D30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许开诚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5F" w:rsidRPr="001D305F" w:rsidRDefault="001D305F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D30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温州市实验中学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5F" w:rsidRPr="001D305F" w:rsidRDefault="001D305F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D30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沈玲俐</w:t>
            </w:r>
          </w:p>
        </w:tc>
      </w:tr>
      <w:tr w:rsidR="001D305F" w:rsidRPr="001D305F" w:rsidTr="00D27CBE">
        <w:trPr>
          <w:trHeight w:val="36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5F" w:rsidRPr="001D305F" w:rsidRDefault="001D305F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D30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金林立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5F" w:rsidRPr="001D305F" w:rsidRDefault="001D305F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D30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温州市第二中学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5F" w:rsidRPr="001D305F" w:rsidRDefault="001D305F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D30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谢丽春</w:t>
            </w:r>
          </w:p>
        </w:tc>
      </w:tr>
      <w:tr w:rsidR="001D305F" w:rsidRPr="001D305F" w:rsidTr="00D27CBE">
        <w:trPr>
          <w:trHeight w:val="36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5F" w:rsidRPr="001D305F" w:rsidRDefault="001D305F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D30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奚项正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5F" w:rsidRPr="001D305F" w:rsidRDefault="001D305F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D30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温州市南浦实验中学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5F" w:rsidRPr="001D305F" w:rsidRDefault="001D305F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D30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周爱娟</w:t>
            </w:r>
          </w:p>
        </w:tc>
      </w:tr>
      <w:tr w:rsidR="001D305F" w:rsidRPr="001D305F" w:rsidTr="00D27CBE">
        <w:trPr>
          <w:trHeight w:val="36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5F" w:rsidRPr="001D305F" w:rsidRDefault="001D305F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D30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张睿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5F" w:rsidRPr="001D305F" w:rsidRDefault="001D305F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D30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温州市实验中学府东分校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5F" w:rsidRPr="001D305F" w:rsidRDefault="001D305F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D30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李雪飞</w:t>
            </w:r>
          </w:p>
        </w:tc>
      </w:tr>
      <w:tr w:rsidR="001D305F" w:rsidRPr="001D305F" w:rsidTr="00D27CBE">
        <w:trPr>
          <w:trHeight w:val="36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5F" w:rsidRPr="001D305F" w:rsidRDefault="001D305F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D30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郑鹏良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5F" w:rsidRPr="001D305F" w:rsidRDefault="001D305F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D30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温州东瓯中学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5F" w:rsidRPr="001D305F" w:rsidRDefault="001D305F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D30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秦梦茹</w:t>
            </w:r>
          </w:p>
        </w:tc>
      </w:tr>
      <w:tr w:rsidR="001D305F" w:rsidRPr="001D305F" w:rsidTr="00D27CBE">
        <w:trPr>
          <w:trHeight w:val="36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5F" w:rsidRPr="001D305F" w:rsidRDefault="001D305F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D30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林浩翔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5F" w:rsidRPr="001D305F" w:rsidRDefault="001D305F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D30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温州市第三中学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5F" w:rsidRPr="001D305F" w:rsidRDefault="001D305F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D30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郑林福</w:t>
            </w:r>
          </w:p>
        </w:tc>
      </w:tr>
      <w:tr w:rsidR="001D305F" w:rsidRPr="001D305F" w:rsidTr="00D27CBE">
        <w:trPr>
          <w:trHeight w:val="36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5F" w:rsidRPr="001D305F" w:rsidRDefault="001D305F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D30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郑英祺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5F" w:rsidRPr="001D305F" w:rsidRDefault="00823626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温州市教育教学研究院附属学校教育集团学院路分校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5F" w:rsidRPr="001D305F" w:rsidRDefault="001D305F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D30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林峥</w:t>
            </w:r>
          </w:p>
        </w:tc>
      </w:tr>
      <w:tr w:rsidR="001D305F" w:rsidRPr="001D305F" w:rsidTr="00D27CBE">
        <w:trPr>
          <w:trHeight w:val="36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5F" w:rsidRPr="001D305F" w:rsidRDefault="001D305F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D30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黄灵奔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5F" w:rsidRPr="001D305F" w:rsidRDefault="001D305F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D30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温州市第二十三中学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5F" w:rsidRPr="001D305F" w:rsidRDefault="001D305F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D30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胡剑婵</w:t>
            </w:r>
          </w:p>
        </w:tc>
      </w:tr>
      <w:tr w:rsidR="001D305F" w:rsidRPr="001D305F" w:rsidTr="00D27CBE">
        <w:trPr>
          <w:trHeight w:val="36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5F" w:rsidRPr="001D305F" w:rsidRDefault="001D305F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D30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庄子博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5F" w:rsidRPr="001D305F" w:rsidRDefault="0071734E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温州市南浦实验中学教育集团惠民路分校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5F" w:rsidRPr="001D305F" w:rsidRDefault="001D305F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D30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陈赛</w:t>
            </w:r>
          </w:p>
        </w:tc>
      </w:tr>
      <w:tr w:rsidR="001D305F" w:rsidRPr="001D305F" w:rsidTr="00D27CBE">
        <w:trPr>
          <w:trHeight w:val="36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5F" w:rsidRPr="001D305F" w:rsidRDefault="001D305F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D30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金沐阳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5F" w:rsidRPr="001D305F" w:rsidRDefault="00823626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温州市教育教学研究院附属学校教育集团学院路分校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5F" w:rsidRPr="001D305F" w:rsidRDefault="001D305F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D30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林峥</w:t>
            </w:r>
          </w:p>
        </w:tc>
      </w:tr>
      <w:tr w:rsidR="001D305F" w:rsidRPr="001D305F" w:rsidTr="00D27CBE">
        <w:trPr>
          <w:trHeight w:val="36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5F" w:rsidRPr="001D305F" w:rsidRDefault="001D305F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D30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陈奕行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5F" w:rsidRPr="001D305F" w:rsidRDefault="001D305F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D30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温州市第八中学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5F" w:rsidRPr="001D305F" w:rsidRDefault="001D305F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D30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张永新</w:t>
            </w:r>
          </w:p>
        </w:tc>
      </w:tr>
      <w:tr w:rsidR="001D305F" w:rsidRPr="001D305F" w:rsidTr="00D27CBE">
        <w:trPr>
          <w:trHeight w:val="36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5F" w:rsidRPr="001D305F" w:rsidRDefault="001D305F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D30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戴程炜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5F" w:rsidRPr="001D305F" w:rsidRDefault="001D305F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D30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温州东瓯中学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5F" w:rsidRPr="001D305F" w:rsidRDefault="001D305F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D30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秦梦茹</w:t>
            </w:r>
          </w:p>
        </w:tc>
      </w:tr>
      <w:tr w:rsidR="001D305F" w:rsidRPr="001D305F" w:rsidTr="00D27CBE">
        <w:trPr>
          <w:trHeight w:val="36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5F" w:rsidRPr="001D305F" w:rsidRDefault="001D305F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D30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谢锦浩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5F" w:rsidRPr="001D305F" w:rsidRDefault="001D305F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D30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温州市艺术学校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5F" w:rsidRPr="001D305F" w:rsidRDefault="001D305F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D30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王晓东</w:t>
            </w:r>
          </w:p>
        </w:tc>
      </w:tr>
      <w:tr w:rsidR="001D305F" w:rsidRPr="001D305F" w:rsidTr="00D27CBE">
        <w:trPr>
          <w:trHeight w:val="36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5F" w:rsidRPr="001D305F" w:rsidRDefault="001D305F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D30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杨钫量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5F" w:rsidRPr="001D305F" w:rsidRDefault="001D305F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D30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温州市艺术学校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5F" w:rsidRPr="001D305F" w:rsidRDefault="001D305F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D30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王晓东</w:t>
            </w:r>
          </w:p>
        </w:tc>
      </w:tr>
      <w:tr w:rsidR="001D305F" w:rsidRPr="001D305F" w:rsidTr="00D27CBE">
        <w:trPr>
          <w:trHeight w:val="36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5F" w:rsidRPr="001D305F" w:rsidRDefault="001D305F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D30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吴羿辰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5F" w:rsidRPr="001D305F" w:rsidRDefault="001D305F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D30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温州市实验中学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5F" w:rsidRPr="001D305F" w:rsidRDefault="001D305F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D30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沈玲俐</w:t>
            </w:r>
          </w:p>
        </w:tc>
      </w:tr>
      <w:tr w:rsidR="001D305F" w:rsidRPr="001D305F" w:rsidTr="00D27CBE">
        <w:trPr>
          <w:trHeight w:val="36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5F" w:rsidRPr="001D305F" w:rsidRDefault="001D305F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D30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胡忠豪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5F" w:rsidRPr="001D305F" w:rsidRDefault="00823626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温州市第二外国语学校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5F" w:rsidRPr="001D305F" w:rsidRDefault="001D305F" w:rsidP="00D27CB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D30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朱剑慧</w:t>
            </w:r>
          </w:p>
        </w:tc>
      </w:tr>
    </w:tbl>
    <w:p w:rsidR="00880332" w:rsidRPr="006F3E93" w:rsidRDefault="00864183" w:rsidP="007B3837">
      <w:pPr>
        <w:widowControl/>
        <w:spacing w:line="0" w:lineRule="atLeast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 w:rsidRPr="006F3E93">
        <w:rPr>
          <w:rFonts w:ascii="黑体" w:eastAsia="黑体" w:hAnsi="黑体" w:cs="宋体" w:hint="eastAsia"/>
          <w:bCs/>
          <w:kern w:val="0"/>
          <w:sz w:val="32"/>
          <w:szCs w:val="32"/>
        </w:rPr>
        <w:lastRenderedPageBreak/>
        <w:t>三、温州市少儿七巧科技系列竞赛获奖名单</w:t>
      </w:r>
    </w:p>
    <w:p w:rsidR="00880332" w:rsidRPr="005E6EA5" w:rsidRDefault="00864183" w:rsidP="007B3837">
      <w:pPr>
        <w:widowControl/>
        <w:spacing w:line="0" w:lineRule="atLeast"/>
        <w:jc w:val="left"/>
        <w:rPr>
          <w:rFonts w:ascii="楷体_GB2312" w:eastAsia="楷体_GB2312" w:hAnsiTheme="minorEastAsia" w:cs="宋体"/>
          <w:b/>
          <w:bCs/>
          <w:kern w:val="0"/>
          <w:sz w:val="32"/>
          <w:szCs w:val="32"/>
        </w:rPr>
      </w:pPr>
      <w:r w:rsidRPr="005E6EA5">
        <w:rPr>
          <w:rFonts w:ascii="楷体_GB2312" w:eastAsia="楷体_GB2312" w:hAnsiTheme="minorEastAsia" w:cs="宋体" w:hint="eastAsia"/>
          <w:b/>
          <w:bCs/>
          <w:kern w:val="0"/>
          <w:sz w:val="32"/>
          <w:szCs w:val="32"/>
        </w:rPr>
        <w:t>（一）“小学生七巧板多副组合”获奖名单（</w:t>
      </w:r>
      <w:r w:rsidR="000963C7">
        <w:rPr>
          <w:rFonts w:ascii="楷体_GB2312" w:eastAsia="楷体_GB2312" w:hAnsiTheme="minorEastAsia" w:cs="宋体" w:hint="eastAsia"/>
          <w:b/>
          <w:bCs/>
          <w:kern w:val="0"/>
          <w:sz w:val="32"/>
          <w:szCs w:val="32"/>
        </w:rPr>
        <w:t>330</w:t>
      </w:r>
      <w:r w:rsidRPr="005E6EA5">
        <w:rPr>
          <w:rFonts w:ascii="楷体_GB2312" w:eastAsia="楷体_GB2312" w:hAnsiTheme="minorEastAsia" w:cs="宋体" w:hint="eastAsia"/>
          <w:b/>
          <w:bCs/>
          <w:kern w:val="0"/>
          <w:sz w:val="32"/>
          <w:szCs w:val="32"/>
        </w:rPr>
        <w:t>项）</w:t>
      </w:r>
    </w:p>
    <w:p w:rsidR="00880332" w:rsidRPr="007B3837" w:rsidRDefault="00864183" w:rsidP="007B3837">
      <w:pPr>
        <w:widowControl/>
        <w:spacing w:line="0" w:lineRule="atLeast"/>
        <w:jc w:val="left"/>
        <w:rPr>
          <w:rFonts w:ascii="仿宋_GB2312" w:eastAsia="仿宋_GB2312" w:hAnsiTheme="minorEastAsia" w:cs="楷体_GB2312"/>
          <w:bCs/>
          <w:kern w:val="0"/>
          <w:sz w:val="28"/>
          <w:szCs w:val="28"/>
        </w:rPr>
      </w:pPr>
      <w:r w:rsidRPr="007B3837">
        <w:rPr>
          <w:rFonts w:ascii="仿宋_GB2312" w:eastAsia="仿宋_GB2312" w:hAnsiTheme="minorEastAsia" w:cs="楷体_GB2312" w:hint="eastAsia"/>
          <w:bCs/>
          <w:kern w:val="0"/>
          <w:sz w:val="28"/>
          <w:szCs w:val="28"/>
        </w:rPr>
        <w:t>一等奖（6</w:t>
      </w:r>
      <w:r w:rsidR="000963C7" w:rsidRPr="007B3837">
        <w:rPr>
          <w:rFonts w:ascii="仿宋_GB2312" w:eastAsia="仿宋_GB2312" w:hAnsiTheme="minorEastAsia" w:cs="楷体_GB2312" w:hint="eastAsia"/>
          <w:bCs/>
          <w:kern w:val="0"/>
          <w:sz w:val="28"/>
          <w:szCs w:val="28"/>
        </w:rPr>
        <w:t>5</w:t>
      </w:r>
      <w:r w:rsidRPr="007B3837">
        <w:rPr>
          <w:rFonts w:ascii="仿宋_GB2312" w:eastAsia="仿宋_GB2312" w:hAnsiTheme="minorEastAsia" w:cs="楷体_GB2312" w:hint="eastAsia"/>
          <w:bCs/>
          <w:kern w:val="0"/>
          <w:sz w:val="28"/>
          <w:szCs w:val="28"/>
        </w:rPr>
        <w:t>项）</w:t>
      </w:r>
    </w:p>
    <w:tbl>
      <w:tblPr>
        <w:tblW w:w="9140" w:type="dxa"/>
        <w:tblInd w:w="93" w:type="dxa"/>
        <w:tblLook w:val="04A0"/>
      </w:tblPr>
      <w:tblGrid>
        <w:gridCol w:w="2114"/>
        <w:gridCol w:w="2835"/>
        <w:gridCol w:w="3131"/>
        <w:gridCol w:w="1060"/>
      </w:tblGrid>
      <w:tr w:rsidR="000D67C0" w:rsidRPr="000D67C0" w:rsidTr="000D67C0">
        <w:trPr>
          <w:trHeight w:val="600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center"/>
              <w:rPr>
                <w:rFonts w:ascii="仿宋_GB2312" w:eastAsia="仿宋_GB2312" w:hAnsi="DengXian" w:cs="宋体" w:hint="eastAsia"/>
                <w:b/>
                <w:bCs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center"/>
              <w:rPr>
                <w:rFonts w:ascii="仿宋_GB2312" w:eastAsia="仿宋_GB2312" w:hAnsi="DengXian" w:cs="宋体" w:hint="eastAsia"/>
                <w:b/>
                <w:bCs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b/>
                <w:bCs/>
                <w:kern w:val="0"/>
                <w:sz w:val="24"/>
              </w:rPr>
              <w:t>学校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center"/>
              <w:rPr>
                <w:rFonts w:ascii="仿宋_GB2312" w:eastAsia="仿宋_GB2312" w:hAnsi="DengXian" w:cs="宋体" w:hint="eastAsia"/>
                <w:b/>
                <w:bCs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b/>
                <w:bCs/>
                <w:kern w:val="0"/>
                <w:sz w:val="24"/>
              </w:rPr>
              <w:t>作品名称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center"/>
              <w:rPr>
                <w:rFonts w:ascii="仿宋_GB2312" w:eastAsia="仿宋_GB2312" w:hAnsi="DengXian" w:cs="宋体" w:hint="eastAsia"/>
                <w:b/>
                <w:bCs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b/>
                <w:bCs/>
                <w:kern w:val="0"/>
                <w:sz w:val="24"/>
              </w:rPr>
              <w:t>指导师</w:t>
            </w:r>
          </w:p>
        </w:tc>
      </w:tr>
      <w:tr w:rsidR="000D67C0" w:rsidRPr="000D67C0" w:rsidTr="000D67C0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胡程榛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温州市瓦市小学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追寻英雄足迹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周洁琼</w:t>
            </w:r>
          </w:p>
        </w:tc>
      </w:tr>
      <w:tr w:rsidR="000D67C0" w:rsidRPr="000D67C0" w:rsidTr="007B3837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潘雅琦、杜乐芸、吴炫璋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永嘉县瓯北第三小学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童年的足迹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葛海双</w:t>
            </w:r>
          </w:p>
        </w:tc>
      </w:tr>
      <w:tr w:rsidR="000D67C0" w:rsidRPr="000D67C0" w:rsidTr="007B3837">
        <w:trPr>
          <w:trHeight w:val="600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林子涵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温州市蒲鞋市小学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信息的足迹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陈诗雨</w:t>
            </w:r>
          </w:p>
        </w:tc>
      </w:tr>
      <w:tr w:rsidR="000D67C0" w:rsidRPr="000D67C0" w:rsidTr="007B3837">
        <w:trPr>
          <w:trHeight w:val="600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王佐恩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平阳县鳌江镇第一小学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建国70周年足迹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邱爱素</w:t>
            </w:r>
          </w:p>
        </w:tc>
      </w:tr>
      <w:tr w:rsidR="000D67C0" w:rsidRPr="000D67C0" w:rsidTr="000D67C0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黄水谣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永嘉县少年艺术学校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汉字的变迁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吴旭宏</w:t>
            </w:r>
          </w:p>
        </w:tc>
      </w:tr>
      <w:tr w:rsidR="000D67C0" w:rsidRPr="000D67C0" w:rsidTr="000D67C0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周煊祁、陈一诺、朱骏泽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永嘉县瓯北第三小学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红色的足迹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吴显武</w:t>
            </w:r>
          </w:p>
        </w:tc>
      </w:tr>
      <w:tr w:rsidR="000D67C0" w:rsidRPr="000D67C0" w:rsidTr="000D67C0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张嘉城、吴纪皓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瑞安市外国语学校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足迹（昨天和今天）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郑茜茜</w:t>
            </w:r>
          </w:p>
        </w:tc>
      </w:tr>
      <w:tr w:rsidR="000D67C0" w:rsidRPr="000D67C0" w:rsidTr="000D67C0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胡珂荧，郑子曰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71734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>
              <w:rPr>
                <w:rFonts w:ascii="仿宋_GB2312" w:eastAsia="仿宋_GB2312" w:hAnsi="DengXian" w:cs="宋体" w:hint="eastAsia"/>
                <w:kern w:val="0"/>
                <w:sz w:val="24"/>
              </w:rPr>
              <w:t>乐清市</w:t>
            </w:r>
            <w:r w:rsidR="00BC40CA">
              <w:rPr>
                <w:rFonts w:ascii="仿宋_GB2312" w:eastAsia="仿宋_GB2312" w:hAnsi="DengXian" w:cs="宋体" w:hint="eastAsia"/>
                <w:kern w:val="0"/>
                <w:sz w:val="24"/>
              </w:rPr>
              <w:t>乐清市柳市镇第十四小学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珠峰足迹-夏伯渝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王梅玲</w:t>
            </w:r>
          </w:p>
        </w:tc>
      </w:tr>
      <w:tr w:rsidR="000D67C0" w:rsidRPr="000D67C0" w:rsidTr="000D67C0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吕政亮、杜唯依、陈度赫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瑞安市塘下镇中心小学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《垃圾的足迹》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潘伟娜</w:t>
            </w:r>
          </w:p>
        </w:tc>
      </w:tr>
      <w:tr w:rsidR="000D67C0" w:rsidRPr="000D67C0" w:rsidTr="000D67C0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姚珏、汪欣怡、</w:t>
            </w:r>
          </w:p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柯子程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永嘉县瓯北中心小学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通信改变生活，5G创造未来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王晓聪</w:t>
            </w:r>
          </w:p>
        </w:tc>
      </w:tr>
      <w:tr w:rsidR="000D67C0" w:rsidRPr="000D67C0" w:rsidTr="000D67C0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余乐萱、潘昱彤、谢明廷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永嘉县瓯北第三小学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旅行的足迹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陈娇锦</w:t>
            </w:r>
          </w:p>
        </w:tc>
      </w:tr>
      <w:tr w:rsidR="000D67C0" w:rsidRPr="000D67C0" w:rsidTr="000D67C0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黄婕浠、曾文澄、陈星宇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平阳县鳌江镇第一小学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舞神足迹 舞动奇迹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沈玲飞</w:t>
            </w:r>
          </w:p>
        </w:tc>
      </w:tr>
      <w:tr w:rsidR="000D67C0" w:rsidRPr="000D67C0" w:rsidTr="000D67C0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谷佳诺、郑锦诺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永嘉县实验小学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城镇换新颜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谢登峰</w:t>
            </w:r>
          </w:p>
        </w:tc>
      </w:tr>
      <w:tr w:rsidR="000D67C0" w:rsidRPr="000D67C0" w:rsidTr="000D67C0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季子涵、赵育祥、李秉成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永嘉县瓯北第三小学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圆周率的足迹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季德才</w:t>
            </w:r>
          </w:p>
        </w:tc>
      </w:tr>
      <w:tr w:rsidR="000D67C0" w:rsidRPr="000D67C0" w:rsidTr="000D67C0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胡若涵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温州市蒲鞋市小学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印象南塘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戴静阁</w:t>
            </w:r>
          </w:p>
        </w:tc>
      </w:tr>
      <w:tr w:rsidR="000D67C0" w:rsidRPr="000D67C0" w:rsidTr="000D67C0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单柏理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C0" w:rsidRPr="000D67C0" w:rsidRDefault="0071734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温州市</w:t>
            </w:r>
            <w:r w:rsidR="00BC40CA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温州市白鹿外国语学校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武器的足迹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赵雯雯</w:t>
            </w:r>
          </w:p>
        </w:tc>
      </w:tr>
      <w:tr w:rsidR="000D67C0" w:rsidRPr="000D67C0" w:rsidTr="000D67C0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林若茜</w:t>
            </w:r>
            <w:r>
              <w:rPr>
                <w:rFonts w:ascii="仿宋_GB2312" w:eastAsia="仿宋_GB2312" w:hAnsi="DengXian" w:cs="宋体" w:hint="eastAsia"/>
                <w:kern w:val="0"/>
                <w:sz w:val="24"/>
              </w:rPr>
              <w:t>、</w:t>
            </w: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林海洁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温州市瓯海区丽岙华侨小学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《京杭大运河》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谢瑞芳</w:t>
            </w:r>
          </w:p>
        </w:tc>
      </w:tr>
      <w:tr w:rsidR="000D67C0" w:rsidRPr="000D67C0" w:rsidTr="000D67C0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lastRenderedPageBreak/>
              <w:t>王勃翰</w:t>
            </w:r>
            <w:r>
              <w:rPr>
                <w:rFonts w:ascii="仿宋_GB2312" w:eastAsia="仿宋_GB2312" w:hAnsi="DengXian" w:cs="宋体" w:hint="eastAsia"/>
                <w:kern w:val="0"/>
                <w:sz w:val="24"/>
              </w:rPr>
              <w:t>、</w:t>
            </w: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邵颢然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龙湾区永中第一小学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《丝绸之路》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王依君</w:t>
            </w:r>
          </w:p>
        </w:tc>
      </w:tr>
      <w:tr w:rsidR="000D67C0" w:rsidRPr="000D67C0" w:rsidTr="000D67C0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谷昱烁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瓯海区龙霞实验小学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新中国成立70周年科技发展的足迹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张如飘</w:t>
            </w:r>
          </w:p>
        </w:tc>
      </w:tr>
      <w:tr w:rsidR="000D67C0" w:rsidRPr="000D67C0" w:rsidTr="000D67C0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赵百腾、李启昊、李慕之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乐清市城南第一小学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《前世今生“话”丝路——历史的足迹》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陈曼克</w:t>
            </w:r>
          </w:p>
        </w:tc>
      </w:tr>
      <w:tr w:rsidR="000D67C0" w:rsidRPr="000D67C0" w:rsidTr="000D67C0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李炫锐</w:t>
            </w:r>
            <w:r>
              <w:rPr>
                <w:rFonts w:ascii="仿宋_GB2312" w:eastAsia="仿宋_GB2312" w:hAnsi="DengXian" w:cs="宋体" w:hint="eastAsia"/>
                <w:kern w:val="0"/>
                <w:sz w:val="24"/>
              </w:rPr>
              <w:t>、</w:t>
            </w: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温厚竣   谢德煌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平阳县水头镇第一小学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“穿越足迹”纪念邮票系列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林瀚</w:t>
            </w:r>
          </w:p>
        </w:tc>
      </w:tr>
      <w:tr w:rsidR="000D67C0" w:rsidRPr="000D67C0" w:rsidTr="007B3837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施柏铠</w:t>
            </w:r>
            <w:r>
              <w:rPr>
                <w:rFonts w:ascii="仿宋_GB2312" w:eastAsia="仿宋_GB2312" w:hAnsi="DengXian" w:cs="宋体" w:hint="eastAsia"/>
                <w:kern w:val="0"/>
                <w:sz w:val="24"/>
              </w:rPr>
              <w:t>、</w:t>
            </w: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王  涵   周炜捷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平阳县水头镇第一小学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四季的足迹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林瀚</w:t>
            </w:r>
          </w:p>
        </w:tc>
      </w:tr>
      <w:tr w:rsidR="000D67C0" w:rsidRPr="000D67C0" w:rsidTr="007B3837">
        <w:trPr>
          <w:trHeight w:val="600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杨雨轩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C0" w:rsidRPr="000D67C0" w:rsidRDefault="00BC40CA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>
              <w:rPr>
                <w:rFonts w:ascii="仿宋_GB2312" w:eastAsia="仿宋_GB2312" w:hAnsi="DengXian" w:cs="宋体" w:hint="eastAsia"/>
                <w:kern w:val="0"/>
                <w:sz w:val="24"/>
              </w:rPr>
              <w:t>龙港市第五小学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龙港让梦想发生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张春霄</w:t>
            </w:r>
          </w:p>
        </w:tc>
      </w:tr>
      <w:tr w:rsidR="000D67C0" w:rsidRPr="000D67C0" w:rsidTr="007B3837">
        <w:trPr>
          <w:trHeight w:val="600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蔡敬铭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苍南县第一实验小学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我行常州恐龙园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肖燕飞</w:t>
            </w:r>
          </w:p>
        </w:tc>
      </w:tr>
      <w:tr w:rsidR="000D67C0" w:rsidRPr="000D67C0" w:rsidTr="000D67C0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温  婧</w:t>
            </w:r>
            <w:r>
              <w:rPr>
                <w:rFonts w:ascii="仿宋_GB2312" w:eastAsia="仿宋_GB2312" w:hAnsi="DengXian" w:cs="宋体" w:hint="eastAsia"/>
                <w:kern w:val="0"/>
                <w:sz w:val="24"/>
              </w:rPr>
              <w:t>、</w:t>
            </w: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高  晟  徐顺翔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平阳县萧江镇第三小学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国潮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郑菲菲</w:t>
            </w:r>
          </w:p>
        </w:tc>
      </w:tr>
      <w:tr w:rsidR="000D67C0" w:rsidRPr="000D67C0" w:rsidTr="000D67C0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王吟尹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龙湾区海城第一小学（</w:t>
            </w:r>
            <w:r w:rsidR="00823626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浙南产业集聚区</w:t>
            </w:r>
            <w:r w:rsidRPr="000D67C0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《我在温州走过的足迹》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陈雪雪</w:t>
            </w:r>
          </w:p>
        </w:tc>
      </w:tr>
      <w:tr w:rsidR="000D67C0" w:rsidRPr="000D67C0" w:rsidTr="000D67C0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陈俊宇、张傲然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温州市鹿城区实验小学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足迹，变变变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董智力</w:t>
            </w:r>
          </w:p>
        </w:tc>
      </w:tr>
      <w:tr w:rsidR="000D67C0" w:rsidRPr="000D67C0" w:rsidTr="000D67C0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戴</w:t>
            </w:r>
            <w:r w:rsidRPr="000D67C0">
              <w:rPr>
                <w:rFonts w:ascii="宋体" w:hAnsi="宋体" w:cs="宋体" w:hint="eastAsia"/>
                <w:color w:val="000000"/>
                <w:kern w:val="0"/>
                <w:sz w:val="24"/>
              </w:rPr>
              <w:t>祎</w:t>
            </w:r>
            <w:r w:rsidRPr="000D67C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温州市蒲鞋市小学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旅行足迹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金晓霞</w:t>
            </w:r>
          </w:p>
        </w:tc>
      </w:tr>
      <w:tr w:rsidR="000D67C0" w:rsidRPr="000D67C0" w:rsidTr="000D67C0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张禾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洞头区实验小学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计数工具的足迹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董芳蕾</w:t>
            </w:r>
          </w:p>
        </w:tc>
      </w:tr>
      <w:tr w:rsidR="000D67C0" w:rsidRPr="000D67C0" w:rsidTr="000D67C0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赵嘉俊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苍南县少年艺术学校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 xml:space="preserve">火药的足迹　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 xml:space="preserve">郭芬　</w:t>
            </w:r>
          </w:p>
        </w:tc>
      </w:tr>
      <w:tr w:rsidR="000D67C0" w:rsidRPr="000D67C0" w:rsidTr="000D67C0">
        <w:trPr>
          <w:trHeight w:val="600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虞凯慧、刘艺轩、李嘉栋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C0" w:rsidRPr="000D67C0" w:rsidRDefault="0071734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温州市鹿城区</w:t>
            </w:r>
            <w:r w:rsidR="000D67C0" w:rsidRPr="000D67C0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瓯越小学</w:t>
            </w:r>
            <w:r w:rsidR="000D67C0" w:rsidRPr="000D67C0">
              <w:rPr>
                <w:rFonts w:ascii="宋体" w:hAnsi="宋体" w:cs="宋体" w:hint="eastAsia"/>
                <w:color w:val="000000"/>
                <w:kern w:val="0"/>
                <w:sz w:val="24"/>
              </w:rPr>
              <w:t>垟</w:t>
            </w:r>
            <w:r w:rsidR="000D67C0" w:rsidRPr="000D67C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田校区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《一个垃圾袋的旅行》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徐玲玲</w:t>
            </w:r>
          </w:p>
        </w:tc>
      </w:tr>
      <w:tr w:rsidR="000D67C0" w:rsidRPr="000D67C0" w:rsidTr="000D67C0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黄子睿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瑞安市实验小学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不平凡的足迹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戴玉仙</w:t>
            </w:r>
          </w:p>
        </w:tc>
      </w:tr>
      <w:tr w:rsidR="000D67C0" w:rsidRPr="000D67C0" w:rsidTr="000D67C0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叶至程、虞慕筠、薛</w:t>
            </w:r>
            <w:r w:rsidRPr="000D67C0">
              <w:rPr>
                <w:rFonts w:ascii="宋体" w:hAnsi="宋体" w:cs="宋体" w:hint="eastAsia"/>
                <w:kern w:val="0"/>
                <w:sz w:val="24"/>
              </w:rPr>
              <w:t>璟</w:t>
            </w:r>
            <w:r w:rsidRPr="000D67C0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瑞安市瑞祥实验学校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三代人的儿时足迹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谢丹</w:t>
            </w:r>
          </w:p>
        </w:tc>
      </w:tr>
      <w:tr w:rsidR="000D67C0" w:rsidRPr="000D67C0" w:rsidTr="000D67C0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朱林艺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温州市籀园小学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《爱的足迹》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陈玲玲</w:t>
            </w:r>
          </w:p>
        </w:tc>
      </w:tr>
      <w:tr w:rsidR="000D67C0" w:rsidRPr="000D67C0" w:rsidTr="000D67C0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张敬知</w:t>
            </w:r>
            <w:r>
              <w:rPr>
                <w:rFonts w:ascii="仿宋_GB2312" w:eastAsia="仿宋_GB2312" w:hAnsi="DengXian" w:cs="宋体" w:hint="eastAsia"/>
                <w:kern w:val="0"/>
                <w:sz w:val="24"/>
              </w:rPr>
              <w:t>、</w:t>
            </w: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徐子文  曹  恬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平阳县鳌江小学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人生乐章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林敏</w:t>
            </w:r>
          </w:p>
        </w:tc>
      </w:tr>
      <w:tr w:rsidR="000D67C0" w:rsidRPr="000D67C0" w:rsidTr="000D67C0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叶铖</w:t>
            </w:r>
            <w:r w:rsidRPr="000D67C0">
              <w:rPr>
                <w:rFonts w:ascii="宋体" w:hAnsi="宋体" w:cs="宋体" w:hint="eastAsia"/>
                <w:kern w:val="0"/>
                <w:sz w:val="24"/>
              </w:rPr>
              <w:t>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温州市籀园小学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《研学，我们在路上……记录研学足迹，探寻家乡之美》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李晓燕</w:t>
            </w:r>
          </w:p>
        </w:tc>
      </w:tr>
      <w:tr w:rsidR="000D67C0" w:rsidRPr="000D67C0" w:rsidTr="000D67C0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牟亭洁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龙湾区海滨第一小学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《英雄的足迹》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孙冬兰</w:t>
            </w:r>
          </w:p>
        </w:tc>
      </w:tr>
      <w:tr w:rsidR="000D67C0" w:rsidRPr="000D67C0" w:rsidTr="000D67C0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lastRenderedPageBreak/>
              <w:t>孔锦东</w:t>
            </w:r>
            <w:r>
              <w:rPr>
                <w:rFonts w:ascii="仿宋_GB2312" w:eastAsia="仿宋_GB2312" w:hAnsi="DengXian" w:cs="宋体" w:hint="eastAsia"/>
                <w:kern w:val="0"/>
                <w:sz w:val="24"/>
              </w:rPr>
              <w:t>、</w:t>
            </w: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王亦欣 陈</w:t>
            </w:r>
            <w:r w:rsidRPr="000D67C0">
              <w:rPr>
                <w:rFonts w:ascii="宋体" w:hAnsi="宋体" w:cs="宋体" w:hint="eastAsia"/>
                <w:kern w:val="0"/>
                <w:sz w:val="24"/>
              </w:rPr>
              <w:t>玥</w:t>
            </w:r>
            <w:r w:rsidRPr="000D67C0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龙湾区外国语小学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《五代领导光辉轨迹》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沈彩群</w:t>
            </w:r>
          </w:p>
        </w:tc>
      </w:tr>
      <w:tr w:rsidR="000D67C0" w:rsidRPr="000D67C0" w:rsidTr="000D67C0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李海宝、李运佳、李佳怡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永嘉县千石小学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我们的成长，我们的足迹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李飞雪</w:t>
            </w:r>
          </w:p>
        </w:tc>
      </w:tr>
      <w:tr w:rsidR="000D67C0" w:rsidRPr="000D67C0" w:rsidTr="000D67C0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林芯瑞、张奥运、邓宵汉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C0" w:rsidRPr="000D67C0" w:rsidRDefault="0071734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温州市鹿城区</w:t>
            </w:r>
            <w:r w:rsidR="000D67C0" w:rsidRPr="000D67C0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瓯越小学丁字桥校区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《白鹿衔花 悠游鹿城》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 xml:space="preserve">邹雯雯  </w:t>
            </w:r>
          </w:p>
        </w:tc>
      </w:tr>
      <w:tr w:rsidR="000D67C0" w:rsidRPr="000D67C0" w:rsidTr="000D67C0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郑彬鹤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瑞安市解放路小学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中国光辉足迹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王仕英</w:t>
            </w:r>
          </w:p>
        </w:tc>
      </w:tr>
      <w:tr w:rsidR="000D67C0" w:rsidRPr="000D67C0" w:rsidTr="007B3837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何宇凡、龚铭</w:t>
            </w:r>
            <w:r w:rsidRPr="000D67C0">
              <w:rPr>
                <w:rFonts w:ascii="宋体" w:hAnsi="宋体" w:cs="宋体" w:hint="eastAsia"/>
                <w:color w:val="000000"/>
                <w:kern w:val="0"/>
                <w:sz w:val="24"/>
              </w:rPr>
              <w:t>赟</w:t>
            </w:r>
            <w:r w:rsidRPr="000D67C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、陈有雨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龙湾区沙城镇第二小学（</w:t>
            </w:r>
            <w:r w:rsidR="00823626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浙南产业集聚区</w:t>
            </w:r>
            <w:r w:rsidRPr="000D67C0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《人类足迹》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杨莲英</w:t>
            </w:r>
          </w:p>
        </w:tc>
      </w:tr>
      <w:tr w:rsidR="000D67C0" w:rsidRPr="000D67C0" w:rsidTr="007B3837">
        <w:trPr>
          <w:trHeight w:val="600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徐熙程、潘铭扬、胡铭威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永嘉县千石小学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中国高铁，伴你同行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李飞雪</w:t>
            </w:r>
          </w:p>
        </w:tc>
      </w:tr>
      <w:tr w:rsidR="000D67C0" w:rsidRPr="000D67C0" w:rsidTr="007B3837">
        <w:trPr>
          <w:trHeight w:val="600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何安娜、刘万丰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瑞安市解放路小学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长征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蔡叶华</w:t>
            </w:r>
          </w:p>
        </w:tc>
      </w:tr>
      <w:tr w:rsidR="000D67C0" w:rsidRPr="000D67C0" w:rsidTr="000D67C0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陈稳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永嘉县瓯北中心小学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 xml:space="preserve">迈向5G时代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潘珠英</w:t>
            </w:r>
          </w:p>
        </w:tc>
      </w:tr>
      <w:tr w:rsidR="000D67C0" w:rsidRPr="000D67C0" w:rsidTr="000D67C0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卢谷溢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乐清市建设路小学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人类足迹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金晶莹</w:t>
            </w:r>
          </w:p>
        </w:tc>
      </w:tr>
      <w:tr w:rsidR="000D67C0" w:rsidRPr="000D67C0" w:rsidTr="000D67C0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李亚倪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温州市新田园小学新苗校区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“禁”至“净”之足迹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涂智哲</w:t>
            </w:r>
          </w:p>
        </w:tc>
      </w:tr>
      <w:tr w:rsidR="000D67C0" w:rsidRPr="000D67C0" w:rsidTr="000D67C0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周林棚、陈新远、陈稳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永嘉县千石小学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足迹-让爱回家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李飞雪</w:t>
            </w:r>
          </w:p>
        </w:tc>
      </w:tr>
      <w:tr w:rsidR="000D67C0" w:rsidRPr="000D67C0" w:rsidTr="000D67C0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付家佑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温州市百里路小学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时代的变迁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周敏敏</w:t>
            </w:r>
          </w:p>
        </w:tc>
      </w:tr>
      <w:tr w:rsidR="000D67C0" w:rsidRPr="000D67C0" w:rsidTr="000D67C0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张凌策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1901AC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>
              <w:rPr>
                <w:rFonts w:ascii="仿宋_GB2312" w:eastAsia="仿宋_GB2312" w:hAnsi="DengXian" w:cs="宋体" w:hint="eastAsia"/>
                <w:kern w:val="0"/>
                <w:sz w:val="24"/>
              </w:rPr>
              <w:t>温州中通国际学校</w:t>
            </w:r>
            <w:r w:rsidR="00DA5A00">
              <w:rPr>
                <w:rFonts w:ascii="仿宋_GB2312" w:eastAsia="仿宋_GB2312" w:hAnsi="DengXian" w:cs="宋体" w:hint="eastAsia"/>
                <w:kern w:val="0"/>
                <w:sz w:val="24"/>
              </w:rPr>
              <w:t>学校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足迹-中国人的太空足迹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郑仲仲</w:t>
            </w:r>
          </w:p>
        </w:tc>
      </w:tr>
      <w:tr w:rsidR="000D67C0" w:rsidRPr="000D67C0" w:rsidTr="000D67C0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杨敬钊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C0" w:rsidRPr="000D67C0" w:rsidRDefault="00BC40CA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>
              <w:rPr>
                <w:rFonts w:ascii="仿宋_GB2312" w:eastAsia="仿宋_GB2312" w:hAnsi="DengXian" w:cs="宋体" w:hint="eastAsia"/>
                <w:kern w:val="0"/>
                <w:sz w:val="24"/>
              </w:rPr>
              <w:t>龙港市第五小学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再见，龙港镇；你好，龙港市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李美莉</w:t>
            </w:r>
          </w:p>
        </w:tc>
      </w:tr>
      <w:tr w:rsidR="000D67C0" w:rsidRPr="000D67C0" w:rsidTr="000D67C0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方文威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 xml:space="preserve">苍南县龙港潜龙学校　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 xml:space="preserve">科技化足迹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黄丽丽</w:t>
            </w:r>
          </w:p>
        </w:tc>
      </w:tr>
      <w:tr w:rsidR="000D67C0" w:rsidRPr="000D67C0" w:rsidTr="000D67C0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陈佳铭、周丹、</w:t>
            </w:r>
          </w:p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朱恩梓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乐清市外国语学校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《追梦人》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蒋小鹏</w:t>
            </w:r>
          </w:p>
        </w:tc>
      </w:tr>
      <w:tr w:rsidR="000D67C0" w:rsidRPr="000D67C0" w:rsidTr="000D67C0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 xml:space="preserve">汤铭皓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 xml:space="preserve">苍南县龙港潜龙学校　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 xml:space="preserve">成长的足迹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 xml:space="preserve">周杨莲　</w:t>
            </w:r>
          </w:p>
        </w:tc>
      </w:tr>
      <w:tr w:rsidR="000D67C0" w:rsidRPr="000D67C0" w:rsidTr="000D67C0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李奕可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龙湾区育英学校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《爱的记忆》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吴赛琴</w:t>
            </w:r>
          </w:p>
        </w:tc>
      </w:tr>
      <w:tr w:rsidR="000D67C0" w:rsidRPr="000D67C0" w:rsidTr="000D67C0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杨鸿轩</w:t>
            </w:r>
            <w:r>
              <w:rPr>
                <w:rFonts w:ascii="仿宋_GB2312" w:eastAsia="仿宋_GB2312" w:hAnsi="DengXian" w:cs="宋体" w:hint="eastAsia"/>
                <w:kern w:val="0"/>
                <w:sz w:val="24"/>
              </w:rPr>
              <w:t>、</w:t>
            </w: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戴</w:t>
            </w:r>
            <w:r w:rsidRPr="000D67C0">
              <w:rPr>
                <w:rFonts w:ascii="宋体" w:hAnsi="宋体" w:cs="宋体" w:hint="eastAsia"/>
                <w:kern w:val="0"/>
                <w:sz w:val="24"/>
              </w:rPr>
              <w:t>祎</w:t>
            </w:r>
            <w:r w:rsidRPr="000D67C0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函</w:t>
            </w: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 xml:space="preserve"> 吴弈哲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温州市瓯海区外国语学校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时代</w:t>
            </w:r>
            <w:r w:rsidRPr="000D67C0">
              <w:rPr>
                <w:rFonts w:ascii="宋体" w:hAnsi="宋体" w:cs="宋体" w:hint="eastAsia"/>
                <w:kern w:val="0"/>
                <w:sz w:val="24"/>
              </w:rPr>
              <w:t>•</w:t>
            </w:r>
            <w:r w:rsidRPr="000D67C0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足</w:t>
            </w: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陈苑</w:t>
            </w:r>
          </w:p>
        </w:tc>
      </w:tr>
      <w:tr w:rsidR="000D67C0" w:rsidRPr="000D67C0" w:rsidTr="000D67C0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 </w:t>
            </w: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 xml:space="preserve">邹宇涵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 xml:space="preserve">洞头区灵昆第一小学　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 xml:space="preserve">《温州足迹——S1线》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 xml:space="preserve">张连连　</w:t>
            </w:r>
          </w:p>
        </w:tc>
      </w:tr>
      <w:tr w:rsidR="000D67C0" w:rsidRPr="000D67C0" w:rsidTr="000D67C0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lastRenderedPageBreak/>
              <w:t>闻酌、王翊铭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乐清市北白象镇第三小学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碧水共享足迹—五水共治攻赢硬仗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王琼洁</w:t>
            </w:r>
          </w:p>
        </w:tc>
      </w:tr>
      <w:tr w:rsidR="000D67C0" w:rsidRPr="000D67C0" w:rsidTr="000D67C0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陈昌江、蓝梓航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泰顺县第二实验小学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生命足迹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赖晶晶</w:t>
            </w:r>
          </w:p>
        </w:tc>
      </w:tr>
      <w:tr w:rsidR="000D67C0" w:rsidRPr="000D67C0" w:rsidTr="000D67C0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黄际铉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苍南县第一实验小学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登上长城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王丽丽</w:t>
            </w:r>
          </w:p>
        </w:tc>
      </w:tr>
      <w:tr w:rsidR="000D67C0" w:rsidRPr="000D67C0" w:rsidTr="000D67C0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张博闻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新桥小学教育集团</w:t>
            </w:r>
            <w:r w:rsidRPr="000D67C0">
              <w:rPr>
                <w:rFonts w:ascii="宋体" w:hAnsi="宋体" w:cs="宋体" w:hint="eastAsia"/>
                <w:kern w:val="0"/>
                <w:sz w:val="24"/>
              </w:rPr>
              <w:t>旸</w:t>
            </w:r>
            <w:r w:rsidRPr="000D67C0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岙校区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童年记忆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胡蓉蓉</w:t>
            </w:r>
          </w:p>
        </w:tc>
      </w:tr>
      <w:tr w:rsidR="000D67C0" w:rsidRPr="000D67C0" w:rsidTr="007B3837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赵培汝</w:t>
            </w:r>
            <w:r>
              <w:rPr>
                <w:rFonts w:ascii="仿宋_GB2312" w:eastAsia="仿宋_GB2312" w:hAnsi="DengXian" w:cs="宋体" w:hint="eastAsia"/>
                <w:kern w:val="0"/>
                <w:sz w:val="24"/>
              </w:rPr>
              <w:t>、</w:t>
            </w: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赵培羽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瓯海南瓯实验小学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《回望红军长征足迹》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何春凤</w:t>
            </w:r>
          </w:p>
        </w:tc>
      </w:tr>
      <w:tr w:rsidR="000D67C0" w:rsidRPr="000D67C0" w:rsidTr="007B3837">
        <w:trPr>
          <w:trHeight w:val="600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潘弘轩、朱芯芮、吴糖亦甜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永嘉县瓯北第三小学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英雄的足迹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金建训</w:t>
            </w:r>
          </w:p>
        </w:tc>
      </w:tr>
      <w:tr w:rsidR="000D67C0" w:rsidRPr="000D67C0" w:rsidTr="007B3837">
        <w:trPr>
          <w:trHeight w:val="600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陈波拉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C0" w:rsidRPr="000D67C0" w:rsidRDefault="00DA5A0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>
              <w:rPr>
                <w:rFonts w:ascii="仿宋_GB2312" w:eastAsia="仿宋_GB2312" w:hAnsi="DengXian" w:cs="宋体" w:hint="eastAsia"/>
                <w:kern w:val="0"/>
                <w:sz w:val="24"/>
              </w:rPr>
              <w:t>瓯海区</w:t>
            </w:r>
            <w:r w:rsidR="00BC40CA">
              <w:rPr>
                <w:rFonts w:ascii="仿宋_GB2312" w:eastAsia="仿宋_GB2312" w:hAnsi="DengXian" w:cs="宋体" w:hint="eastAsia"/>
                <w:kern w:val="0"/>
                <w:sz w:val="24"/>
              </w:rPr>
              <w:t>瓯海区</w:t>
            </w:r>
            <w:r w:rsidR="001901AC">
              <w:rPr>
                <w:rFonts w:ascii="仿宋_GB2312" w:eastAsia="仿宋_GB2312" w:hAnsi="DengXian" w:cs="宋体" w:hint="eastAsia"/>
                <w:kern w:val="0"/>
                <w:sz w:val="24"/>
              </w:rPr>
              <w:t>瓯海区瞿溪第一小学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《足迹 祖国山水美》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陈晓梅</w:t>
            </w:r>
          </w:p>
        </w:tc>
      </w:tr>
      <w:tr w:rsidR="000D67C0" w:rsidRPr="000D67C0" w:rsidTr="000D67C0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郑诗铖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平阳县鳌江镇第一小学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鳌江走过的漫长足迹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C0" w:rsidRPr="000D67C0" w:rsidRDefault="000D67C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D67C0">
              <w:rPr>
                <w:rFonts w:ascii="仿宋_GB2312" w:eastAsia="仿宋_GB2312" w:hAnsi="DengXian" w:cs="宋体" w:hint="eastAsia"/>
                <w:kern w:val="0"/>
                <w:sz w:val="24"/>
              </w:rPr>
              <w:t>梅拉</w:t>
            </w:r>
          </w:p>
        </w:tc>
      </w:tr>
    </w:tbl>
    <w:p w:rsidR="001C5492" w:rsidRPr="007B3837" w:rsidRDefault="000963C7" w:rsidP="007B3837">
      <w:pPr>
        <w:widowControl/>
        <w:spacing w:line="0" w:lineRule="atLeast"/>
        <w:jc w:val="left"/>
        <w:rPr>
          <w:rFonts w:ascii="仿宋_GB2312" w:eastAsia="仿宋_GB2312" w:hAnsiTheme="minorEastAsia" w:cs="楷体_GB2312"/>
          <w:bCs/>
          <w:kern w:val="0"/>
          <w:sz w:val="28"/>
          <w:szCs w:val="28"/>
        </w:rPr>
      </w:pPr>
      <w:r w:rsidRPr="007B3837">
        <w:rPr>
          <w:rFonts w:ascii="仿宋_GB2312" w:eastAsia="仿宋_GB2312" w:hAnsiTheme="minorEastAsia" w:cs="楷体_GB2312" w:hint="eastAsia"/>
          <w:bCs/>
          <w:kern w:val="0"/>
          <w:sz w:val="28"/>
          <w:szCs w:val="28"/>
        </w:rPr>
        <w:t>二等奖（100项）</w:t>
      </w:r>
    </w:p>
    <w:tbl>
      <w:tblPr>
        <w:tblW w:w="9140" w:type="dxa"/>
        <w:tblInd w:w="93" w:type="dxa"/>
        <w:tblLook w:val="04A0"/>
      </w:tblPr>
      <w:tblGrid>
        <w:gridCol w:w="2142"/>
        <w:gridCol w:w="2788"/>
        <w:gridCol w:w="3150"/>
        <w:gridCol w:w="1060"/>
      </w:tblGrid>
      <w:tr w:rsidR="00021DFB" w:rsidRPr="00021DFB" w:rsidTr="00021DFB">
        <w:trPr>
          <w:trHeight w:val="6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center"/>
              <w:rPr>
                <w:rFonts w:ascii="仿宋_GB2312" w:eastAsia="仿宋_GB2312" w:hAnsi="DengXian" w:cs="宋体" w:hint="eastAsia"/>
                <w:b/>
                <w:bCs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center"/>
              <w:rPr>
                <w:rFonts w:ascii="仿宋_GB2312" w:eastAsia="仿宋_GB2312" w:hAnsi="DengXian" w:cs="宋体" w:hint="eastAsia"/>
                <w:b/>
                <w:bCs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b/>
                <w:bCs/>
                <w:kern w:val="0"/>
                <w:sz w:val="24"/>
              </w:rPr>
              <w:t>学校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center"/>
              <w:rPr>
                <w:rFonts w:ascii="仿宋_GB2312" w:eastAsia="仿宋_GB2312" w:hAnsi="DengXian" w:cs="宋体" w:hint="eastAsia"/>
                <w:b/>
                <w:bCs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b/>
                <w:bCs/>
                <w:kern w:val="0"/>
                <w:sz w:val="24"/>
              </w:rPr>
              <w:t>作品名称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center"/>
              <w:rPr>
                <w:rFonts w:ascii="仿宋_GB2312" w:eastAsia="仿宋_GB2312" w:hAnsi="DengXian" w:cs="宋体" w:hint="eastAsia"/>
                <w:b/>
                <w:bCs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b/>
                <w:bCs/>
                <w:kern w:val="0"/>
                <w:sz w:val="24"/>
              </w:rPr>
              <w:t>指导师</w:t>
            </w:r>
          </w:p>
        </w:tc>
      </w:tr>
      <w:tr w:rsidR="00021DFB" w:rsidRPr="00021DFB" w:rsidTr="00021DFB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黄温皓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瓯海牛山实验学校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攀登者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林爱平</w:t>
            </w:r>
          </w:p>
        </w:tc>
      </w:tr>
      <w:tr w:rsidR="00021DFB" w:rsidRPr="00021DFB" w:rsidTr="00021DFB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魏之涵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苍南县第二实验小学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成长的足迹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陈少红</w:t>
            </w:r>
          </w:p>
        </w:tc>
      </w:tr>
      <w:tr w:rsidR="00021DFB" w:rsidRPr="00021DFB" w:rsidTr="00021DFB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施左儿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温州市籀园小学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《传承弘扬孝道》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佟亮</w:t>
            </w:r>
          </w:p>
        </w:tc>
      </w:tr>
      <w:tr w:rsidR="00021DFB" w:rsidRPr="00021DFB" w:rsidTr="00021DFB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苏心妤</w:t>
            </w:r>
            <w:r>
              <w:rPr>
                <w:rFonts w:ascii="仿宋_GB2312" w:eastAsia="仿宋_GB2312" w:hAnsi="DengXian" w:cs="宋体" w:hint="eastAsia"/>
                <w:kern w:val="0"/>
                <w:sz w:val="24"/>
              </w:rPr>
              <w:t>、</w:t>
            </w: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苏心婷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苍南县第一实验小学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快乐的足迹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陈春晓</w:t>
            </w:r>
          </w:p>
        </w:tc>
      </w:tr>
      <w:tr w:rsidR="00021DFB" w:rsidRPr="00021DFB" w:rsidTr="00021DFB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 xml:space="preserve">雷优璇　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 xml:space="preserve">苍南体校.灵溪五小　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交通发展，点滴足迹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 xml:space="preserve">高慧斯　</w:t>
            </w:r>
          </w:p>
        </w:tc>
      </w:tr>
      <w:tr w:rsidR="00021DFB" w:rsidRPr="00021DFB" w:rsidTr="00021DFB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张谨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瑞安市阳光小学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走走，去北京看天安门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胡淑晶</w:t>
            </w:r>
          </w:p>
        </w:tc>
      </w:tr>
      <w:tr w:rsidR="00021DFB" w:rsidRPr="00021DFB" w:rsidTr="00021DFB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黄子敬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瑞安市解放路小学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日行千里不是梦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黄晓洁</w:t>
            </w:r>
          </w:p>
        </w:tc>
      </w:tr>
      <w:tr w:rsidR="00021DFB" w:rsidRPr="00021DFB" w:rsidTr="00021DFB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吴晰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苍南县马站小学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时间的印记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郑晓拉</w:t>
            </w:r>
          </w:p>
        </w:tc>
      </w:tr>
      <w:tr w:rsidR="00021DFB" w:rsidRPr="00021DFB" w:rsidTr="00021DFB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范芝菡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乐清市育英寄宿小学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《我的碳足迹》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解文莉</w:t>
            </w:r>
          </w:p>
        </w:tc>
      </w:tr>
      <w:tr w:rsidR="00021DFB" w:rsidRPr="00021DFB" w:rsidTr="00021DFB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黄俊博、叶源硕、肖馨灵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温州大学附属第一实验小学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生命线上的足迹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李孙力</w:t>
            </w:r>
          </w:p>
        </w:tc>
      </w:tr>
      <w:tr w:rsidR="00021DFB" w:rsidRPr="00021DFB" w:rsidTr="00021DFB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lastRenderedPageBreak/>
              <w:t>胡哲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温州市城南小学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成功的足迹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陈科</w:t>
            </w:r>
          </w:p>
        </w:tc>
      </w:tr>
      <w:tr w:rsidR="00021DFB" w:rsidRPr="00021DFB" w:rsidTr="00021DFB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黄奕涵、朱涓旖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永嘉县千石小学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百年薪火，五四芳华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胡韶韶</w:t>
            </w:r>
          </w:p>
        </w:tc>
      </w:tr>
      <w:tr w:rsidR="00021DFB" w:rsidRPr="00021DFB" w:rsidTr="00021DFB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孙汐蕊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温州市百里路小学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雁荡山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胡恩燕</w:t>
            </w:r>
          </w:p>
        </w:tc>
      </w:tr>
      <w:tr w:rsidR="00021DFB" w:rsidRPr="00021DFB" w:rsidTr="00021DFB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蔡峻熙、刘雨、</w:t>
            </w:r>
          </w:p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张奥运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DFB" w:rsidRPr="00021DFB" w:rsidRDefault="00DA5A0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温州市鹿城区</w:t>
            </w:r>
            <w:r w:rsidR="00021DFB" w:rsidRPr="00021DFB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瓯越小学丁字桥校区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《漫漫寻亲路》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李苗苗</w:t>
            </w:r>
          </w:p>
        </w:tc>
      </w:tr>
      <w:tr w:rsidR="00021DFB" w:rsidRPr="00021DFB" w:rsidTr="007B3837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赵紫玲、邓一京、杨佳瑞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瑞安市莘塍东新学校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航天足迹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吴玉秀</w:t>
            </w:r>
          </w:p>
        </w:tc>
      </w:tr>
      <w:tr w:rsidR="00021DFB" w:rsidRPr="00021DFB" w:rsidTr="007B3837">
        <w:trPr>
          <w:trHeight w:val="6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杜铭浩、张婕、</w:t>
            </w:r>
          </w:p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郑浩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温州市五星小学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《航天足迹》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陈显跃</w:t>
            </w:r>
          </w:p>
        </w:tc>
      </w:tr>
      <w:tr w:rsidR="00021DFB" w:rsidRPr="00021DFB" w:rsidTr="007B3837">
        <w:trPr>
          <w:trHeight w:val="6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胡晋嘉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温州市新田园小学新苗校区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厉害了，我的国！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周婵</w:t>
            </w:r>
          </w:p>
        </w:tc>
      </w:tr>
      <w:tr w:rsidR="00021DFB" w:rsidRPr="00021DFB" w:rsidTr="00021DFB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陈一恒、池牧航、周依诺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瑞安市塘下实验小学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强国之路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戴斯思</w:t>
            </w:r>
          </w:p>
        </w:tc>
      </w:tr>
      <w:tr w:rsidR="00021DFB" w:rsidRPr="00021DFB" w:rsidTr="00021DFB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吴馨瑶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温州市瓦市小学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楠溪江丽水街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陈舒曼</w:t>
            </w:r>
          </w:p>
        </w:tc>
      </w:tr>
      <w:tr w:rsidR="00021DFB" w:rsidRPr="00021DFB" w:rsidTr="00021DFB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严洁铷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黄龙第一小学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辉煌足迹—伟大祖国复兴之路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陈慧瑜</w:t>
            </w:r>
          </w:p>
        </w:tc>
      </w:tr>
      <w:tr w:rsidR="00021DFB" w:rsidRPr="00021DFB" w:rsidTr="00021DFB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卢笙扬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温州市城南小学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志愿·足迹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朱茜茜</w:t>
            </w:r>
          </w:p>
        </w:tc>
      </w:tr>
      <w:tr w:rsidR="00021DFB" w:rsidRPr="00021DFB" w:rsidTr="00021DFB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林洛西、夏书涵、杨浅予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永嘉县瓯北中心小学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一天的移动支付足迹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廖蓓蓓</w:t>
            </w:r>
          </w:p>
        </w:tc>
      </w:tr>
      <w:tr w:rsidR="00021DFB" w:rsidRPr="00021DFB" w:rsidTr="00021DFB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陈迦勒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DFB" w:rsidRPr="00021DFB" w:rsidRDefault="00DA5A00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>
              <w:rPr>
                <w:rFonts w:ascii="仿宋_GB2312" w:eastAsia="仿宋_GB2312" w:hAnsi="DengXian" w:cs="宋体" w:hint="eastAsia"/>
                <w:kern w:val="0"/>
                <w:sz w:val="24"/>
              </w:rPr>
              <w:t>温州市南浦小学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《足迹》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潘月春</w:t>
            </w:r>
          </w:p>
        </w:tc>
      </w:tr>
      <w:tr w:rsidR="00021DFB" w:rsidRPr="00021DFB" w:rsidTr="00021DFB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尤随余、陈言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永嘉县桥头镇第二小学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40年，我们在路上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王闽</w:t>
            </w:r>
          </w:p>
        </w:tc>
      </w:tr>
      <w:tr w:rsidR="00021DFB" w:rsidRPr="00021DFB" w:rsidTr="00021DFB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陈奕锦、许家榕、陈昊哲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瑞安市瑞祥实验学校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《科技兴农之路》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陈佳佳</w:t>
            </w:r>
          </w:p>
        </w:tc>
      </w:tr>
      <w:tr w:rsidR="00021DFB" w:rsidRPr="00021DFB" w:rsidTr="00021DFB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金枫然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永嘉县瓯北中心小学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强国之路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张晓丽</w:t>
            </w:r>
          </w:p>
        </w:tc>
      </w:tr>
      <w:tr w:rsidR="00021DFB" w:rsidRPr="00021DFB" w:rsidTr="00021DFB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包亦函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温州市城南小学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逆行的“足迹”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章聪聪</w:t>
            </w:r>
          </w:p>
        </w:tc>
      </w:tr>
      <w:tr w:rsidR="00021DFB" w:rsidRPr="00021DFB" w:rsidTr="00021DFB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杜依彤、李浩敏、叶珈绮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永嘉县实验小学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旧城改造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谢登峰</w:t>
            </w:r>
          </w:p>
        </w:tc>
      </w:tr>
      <w:tr w:rsidR="00021DFB" w:rsidRPr="00021DFB" w:rsidTr="00021DFB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董</w:t>
            </w:r>
            <w:r w:rsidRPr="00021DFB">
              <w:rPr>
                <w:rFonts w:ascii="宋体" w:hAnsi="宋体" w:cs="宋体" w:hint="eastAsia"/>
                <w:kern w:val="0"/>
                <w:sz w:val="24"/>
              </w:rPr>
              <w:t>玥</w:t>
            </w:r>
            <w:r w:rsidRPr="00021DFB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瑶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永嘉上塘城东小学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不忘初心  红色足迹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许盈盈</w:t>
            </w:r>
          </w:p>
        </w:tc>
      </w:tr>
      <w:tr w:rsidR="00021DFB" w:rsidRPr="00021DFB" w:rsidTr="00021DFB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林高正、王梓烨、余梓佑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永嘉县瓯北第三小学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旅行者的足迹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金建训</w:t>
            </w:r>
          </w:p>
        </w:tc>
      </w:tr>
      <w:tr w:rsidR="00021DFB" w:rsidRPr="00021DFB" w:rsidTr="00021DFB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lastRenderedPageBreak/>
              <w:t>陈稳、徐以诺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永嘉县千石小学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奔向月球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胡韶韶</w:t>
            </w:r>
          </w:p>
        </w:tc>
      </w:tr>
      <w:tr w:rsidR="00021DFB" w:rsidRPr="00021DFB" w:rsidTr="00021DFB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林千然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DFB" w:rsidRPr="00021DFB" w:rsidRDefault="00354BD7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温州市</w:t>
            </w:r>
            <w:r w:rsidR="00BC40CA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温州市白鹿外国语学校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白鹿城的足迹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蒋一婧</w:t>
            </w:r>
          </w:p>
        </w:tc>
      </w:tr>
      <w:tr w:rsidR="00021DFB" w:rsidRPr="00021DFB" w:rsidTr="00021DFB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谢盈盈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永嘉县上塘城东小学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环游世界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周李琼</w:t>
            </w:r>
          </w:p>
        </w:tc>
      </w:tr>
      <w:tr w:rsidR="00021DFB" w:rsidRPr="00021DFB" w:rsidTr="00021DFB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黄嘉骏、林林盈、魏卢静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瑞安市湖岭镇芳庄学校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足迹-家乡的变迁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项京京</w:t>
            </w:r>
          </w:p>
        </w:tc>
      </w:tr>
      <w:tr w:rsidR="00021DFB" w:rsidRPr="00021DFB" w:rsidTr="007B3837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潘嘉浩、李家熠、金熠迪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永嘉县瓯北县第三小学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火箭发展的足迹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金建训</w:t>
            </w:r>
          </w:p>
        </w:tc>
      </w:tr>
      <w:tr w:rsidR="00021DFB" w:rsidRPr="00021DFB" w:rsidTr="007B3837">
        <w:trPr>
          <w:trHeight w:val="6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周婧雯、汪奕彤、厉芊蔓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永嘉县瓯北县第三小学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成长的足迹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刘知英</w:t>
            </w:r>
          </w:p>
        </w:tc>
      </w:tr>
      <w:tr w:rsidR="00021DFB" w:rsidRPr="00021DFB" w:rsidTr="007B3837">
        <w:trPr>
          <w:trHeight w:val="6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陈若曦、王艺霏、金意涵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瑞安市隆山实验小学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红色足迹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林芳芳</w:t>
            </w:r>
          </w:p>
        </w:tc>
      </w:tr>
      <w:tr w:rsidR="00021DFB" w:rsidRPr="00021DFB" w:rsidTr="00021DFB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林承颖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瑞安市安阳实验小学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东方明珠塔之旅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应文娴、叶蓓蕾、应海武</w:t>
            </w:r>
          </w:p>
        </w:tc>
      </w:tr>
      <w:tr w:rsidR="00021DFB" w:rsidRPr="00021DFB" w:rsidTr="00021DFB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蒋睿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E42065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>
              <w:rPr>
                <w:rFonts w:ascii="仿宋_GB2312" w:eastAsia="仿宋_GB2312" w:hAnsi="DengXian" w:cs="宋体" w:hint="eastAsia"/>
                <w:kern w:val="0"/>
                <w:sz w:val="24"/>
              </w:rPr>
              <w:t>永嘉县瓯北镇第七小学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珠穆朗玛峰足迹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丁曼莉</w:t>
            </w:r>
          </w:p>
        </w:tc>
      </w:tr>
      <w:tr w:rsidR="00021DFB" w:rsidRPr="00021DFB" w:rsidTr="00021DFB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谢孟汝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瑞安市第二实验小学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大禹治水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姜瑜、余成豹</w:t>
            </w:r>
          </w:p>
        </w:tc>
      </w:tr>
      <w:tr w:rsidR="00021DFB" w:rsidRPr="00021DFB" w:rsidTr="00021DFB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金波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龙湾区天河镇第二小学（</w:t>
            </w:r>
            <w:r w:rsidR="00823626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浙南产业集聚区</w:t>
            </w:r>
            <w:r w:rsidRPr="00021DFB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《重温长征路》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王林艳</w:t>
            </w:r>
          </w:p>
        </w:tc>
      </w:tr>
      <w:tr w:rsidR="00021DFB" w:rsidRPr="00021DFB" w:rsidTr="00021DFB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施德炫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瑞安市外国语学校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足迹（中国记忆）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郑茜茜</w:t>
            </w:r>
          </w:p>
        </w:tc>
      </w:tr>
      <w:tr w:rsidR="00021DFB" w:rsidRPr="00021DFB" w:rsidTr="00021DFB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唐铭晨、王子诚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瑞安市实验小学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人类的足迹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卢小燕</w:t>
            </w:r>
          </w:p>
        </w:tc>
      </w:tr>
      <w:tr w:rsidR="00021DFB" w:rsidRPr="00021DFB" w:rsidTr="00021DFB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郑清馨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瑞安市陶山镇中心小学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新中国成长迹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黄晓燕</w:t>
            </w:r>
          </w:p>
        </w:tc>
      </w:tr>
      <w:tr w:rsidR="00021DFB" w:rsidRPr="00021DFB" w:rsidTr="00021DFB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钱皓轩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永嘉县瓯北中心小学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文明足迹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潘晓丽</w:t>
            </w:r>
          </w:p>
        </w:tc>
      </w:tr>
      <w:tr w:rsidR="00021DFB" w:rsidRPr="00021DFB" w:rsidTr="00021DFB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周嘉琦、陈可舟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瑞安市瑞祥实验学校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《红领巾爱的足迹》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王晨露</w:t>
            </w:r>
          </w:p>
        </w:tc>
      </w:tr>
      <w:tr w:rsidR="00021DFB" w:rsidRPr="00021DFB" w:rsidTr="00021DFB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吴雅萱、周彬清、林梓洋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瑞安市虹桥路小学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十里红妆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黄莉娜、李美丽、余菲菲</w:t>
            </w:r>
          </w:p>
        </w:tc>
      </w:tr>
      <w:tr w:rsidR="00021DFB" w:rsidRPr="00021DFB" w:rsidTr="00021DFB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蔡俊希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乐清市丹霞路小学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《为国登顶》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周永丹</w:t>
            </w:r>
          </w:p>
        </w:tc>
      </w:tr>
      <w:tr w:rsidR="00021DFB" w:rsidRPr="00021DFB" w:rsidTr="00021DFB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王成浩、戴继轩、白如初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温州大学城附属学校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祖国发展足迹（峥嵘70年）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陈洁</w:t>
            </w:r>
          </w:p>
        </w:tc>
      </w:tr>
      <w:tr w:rsidR="00021DFB" w:rsidRPr="00021DFB" w:rsidTr="00021DFB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lastRenderedPageBreak/>
              <w:t>陈烨瓯、蔡易特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乐清市北白象镇第七小学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《旗迹！奇迹！》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蔡卓成</w:t>
            </w:r>
          </w:p>
        </w:tc>
      </w:tr>
      <w:tr w:rsidR="00021DFB" w:rsidRPr="00021DFB" w:rsidTr="00021DFB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李昊泽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乐清市育英寄宿小学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《红色足迹》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解文莉</w:t>
            </w:r>
          </w:p>
        </w:tc>
      </w:tr>
      <w:tr w:rsidR="00021DFB" w:rsidRPr="00021DFB" w:rsidTr="00021DFB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金梓轩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瑞安市汀田实验小学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梅兰芳学艺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陈若南</w:t>
            </w:r>
          </w:p>
        </w:tc>
      </w:tr>
      <w:tr w:rsidR="00021DFB" w:rsidRPr="00021DFB" w:rsidTr="00021DFB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陈羿恺、池沈谕、金知萱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乐清市建设路小学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我的祖国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赵志丹</w:t>
            </w:r>
          </w:p>
        </w:tc>
      </w:tr>
      <w:tr w:rsidR="00021DFB" w:rsidRPr="00021DFB" w:rsidTr="007B3837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郑博元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BC40CA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>
              <w:rPr>
                <w:rFonts w:ascii="仿宋_GB2312" w:eastAsia="仿宋_GB2312" w:hAnsi="DengXian" w:cs="宋体" w:hint="eastAsia"/>
                <w:kern w:val="0"/>
                <w:sz w:val="24"/>
              </w:rPr>
              <w:t>乐清市柳市镇第十四小学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爱之足迹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胡王勤</w:t>
            </w:r>
          </w:p>
        </w:tc>
      </w:tr>
      <w:tr w:rsidR="00021DFB" w:rsidRPr="00021DFB" w:rsidTr="007B3837">
        <w:trPr>
          <w:trHeight w:val="6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柯睿翔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温州市特殊教育学校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七彩中国，七彩足迹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21DFB" w:rsidRPr="00021DFB" w:rsidTr="007B3837">
        <w:trPr>
          <w:trHeight w:val="6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 xml:space="preserve">高诗涵　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 xml:space="preserve">洞头区元觉义务教育学校　　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《人生足迹》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 xml:space="preserve">陈成乃　</w:t>
            </w:r>
          </w:p>
        </w:tc>
      </w:tr>
      <w:tr w:rsidR="00021DFB" w:rsidRPr="00021DFB" w:rsidTr="00021DFB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陈筱莉、陈全涛、毕家鑫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龙湾区沙城镇第二小学（</w:t>
            </w:r>
            <w:r w:rsidR="00823626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浙南产业集聚区</w:t>
            </w:r>
            <w:r w:rsidRPr="00021DFB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《女排精神》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杨莲英</w:t>
            </w:r>
          </w:p>
        </w:tc>
      </w:tr>
      <w:tr w:rsidR="00021DFB" w:rsidRPr="00021DFB" w:rsidTr="00021DFB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李鹭鸶、郑梓恬、吴伟铭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永嘉县瓯北第三小学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重走长征路，传承红军魂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余蓁</w:t>
            </w:r>
          </w:p>
        </w:tc>
      </w:tr>
      <w:tr w:rsidR="00021DFB" w:rsidRPr="00021DFB" w:rsidTr="00021DFB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 xml:space="preserve">王子骁、吴星冉  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龙湾区海城第一小学（</w:t>
            </w:r>
            <w:r w:rsidR="00823626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浙南产业集聚区</w:t>
            </w:r>
            <w:r w:rsidRPr="00021DFB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《月球探索之旅》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涂海芳</w:t>
            </w:r>
          </w:p>
        </w:tc>
      </w:tr>
      <w:tr w:rsidR="00021DFB" w:rsidRPr="00021DFB" w:rsidTr="00021DFB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潘映璇、潘品如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永嘉县瓯北第二小学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交通足迹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陈海霜</w:t>
            </w:r>
          </w:p>
        </w:tc>
      </w:tr>
      <w:tr w:rsidR="00021DFB" w:rsidRPr="00021DFB" w:rsidTr="00021DFB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叶乙榜、李信义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乐清市北白象镇第一小学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《探索之路》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尤婉</w:t>
            </w:r>
          </w:p>
        </w:tc>
      </w:tr>
      <w:tr w:rsidR="00021DFB" w:rsidRPr="00021DFB" w:rsidTr="00021DFB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金靖皓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永嘉县少年艺术学校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寻，祖国母亲的足迹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胡建录</w:t>
            </w:r>
          </w:p>
        </w:tc>
      </w:tr>
      <w:tr w:rsidR="00021DFB" w:rsidRPr="00021DFB" w:rsidTr="00021DFB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张潇元、周文昊、郑哲涵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乐清市城南第一小学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《足迹——飞天探索》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张洁</w:t>
            </w:r>
          </w:p>
        </w:tc>
      </w:tr>
      <w:tr w:rsidR="00021DFB" w:rsidRPr="00021DFB" w:rsidTr="00021DFB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陈佳佳、林宣通、叶一舟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永嘉县沙头镇中心小学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追梦少年的成长路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李治远</w:t>
            </w:r>
          </w:p>
        </w:tc>
      </w:tr>
      <w:tr w:rsidR="00021DFB" w:rsidRPr="00021DFB" w:rsidTr="00021DFB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林思扬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洞头区实验小学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追寻航海足迹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周彬彬</w:t>
            </w:r>
          </w:p>
        </w:tc>
      </w:tr>
      <w:tr w:rsidR="00021DFB" w:rsidRPr="00021DFB" w:rsidTr="00021DFB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杨剀翔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永嘉县瓯北第七小学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绿色的足迹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潘箫箫</w:t>
            </w:r>
          </w:p>
        </w:tc>
      </w:tr>
      <w:tr w:rsidR="00021DFB" w:rsidRPr="00021DFB" w:rsidTr="00021DFB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黄奕凯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永嘉县外国语实验小学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攀登的足迹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吴元升</w:t>
            </w:r>
          </w:p>
        </w:tc>
      </w:tr>
      <w:tr w:rsidR="00021DFB" w:rsidRPr="00021DFB" w:rsidTr="00021DFB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熊云浩、唐煊轩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永嘉县瓯北第七小学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历届夏季奥运火炬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林艺嫦</w:t>
            </w:r>
          </w:p>
        </w:tc>
      </w:tr>
      <w:tr w:rsidR="00021DFB" w:rsidRPr="00021DFB" w:rsidTr="00021DFB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李彦辰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温州市新田园小学新苗校区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中国狮子之足迹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郑美芳</w:t>
            </w:r>
          </w:p>
        </w:tc>
      </w:tr>
      <w:tr w:rsidR="00021DFB" w:rsidRPr="00021DFB" w:rsidTr="00021DFB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lastRenderedPageBreak/>
              <w:t>陈佳铭、周洋依、徐武略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乐清市外国语学校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《中国攀登者的足迹》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王  宁</w:t>
            </w:r>
          </w:p>
        </w:tc>
      </w:tr>
      <w:tr w:rsidR="00021DFB" w:rsidRPr="00021DFB" w:rsidTr="00021DFB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林奕澄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瑞安市虹桥路小学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盛世中国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林景、</w:t>
            </w:r>
          </w:p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黄淼娜、黄莉娜</w:t>
            </w:r>
          </w:p>
        </w:tc>
      </w:tr>
      <w:tr w:rsidR="00021DFB" w:rsidRPr="00021DFB" w:rsidTr="00021DFB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 xml:space="preserve">黄奕茗　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 xml:space="preserve">苍南县龙港潜龙学校　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 xml:space="preserve">船史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陈静</w:t>
            </w:r>
          </w:p>
        </w:tc>
      </w:tr>
      <w:tr w:rsidR="00021DFB" w:rsidRPr="00021DFB" w:rsidTr="007B3837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 xml:space="preserve">王炜　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 xml:space="preserve">苍南县龙港潜龙学校　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 xml:space="preserve">大国崛起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 xml:space="preserve">黄丽丽　</w:t>
            </w:r>
          </w:p>
        </w:tc>
      </w:tr>
      <w:tr w:rsidR="00021DFB" w:rsidRPr="00021DFB" w:rsidTr="007B3837">
        <w:trPr>
          <w:trHeight w:val="6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沈轩逸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瑞安市马鞍山实验小学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交通工具的“足迹”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王小秋</w:t>
            </w:r>
          </w:p>
        </w:tc>
      </w:tr>
      <w:tr w:rsidR="00021DFB" w:rsidRPr="00021DFB" w:rsidTr="007B3837">
        <w:trPr>
          <w:trHeight w:val="6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项璐萱</w:t>
            </w:r>
            <w:r>
              <w:rPr>
                <w:rFonts w:ascii="仿宋_GB2312" w:eastAsia="仿宋_GB2312" w:hAnsi="DengXian" w:cs="宋体" w:hint="eastAsia"/>
                <w:kern w:val="0"/>
                <w:sz w:val="24"/>
              </w:rPr>
              <w:t>、</w:t>
            </w: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叶昭琨  林洪民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平阳县鳌江镇第一小学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腾飞的巨龙-新中国发展的足迹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黄晓</w:t>
            </w:r>
          </w:p>
        </w:tc>
      </w:tr>
      <w:tr w:rsidR="00021DFB" w:rsidRPr="00021DFB" w:rsidTr="00021DFB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池哲宇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瑞安市第二实验小学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珠峰足迹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张丽形、蔡晓微</w:t>
            </w:r>
          </w:p>
        </w:tc>
      </w:tr>
      <w:tr w:rsidR="00021DFB" w:rsidRPr="00021DFB" w:rsidTr="00021DFB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陈炯皓</w:t>
            </w:r>
            <w:r>
              <w:rPr>
                <w:rFonts w:ascii="仿宋_GB2312" w:eastAsia="仿宋_GB2312" w:hAnsi="DengXian" w:cs="宋体" w:hint="eastAsia"/>
                <w:kern w:val="0"/>
                <w:sz w:val="24"/>
              </w:rPr>
              <w:t>、</w:t>
            </w: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李承臻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温州市百里路小学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中国足迹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樊希聪</w:t>
            </w:r>
          </w:p>
        </w:tc>
      </w:tr>
      <w:tr w:rsidR="00021DFB" w:rsidRPr="00021DFB" w:rsidTr="00021DFB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贾竣凯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瑞安市外国语学校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70载复兴之路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郑茜茜</w:t>
            </w:r>
          </w:p>
        </w:tc>
      </w:tr>
      <w:tr w:rsidR="00021DFB" w:rsidRPr="00021DFB" w:rsidTr="00021DFB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余</w:t>
            </w:r>
            <w:r w:rsidRPr="00021DFB">
              <w:rPr>
                <w:rFonts w:ascii="宋体" w:hAnsi="宋体" w:cs="宋体" w:hint="eastAsia"/>
                <w:kern w:val="0"/>
                <w:sz w:val="24"/>
              </w:rPr>
              <w:t>玥</w:t>
            </w:r>
            <w:r w:rsidRPr="00021DFB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汐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瑞安市第二实验小学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家乡振兴足迹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潘小丹、丁慧芳</w:t>
            </w:r>
          </w:p>
        </w:tc>
      </w:tr>
      <w:tr w:rsidR="00021DFB" w:rsidRPr="00021DFB" w:rsidTr="00021DFB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王钧泉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龙湾区外国语小学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《厉害了，我的国》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沈彩群</w:t>
            </w:r>
          </w:p>
        </w:tc>
      </w:tr>
      <w:tr w:rsidR="00021DFB" w:rsidRPr="00021DFB" w:rsidTr="00021DFB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周逸晨</w:t>
            </w:r>
            <w:r>
              <w:rPr>
                <w:rFonts w:ascii="仿宋_GB2312" w:eastAsia="仿宋_GB2312" w:hAnsi="DengXian" w:cs="宋体" w:hint="eastAsia"/>
                <w:kern w:val="0"/>
                <w:sz w:val="24"/>
              </w:rPr>
              <w:t>、</w:t>
            </w: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黄婕浠</w:t>
            </w:r>
          </w:p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洪一璇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平阳县鳌江镇第一小学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寻“梦”足迹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郑画画</w:t>
            </w:r>
          </w:p>
        </w:tc>
      </w:tr>
      <w:tr w:rsidR="00021DFB" w:rsidRPr="00021DFB" w:rsidTr="00021DFB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庄成栋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 xml:space="preserve">洞头区元觉义务教育学校　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《红色足迹》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陈成乃</w:t>
            </w:r>
          </w:p>
        </w:tc>
      </w:tr>
      <w:tr w:rsidR="00021DFB" w:rsidRPr="00021DFB" w:rsidTr="00021DFB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孙楚涵</w:t>
            </w:r>
            <w:r>
              <w:rPr>
                <w:rFonts w:ascii="仿宋_GB2312" w:eastAsia="仿宋_GB2312" w:hAnsi="DengXian" w:cs="宋体" w:hint="eastAsia"/>
                <w:kern w:val="0"/>
                <w:sz w:val="24"/>
              </w:rPr>
              <w:t>、</w:t>
            </w: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 xml:space="preserve">杨栗  </w:t>
            </w:r>
          </w:p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兰挺豪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平阳县水头镇实验小学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龙的足迹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毛姿玲</w:t>
            </w:r>
          </w:p>
        </w:tc>
      </w:tr>
      <w:tr w:rsidR="00021DFB" w:rsidRPr="00021DFB" w:rsidTr="00021DFB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叶家铕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温州市马鞍池小学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回归足迹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雷丽莉</w:t>
            </w:r>
          </w:p>
        </w:tc>
      </w:tr>
      <w:tr w:rsidR="00021DFB" w:rsidRPr="00021DFB" w:rsidTr="00021DFB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王恩浩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温州市城南小学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攀登者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吴</w:t>
            </w:r>
            <w:r w:rsidRPr="00021DFB">
              <w:rPr>
                <w:rFonts w:ascii="宋体" w:hAnsi="宋体" w:cs="宋体" w:hint="eastAsia"/>
                <w:color w:val="000000"/>
                <w:kern w:val="0"/>
                <w:sz w:val="24"/>
              </w:rPr>
              <w:t>琤琤</w:t>
            </w:r>
          </w:p>
        </w:tc>
      </w:tr>
      <w:tr w:rsidR="00021DFB" w:rsidRPr="00021DFB" w:rsidTr="00021DFB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刘旖萱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温州市百里路小学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《光影足迹》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周曙</w:t>
            </w:r>
          </w:p>
        </w:tc>
      </w:tr>
      <w:tr w:rsidR="00021DFB" w:rsidRPr="00021DFB" w:rsidTr="00021DFB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杨馨予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龙湾区沙城镇第一小学（</w:t>
            </w:r>
            <w:r w:rsidR="00823626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浙南产业集聚区</w:t>
            </w:r>
            <w:r w:rsidRPr="00021DFB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《中国科研的足迹》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项慧敏</w:t>
            </w:r>
          </w:p>
        </w:tc>
      </w:tr>
      <w:tr w:rsidR="00021DFB" w:rsidRPr="00021DFB" w:rsidTr="00021DFB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张中焱、吴易丹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DFB" w:rsidRPr="00021DFB" w:rsidRDefault="00BC40CA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温州市白鹿外国语学校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你陪我长大，我伴你到老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潘秀飞</w:t>
            </w:r>
          </w:p>
        </w:tc>
      </w:tr>
      <w:tr w:rsidR="00021DFB" w:rsidRPr="00021DFB" w:rsidTr="00021DFB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lastRenderedPageBreak/>
              <w:t>章贝尔、章书澈、柯嘉敏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龙湾区沙城镇第二小学（</w:t>
            </w:r>
            <w:r w:rsidR="00823626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浙南产业集聚区</w:t>
            </w:r>
            <w:r w:rsidRPr="00021DFB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《共和国足迹》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杨莲英</w:t>
            </w:r>
          </w:p>
        </w:tc>
      </w:tr>
      <w:tr w:rsidR="00021DFB" w:rsidRPr="00021DFB" w:rsidTr="00021DFB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孙益凯、余俊辰、王俊博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永嘉县瓯北第三小学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艺术体操的足迹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金建训</w:t>
            </w:r>
          </w:p>
        </w:tc>
      </w:tr>
      <w:tr w:rsidR="00021DFB" w:rsidRPr="00021DFB" w:rsidTr="00021DFB">
        <w:trPr>
          <w:trHeight w:val="6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黄奕超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瓯海实验小学（慈湖校区）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文明的足迹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周金丹</w:t>
            </w:r>
          </w:p>
        </w:tc>
      </w:tr>
      <w:tr w:rsidR="00021DFB" w:rsidRPr="00021DFB" w:rsidTr="00021DFB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陈意心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温州大学城附属学校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中国航天发展足迹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潘璐璐</w:t>
            </w:r>
          </w:p>
        </w:tc>
      </w:tr>
      <w:tr w:rsidR="00021DFB" w:rsidRPr="00021DFB" w:rsidTr="007B3837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胡嘉琳</w:t>
            </w:r>
            <w:r>
              <w:rPr>
                <w:rFonts w:ascii="仿宋_GB2312" w:eastAsia="仿宋_GB2312" w:hAnsi="DengXian" w:cs="宋体" w:hint="eastAsia"/>
                <w:kern w:val="0"/>
                <w:sz w:val="24"/>
              </w:rPr>
              <w:t>、</w:t>
            </w: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毛佳怡</w:t>
            </w:r>
          </w:p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洪钰琪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温州大学附属茶山实验小学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追寻科学的足迹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涂冰贤</w:t>
            </w:r>
          </w:p>
        </w:tc>
      </w:tr>
      <w:tr w:rsidR="00021DFB" w:rsidRPr="00021DFB" w:rsidTr="007B3837">
        <w:trPr>
          <w:trHeight w:val="6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王紫乐、林琪皓、叶奕宏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永嘉县桥头镇第二小学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航天之路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陈采薇</w:t>
            </w:r>
          </w:p>
        </w:tc>
      </w:tr>
      <w:tr w:rsidR="00021DFB" w:rsidRPr="00021DFB" w:rsidTr="007B3837">
        <w:trPr>
          <w:trHeight w:val="6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曹可昕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温州市瓯海区外国语学校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温州真的变美啦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陈嫦聪</w:t>
            </w:r>
          </w:p>
        </w:tc>
      </w:tr>
      <w:tr w:rsidR="00021DFB" w:rsidRPr="00021DFB" w:rsidTr="00021DFB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陈奕璇</w:t>
            </w:r>
            <w:r>
              <w:rPr>
                <w:rFonts w:ascii="仿宋_GB2312" w:eastAsia="仿宋_GB2312" w:hAnsi="DengXian" w:cs="宋体" w:hint="eastAsia"/>
                <w:kern w:val="0"/>
                <w:sz w:val="24"/>
              </w:rPr>
              <w:t>、</w:t>
            </w: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曹高正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瓯海仙岩沈岙小学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70周年进程：乡村走向城市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林彬思</w:t>
            </w:r>
          </w:p>
        </w:tc>
      </w:tr>
      <w:tr w:rsidR="00021DFB" w:rsidRPr="00021DFB" w:rsidTr="00021DFB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金恩慧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永嘉县瓯北第一小学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斑马线上的生命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吴依枫</w:t>
            </w:r>
          </w:p>
        </w:tc>
      </w:tr>
      <w:tr w:rsidR="00021DFB" w:rsidRPr="00021DFB" w:rsidTr="00021DFB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廖子朝</w:t>
            </w:r>
            <w:r>
              <w:rPr>
                <w:rFonts w:ascii="仿宋_GB2312" w:eastAsia="仿宋_GB2312" w:hAnsi="DengXian" w:cs="宋体" w:hint="eastAsia"/>
                <w:kern w:val="0"/>
                <w:sz w:val="24"/>
              </w:rPr>
              <w:t>、</w:t>
            </w: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李允哲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平阳县鳌江小学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攀登者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白月素</w:t>
            </w:r>
          </w:p>
        </w:tc>
      </w:tr>
      <w:tr w:rsidR="00021DFB" w:rsidRPr="00021DFB" w:rsidTr="00021DFB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章陶冶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温州市籀园小学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《光辉历程 伟大足迹》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陈珍珍</w:t>
            </w:r>
          </w:p>
        </w:tc>
      </w:tr>
      <w:tr w:rsidR="00021DFB" w:rsidRPr="00021DFB" w:rsidTr="00021DFB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林于深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温州市籀园小学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kern w:val="0"/>
                <w:sz w:val="24"/>
              </w:rPr>
              <w:t>《海上丝绸之路的巅峰：郑和下西洋》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B" w:rsidRPr="00021DFB" w:rsidRDefault="00021DFB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021DFB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陈乐乐</w:t>
            </w:r>
          </w:p>
        </w:tc>
      </w:tr>
    </w:tbl>
    <w:p w:rsidR="000963C7" w:rsidRPr="007B3837" w:rsidRDefault="00B57798" w:rsidP="007B3837">
      <w:pPr>
        <w:widowControl/>
        <w:spacing w:line="0" w:lineRule="atLeast"/>
        <w:jc w:val="left"/>
        <w:rPr>
          <w:rFonts w:ascii="仿宋_GB2312" w:eastAsia="仿宋_GB2312" w:hAnsiTheme="minorEastAsia" w:cs="楷体_GB2312"/>
          <w:bCs/>
          <w:kern w:val="0"/>
          <w:sz w:val="28"/>
          <w:szCs w:val="28"/>
        </w:rPr>
      </w:pPr>
      <w:r w:rsidRPr="007B3837">
        <w:rPr>
          <w:rFonts w:ascii="仿宋_GB2312" w:eastAsia="仿宋_GB2312" w:hAnsiTheme="minorEastAsia" w:cs="楷体_GB2312" w:hint="eastAsia"/>
          <w:bCs/>
          <w:kern w:val="0"/>
          <w:sz w:val="28"/>
          <w:szCs w:val="28"/>
        </w:rPr>
        <w:t>三</w:t>
      </w:r>
      <w:r w:rsidR="000963C7" w:rsidRPr="007B3837">
        <w:rPr>
          <w:rFonts w:ascii="仿宋_GB2312" w:eastAsia="仿宋_GB2312" w:hAnsiTheme="minorEastAsia" w:cs="楷体_GB2312" w:hint="eastAsia"/>
          <w:bCs/>
          <w:kern w:val="0"/>
          <w:sz w:val="28"/>
          <w:szCs w:val="28"/>
        </w:rPr>
        <w:t>等奖（165项）</w:t>
      </w:r>
    </w:p>
    <w:tbl>
      <w:tblPr>
        <w:tblW w:w="9140" w:type="dxa"/>
        <w:tblInd w:w="93" w:type="dxa"/>
        <w:tblLook w:val="04A0"/>
      </w:tblPr>
      <w:tblGrid>
        <w:gridCol w:w="2114"/>
        <w:gridCol w:w="2977"/>
        <w:gridCol w:w="2989"/>
        <w:gridCol w:w="1060"/>
      </w:tblGrid>
      <w:tr w:rsidR="00957B8F" w:rsidRPr="00957B8F" w:rsidTr="00957B8F">
        <w:trPr>
          <w:trHeight w:val="600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center"/>
              <w:rPr>
                <w:rFonts w:ascii="仿宋_GB2312" w:eastAsia="仿宋_GB2312" w:hAnsi="DengXian" w:cs="宋体" w:hint="eastAsia"/>
                <w:b/>
                <w:bCs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center"/>
              <w:rPr>
                <w:rFonts w:ascii="仿宋_GB2312" w:eastAsia="仿宋_GB2312" w:hAnsi="DengXian" w:cs="宋体" w:hint="eastAsia"/>
                <w:b/>
                <w:bCs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b/>
                <w:bCs/>
                <w:kern w:val="0"/>
                <w:sz w:val="24"/>
              </w:rPr>
              <w:t>学校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center"/>
              <w:rPr>
                <w:rFonts w:ascii="仿宋_GB2312" w:eastAsia="仿宋_GB2312" w:hAnsi="DengXian" w:cs="宋体" w:hint="eastAsia"/>
                <w:b/>
                <w:bCs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b/>
                <w:bCs/>
                <w:kern w:val="0"/>
                <w:sz w:val="24"/>
              </w:rPr>
              <w:t>作品名称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b/>
                <w:bCs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b/>
                <w:bCs/>
                <w:kern w:val="0"/>
                <w:sz w:val="24"/>
              </w:rPr>
              <w:t>指导师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涂展睿、钟昊辰、宋柯萱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龙湾区海城第二小学（</w:t>
            </w:r>
            <w:r w:rsidR="00823626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浙南产业集聚区</w:t>
            </w: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《神舟飞天之任务勋章》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钱张芬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吴奕豪</w:t>
            </w:r>
            <w:r>
              <w:rPr>
                <w:rFonts w:ascii="仿宋_GB2312" w:eastAsia="仿宋_GB2312" w:hAnsi="DengXian" w:cs="宋体" w:hint="eastAsia"/>
                <w:kern w:val="0"/>
                <w:sz w:val="24"/>
              </w:rPr>
              <w:t>、</w:t>
            </w: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林芮可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瓯海区实验小学集团学校前汇校区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一带一路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陈思思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黄锦栋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瓯海区龙霞实验小学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中国成长的足迹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王晓华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章杨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苍南县江南实验学校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人的一生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陈莉莉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郑经纬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瑞安市阳光小学</w:t>
            </w:r>
          </w:p>
        </w:tc>
        <w:tc>
          <w:tcPr>
            <w:tcW w:w="2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武汉印象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夏雪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黄朵晗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苍南县第二实验小学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西湖前的足迹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陈少红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lastRenderedPageBreak/>
              <w:t>郑经润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苍南县第二实验小学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雷锋精神伴我成长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余玉仙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 xml:space="preserve">夏若瀚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洞头区灵昆第一小学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 xml:space="preserve">《海霞的足迹》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李良善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 xml:space="preserve">潘亿博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洞头区灵昆第一小学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 xml:space="preserve">《老师的足迹》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李良善</w:t>
            </w:r>
          </w:p>
        </w:tc>
      </w:tr>
      <w:tr w:rsidR="00957B8F" w:rsidRPr="00957B8F" w:rsidTr="007B3837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白俞州、黄逸宸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瑞安市马鞍山实验小学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足迹-骆驼足迹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谢洁</w:t>
            </w:r>
          </w:p>
        </w:tc>
      </w:tr>
      <w:tr w:rsidR="00957B8F" w:rsidRPr="00957B8F" w:rsidTr="007B3837">
        <w:trPr>
          <w:trHeight w:val="600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 xml:space="preserve">郑子丹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洞头区灵昆第一小学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 xml:space="preserve">《红领巾志愿者的足迹》　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李良善</w:t>
            </w:r>
          </w:p>
        </w:tc>
      </w:tr>
      <w:tr w:rsidR="00957B8F" w:rsidRPr="00957B8F" w:rsidTr="007B3837">
        <w:trPr>
          <w:trHeight w:val="600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刘梦袁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苍南县马站小学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山海马站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杨春燕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项潇涵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龙湾区沙城镇第一小学（</w:t>
            </w:r>
            <w:r w:rsidR="00823626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浙南产业集聚区</w:t>
            </w: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《雷锋的足迹》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项小玉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潘毅城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瑞安市广场实验小学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四海为家之房子的变迁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张帆、</w:t>
            </w:r>
          </w:p>
          <w:p w:rsid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缪亮、</w:t>
            </w:r>
          </w:p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缪云云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李亦铄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瑞安市隆山实验小学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瑞安的足迹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孙淑玲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叶隽汝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龙湾区第二小学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足迹.光辉之路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郑智莲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叶忠恺</w:t>
            </w:r>
            <w:r>
              <w:rPr>
                <w:rFonts w:ascii="仿宋_GB2312" w:eastAsia="仿宋_GB2312" w:hAnsi="DengXian" w:cs="宋体" w:hint="eastAsia"/>
                <w:kern w:val="0"/>
                <w:sz w:val="24"/>
              </w:rPr>
              <w:t>、</w:t>
            </w: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黄润轩  何子钰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平阳县鳌江镇第一小学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不忘初心 砥砺前行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胡燕飞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鲍承懿</w:t>
            </w:r>
            <w:r>
              <w:rPr>
                <w:rFonts w:ascii="仿宋_GB2312" w:eastAsia="仿宋_GB2312" w:hAnsi="DengXian" w:cs="宋体" w:hint="eastAsia"/>
                <w:kern w:val="0"/>
                <w:sz w:val="24"/>
              </w:rPr>
              <w:t>、</w:t>
            </w: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季  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平阳县鳌江小学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红色足迹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钱素芳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李漫妮</w:t>
            </w:r>
            <w:r>
              <w:rPr>
                <w:rFonts w:ascii="仿宋_GB2312" w:eastAsia="仿宋_GB2312" w:hAnsi="DengXian" w:cs="宋体" w:hint="eastAsia"/>
                <w:kern w:val="0"/>
                <w:sz w:val="24"/>
              </w:rPr>
              <w:t>、</w:t>
            </w: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朱瑾萱 江心愉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龙湾区上庄小学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《温州足迹》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潘晶晶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卢周懿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平阳县鳌江小学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足迹·中国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周文雅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叶昌熙</w:t>
            </w:r>
            <w:r>
              <w:rPr>
                <w:rFonts w:ascii="仿宋_GB2312" w:eastAsia="仿宋_GB2312" w:hAnsi="DengXian" w:cs="宋体" w:hint="eastAsia"/>
                <w:kern w:val="0"/>
                <w:sz w:val="24"/>
              </w:rPr>
              <w:t>、</w:t>
            </w: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吴晨涵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平阳县鳌江小学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习主席的外交足迹——杭州G20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温文艳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林义涵</w:t>
            </w:r>
            <w:r>
              <w:rPr>
                <w:rFonts w:ascii="仿宋_GB2312" w:eastAsia="仿宋_GB2312" w:hAnsi="DengXian" w:cs="宋体" w:hint="eastAsia"/>
                <w:kern w:val="0"/>
                <w:sz w:val="24"/>
              </w:rPr>
              <w:t>、</w:t>
            </w: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 xml:space="preserve">张象浩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 xml:space="preserve">苍南县龙港潜龙学校　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宇宙探索足迹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 xml:space="preserve">王笑笑　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胡逸畅</w:t>
            </w:r>
            <w:r>
              <w:rPr>
                <w:rFonts w:ascii="仿宋_GB2312" w:eastAsia="仿宋_GB2312" w:hAnsi="DengXian" w:cs="宋体" w:hint="eastAsia"/>
                <w:kern w:val="0"/>
                <w:sz w:val="24"/>
              </w:rPr>
              <w:t>、</w:t>
            </w: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吕心</w:t>
            </w:r>
            <w:r w:rsidRPr="00957B8F">
              <w:rPr>
                <w:rFonts w:ascii="宋体" w:hAnsi="宋体" w:cs="宋体" w:hint="eastAsia"/>
                <w:kern w:val="0"/>
                <w:sz w:val="24"/>
              </w:rPr>
              <w:t>喆</w:t>
            </w: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 xml:space="preserve">  杨谢萱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平阳县水头镇第二小学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雄关漫道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蔡丽颖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张左宜、张右有、孙瑞梓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乐清市丹霞路小学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《新.生（1949-2019）》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周永丹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陈奕淇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温州市广场路小学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研学足迹——沿着历史，追逐梦想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余霞敏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lastRenderedPageBreak/>
              <w:t>孙裕凯</w:t>
            </w:r>
            <w:r>
              <w:rPr>
                <w:rFonts w:ascii="仿宋_GB2312" w:eastAsia="仿宋_GB2312" w:hAnsi="DengXian" w:cs="宋体" w:hint="eastAsia"/>
                <w:kern w:val="0"/>
                <w:sz w:val="24"/>
              </w:rPr>
              <w:t>、</w:t>
            </w: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郑益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8F" w:rsidRPr="00957B8F" w:rsidRDefault="00BC40CA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>
              <w:rPr>
                <w:rFonts w:ascii="仿宋_GB2312" w:eastAsia="仿宋_GB2312" w:hAnsi="DengXian" w:cs="宋体" w:hint="eastAsia"/>
                <w:kern w:val="0"/>
                <w:sz w:val="24"/>
              </w:rPr>
              <w:t>瓯海区</w:t>
            </w:r>
            <w:r w:rsidR="001901AC">
              <w:rPr>
                <w:rFonts w:ascii="仿宋_GB2312" w:eastAsia="仿宋_GB2312" w:hAnsi="DengXian" w:cs="宋体" w:hint="eastAsia"/>
                <w:kern w:val="0"/>
                <w:sz w:val="24"/>
              </w:rPr>
              <w:t>瓯海区仙岩实验小学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国旗足迹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李海燕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 xml:space="preserve">赵紫萱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苍南少年艺术学校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 xml:space="preserve">春天的足迹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 xml:space="preserve">陈珠君　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夏楚皓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龙湾区状元第一小学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《足迹》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杜敏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邱琳和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龙湾区海滨第二小学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《祖国的足迹》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李秀娟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陈奕中、徐千雅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乐清市磐石镇校学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汉字的足迹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黄卢卫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王舒媛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龙湾区第一小学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《我和我的祖国》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张爱弟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姜俊宇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龙湾区永中第一小学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《祖国复兴足迹》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项荷花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章</w:t>
            </w:r>
            <w:r w:rsidRPr="00957B8F">
              <w:rPr>
                <w:rFonts w:ascii="宋体" w:hAnsi="宋体" w:cs="宋体" w:hint="eastAsia"/>
                <w:color w:val="000000"/>
                <w:kern w:val="0"/>
                <w:sz w:val="24"/>
              </w:rPr>
              <w:t>瓅</w:t>
            </w:r>
            <w:r w:rsidRPr="00957B8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苍南少年艺术学校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快乐的成长足迹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陈珠君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王晨悦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龙湾区第二小学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货币的足迹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陈赛虹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朱俊铄</w:t>
            </w:r>
            <w:r>
              <w:rPr>
                <w:rFonts w:ascii="仿宋_GB2312" w:eastAsia="仿宋_GB2312" w:hAnsi="DengXian" w:cs="宋体" w:hint="eastAsia"/>
                <w:kern w:val="0"/>
                <w:sz w:val="24"/>
              </w:rPr>
              <w:t>、</w:t>
            </w: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陶安恬 朱俊锡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龙湾区育英学校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《行迹》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姜飞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程伟宸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龙湾区天河镇第一小学（</w:t>
            </w:r>
            <w:r w:rsidR="00823626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浙南产业集聚区</w:t>
            </w: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《人类进步的文化史》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李仲婉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白卓艳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龙湾区永兴第一小学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《光辉足迹——我的祖国》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项有宝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苏思琦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龙湾区实验小学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《我的成长足迹》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虞慈爱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余王子宸</w:t>
            </w:r>
            <w:r>
              <w:rPr>
                <w:rFonts w:ascii="仿宋_GB2312" w:eastAsia="仿宋_GB2312" w:hAnsi="DengXian" w:cs="宋体" w:hint="eastAsia"/>
                <w:kern w:val="0"/>
                <w:sz w:val="24"/>
              </w:rPr>
              <w:t>、</w:t>
            </w: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陈峻豪</w:t>
            </w:r>
          </w:p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白峻熙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平阳县水头镇实验小学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太空的足迹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王妙妙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陈欣钰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龙湾区状元第二小学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《童年成长足迹》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章双双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林泽宇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龙湾区实验小学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《美好家园》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应雪洁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余立然</w:t>
            </w:r>
            <w:r>
              <w:rPr>
                <w:rFonts w:ascii="仿宋_GB2312" w:eastAsia="仿宋_GB2312" w:hAnsi="DengXian" w:cs="宋体" w:hint="eastAsia"/>
                <w:kern w:val="0"/>
                <w:sz w:val="24"/>
              </w:rPr>
              <w:t>、</w:t>
            </w: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李国庆 蒋自涵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龙湾区状元第三小学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《足迹》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王雪秋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邵金浚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温州城市大学附属小学（瑶溪一小）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《成长的足迹——快乐校园》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张愉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孔</w:t>
            </w:r>
            <w:r w:rsidRPr="00957B8F">
              <w:rPr>
                <w:rFonts w:ascii="宋体" w:hAnsi="宋体" w:cs="宋体" w:hint="eastAsia"/>
                <w:color w:val="000000"/>
                <w:kern w:val="0"/>
                <w:sz w:val="24"/>
              </w:rPr>
              <w:t>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龙湾区沙城镇第三小学（</w:t>
            </w:r>
            <w:r w:rsidR="00823626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浙南产业集聚区</w:t>
            </w: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《中国飞天足迹》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邱珠弟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周恬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龙湾区海滨第二小学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《祖国的沧桑巨变》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周以贴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lastRenderedPageBreak/>
              <w:t>包格菲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温州道尔顿小学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祖国足迹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王凯特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章颢腾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龙湾区永中第二小学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《重寻长征足迹》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林丽旦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李紫悦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龙湾区第一小学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《祖国的足迹》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吴彬彬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徐伟朝</w:t>
            </w:r>
            <w:r>
              <w:rPr>
                <w:rFonts w:ascii="仿宋_GB2312" w:eastAsia="仿宋_GB2312" w:hAnsi="DengXian" w:cs="宋体" w:hint="eastAsia"/>
                <w:kern w:val="0"/>
                <w:sz w:val="24"/>
              </w:rPr>
              <w:t>、</w:t>
            </w: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李家俊 况俊伟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温州市瓯海区南白象新生小学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70年足迹，70年辉煌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潘小珍</w:t>
            </w:r>
          </w:p>
        </w:tc>
      </w:tr>
      <w:tr w:rsidR="00957B8F" w:rsidRPr="00957B8F" w:rsidTr="007B3837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闫若熙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龙湾区上江小学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时代的足迹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冯玲玲</w:t>
            </w:r>
          </w:p>
        </w:tc>
      </w:tr>
      <w:tr w:rsidR="00957B8F" w:rsidRPr="00957B8F" w:rsidTr="007B3837">
        <w:trPr>
          <w:trHeight w:val="600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陈品睿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瓯海区外国语学校小学分校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《祖国的光辉岁月》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李西西</w:t>
            </w:r>
          </w:p>
        </w:tc>
      </w:tr>
      <w:tr w:rsidR="00957B8F" w:rsidRPr="00957B8F" w:rsidTr="007B3837">
        <w:trPr>
          <w:trHeight w:val="600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陈迎奥</w:t>
            </w:r>
            <w:r>
              <w:rPr>
                <w:rFonts w:ascii="仿宋_GB2312" w:eastAsia="仿宋_GB2312" w:hAnsi="DengXian" w:cs="宋体" w:hint="eastAsia"/>
                <w:kern w:val="0"/>
                <w:sz w:val="24"/>
              </w:rPr>
              <w:t>、</w:t>
            </w: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张心蕊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8F" w:rsidRPr="00957B8F" w:rsidRDefault="00BC40CA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>
              <w:rPr>
                <w:rFonts w:ascii="仿宋_GB2312" w:eastAsia="仿宋_GB2312" w:hAnsi="DengXian" w:cs="宋体" w:hint="eastAsia"/>
                <w:kern w:val="0"/>
                <w:sz w:val="24"/>
              </w:rPr>
              <w:t>瓯海区瞿溪第三小学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翻身做主人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毛杨思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陈怀宇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龙湾区永昌第一小学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《沿着历史的足迹，探寻王朝的秘密》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黄赛晓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李星雨</w:t>
            </w:r>
            <w:r>
              <w:rPr>
                <w:rFonts w:ascii="仿宋_GB2312" w:eastAsia="仿宋_GB2312" w:hAnsi="DengXian" w:cs="宋体" w:hint="eastAsia"/>
                <w:kern w:val="0"/>
                <w:sz w:val="24"/>
              </w:rPr>
              <w:t>、</w:t>
            </w: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李明宣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龙湾区永昌第五小学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《寻找党的足迹》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陈思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郑一楠</w:t>
            </w:r>
            <w:r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、</w:t>
            </w: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舒欣怡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龙湾区沙城镇第三小学（</w:t>
            </w:r>
            <w:r w:rsidR="00823626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浙南产业集聚区</w:t>
            </w: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《交通发展足迹》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张晓颖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章晋戬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龙湾区沙城镇第一小学（</w:t>
            </w:r>
            <w:r w:rsidR="00823626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浙南产业集聚区</w:t>
            </w: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《70载足迹》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章海丹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王奕涵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龙湾区第二外国语小学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《祖国的“足迹”—上天入地》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方银飞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戴子轩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龙湾区海城第一小学（</w:t>
            </w:r>
            <w:r w:rsidR="00823626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浙南产业集聚区</w:t>
            </w: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《革命岁月》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高睿智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林恬西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龙湾区少年艺术国际学校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 xml:space="preserve">《改革开放40年 祖国在腾飞》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宋静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章佳琪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龙湾区沙城镇第二小学（</w:t>
            </w:r>
            <w:r w:rsidR="00823626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浙南产业集聚区</w:t>
            </w: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《太空旅行的足迹》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汪素洁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朱栩瑞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瓯海区仙岩第一小学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交通工具的足迹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莫晓慧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金子千</w:t>
            </w:r>
            <w:r>
              <w:rPr>
                <w:rFonts w:ascii="仿宋_GB2312" w:eastAsia="仿宋_GB2312" w:hAnsi="DengXian" w:cs="宋体" w:hint="eastAsia"/>
                <w:kern w:val="0"/>
                <w:sz w:val="24"/>
              </w:rPr>
              <w:t>、</w:t>
            </w: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徐宁谦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瓯海区</w:t>
            </w:r>
            <w:r w:rsidR="00BC40CA">
              <w:rPr>
                <w:rFonts w:ascii="仿宋_GB2312" w:eastAsia="仿宋_GB2312" w:hAnsi="DengXian" w:cs="宋体" w:hint="eastAsia"/>
                <w:kern w:val="0"/>
                <w:sz w:val="24"/>
              </w:rPr>
              <w:t>瓯海区新桥第一小学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《勿忘国耻  扬我国威》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洪海杰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涂昊宸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龙湾区海城第一小学（</w:t>
            </w:r>
            <w:r w:rsidR="00823626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浙南产业集聚区</w:t>
            </w: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《永恒的鲜红》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涂一静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姚沾旭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洞头区灵昆第一小学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《我的足迹》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 xml:space="preserve">林鹏鹏　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张仁杰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温州滨海学校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《科技强国的足迹》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张园园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lastRenderedPageBreak/>
              <w:t>章馨予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龙湾区沙城镇第一小学（</w:t>
            </w:r>
            <w:r w:rsidR="00823626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浙南产业集聚区</w:t>
            </w: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《重寻长征足迹》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王 伟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项博政</w:t>
            </w:r>
            <w:r>
              <w:rPr>
                <w:rFonts w:ascii="仿宋_GB2312" w:eastAsia="仿宋_GB2312" w:hAnsi="DengXian" w:cs="宋体" w:hint="eastAsia"/>
                <w:kern w:val="0"/>
                <w:sz w:val="24"/>
              </w:rPr>
              <w:t>、</w:t>
            </w: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钟浩阳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温州市鞋都第一小学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个人一小步，人类一大步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徐恩惠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王宣情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龙湾区天河镇第一小学（</w:t>
            </w:r>
            <w:r w:rsidR="00823626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浙南产业集聚区</w:t>
            </w: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《厉害了，我的国》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张素珍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叶得城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龙湾区海城第一小学（</w:t>
            </w:r>
            <w:r w:rsidR="00823626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浙南产业集聚区</w:t>
            </w: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《中国的发展足迹》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陈雪雪</w:t>
            </w:r>
          </w:p>
        </w:tc>
      </w:tr>
      <w:tr w:rsidR="00957B8F" w:rsidRPr="00957B8F" w:rsidTr="007B3837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邱悦轩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温州市籀园小学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《畅游太空》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陈珍珍</w:t>
            </w:r>
          </w:p>
        </w:tc>
      </w:tr>
      <w:tr w:rsidR="00957B8F" w:rsidRPr="00957B8F" w:rsidTr="007B3837">
        <w:trPr>
          <w:trHeight w:val="600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林哲宽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温州市籀园小学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《我和我的祖国》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陈蒙蒙</w:t>
            </w:r>
          </w:p>
        </w:tc>
      </w:tr>
      <w:tr w:rsidR="00957B8F" w:rsidRPr="00957B8F" w:rsidTr="007B3837">
        <w:trPr>
          <w:trHeight w:val="600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王俞静、甘雨芯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 xml:space="preserve">洞头区城关第一小学　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 xml:space="preserve">探索之路　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郭秀双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 xml:space="preserve">杨徐梓函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 xml:space="preserve">洞头区霓屿义务教育学校　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 xml:space="preserve">《环境是生活的足迹》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 xml:space="preserve">吕胜男　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邱之韵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温州市籀园小学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《牢记使命 不忘初心——沿红军足迹奔未来》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陈珍珍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 xml:space="preserve">杨尚意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 xml:space="preserve">洞头区元觉义务教育学校　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《开发足迹》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 xml:space="preserve">周敏敏　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邱铭蕾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温州市籀园小学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《奥运征程》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陈珍珍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杨伊汝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温州市籀园小学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《我和我的祖国》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谷洁茹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陈艺浓</w:t>
            </w:r>
            <w:r>
              <w:rPr>
                <w:rFonts w:ascii="仿宋_GB2312" w:eastAsia="仿宋_GB2312" w:hAnsi="DengXian" w:cs="宋体" w:hint="eastAsia"/>
                <w:kern w:val="0"/>
                <w:sz w:val="24"/>
              </w:rPr>
              <w:t>、</w:t>
            </w: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林衍同 林思扬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洞头区实验小学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红色足迹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林丽芬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陈艺浓</w:t>
            </w:r>
            <w:r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、</w:t>
            </w: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 xml:space="preserve"> 林衍同  郑晰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洞头区实验小学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行走·足迹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陈瑾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陈冠豪、林思扬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洞头区实验小学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中国不能忘记的足迹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周彬彬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温正哲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苍南县马站小学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中华骄傲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柯娟清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黄承雄</w:t>
            </w:r>
            <w:r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、</w:t>
            </w: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曾宜杭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苍南县马站小学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东方巨龙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余文静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陈艺浓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洞头区实验小学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努力的足迹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陈瑾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周天宇、李彤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乐清市柳市镇第五小学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《成长的足迹》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朱明洁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陈薇羽</w:t>
            </w:r>
            <w:r>
              <w:rPr>
                <w:rFonts w:ascii="仿宋_GB2312" w:eastAsia="仿宋_GB2312" w:hAnsi="DengXian" w:cs="宋体" w:hint="eastAsia"/>
                <w:kern w:val="0"/>
                <w:sz w:val="24"/>
              </w:rPr>
              <w:t>、</w:t>
            </w: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 xml:space="preserve">朱秀慧 夏渔 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 xml:space="preserve">洞头区城关小学　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妈妈的成长足迹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 xml:space="preserve">董舒芳　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lastRenderedPageBreak/>
              <w:t>杨徐梓函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 xml:space="preserve">洞头区霓屿义务教育学校　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 xml:space="preserve">《影片——足迹》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 xml:space="preserve">吕胜男　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陈俊彦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乐清市盐盆小学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同呼吸，共命运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翁永芬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许瀚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苍南少年艺术学校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时光的轮轴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陈珠君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李恩洵、何泽磊、郑奕恒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乐清市城南第一小学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《足迹》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叶淑荣</w:t>
            </w:r>
          </w:p>
        </w:tc>
      </w:tr>
      <w:tr w:rsidR="00957B8F" w:rsidRPr="00957B8F" w:rsidTr="007B3837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 xml:space="preserve">王子聿、朱梦涵、林于童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 xml:space="preserve">洞头区大门镇中心小学　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《红军长征的足迹》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 xml:space="preserve">庄逸凡　</w:t>
            </w:r>
          </w:p>
        </w:tc>
      </w:tr>
      <w:tr w:rsidR="00957B8F" w:rsidRPr="00957B8F" w:rsidTr="007B3837">
        <w:trPr>
          <w:trHeight w:val="600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钟艺瑞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乐清市柳市镇第五小学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《历史的足迹》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朱明洁</w:t>
            </w:r>
          </w:p>
        </w:tc>
      </w:tr>
      <w:tr w:rsidR="00957B8F" w:rsidRPr="00957B8F" w:rsidTr="007B3837">
        <w:trPr>
          <w:trHeight w:val="600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李铭哲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龙湾区永兴第二小学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《寻找红色足迹》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郑晓春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林昱呈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乐清市建设路小学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陪伴是最温暖的足迹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支瑶瑶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卓章</w:t>
            </w:r>
            <w:r w:rsidRPr="00957B8F">
              <w:rPr>
                <w:rFonts w:ascii="宋体" w:hAnsi="宋体" w:cs="宋体" w:hint="eastAsia"/>
                <w:color w:val="000000"/>
                <w:kern w:val="0"/>
                <w:sz w:val="24"/>
              </w:rPr>
              <w:t>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苍南少年艺术学校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中国腾飞足迹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陈珠君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王璃韵、陈娟、</w:t>
            </w:r>
          </w:p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王道正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苍南县新星实验学校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梦想足迹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朱型珀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林心悦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 xml:space="preserve">苍南县龙港潜龙学校　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成长快乐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陈碧芬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李媛媛</w:t>
            </w:r>
            <w:r>
              <w:rPr>
                <w:rFonts w:ascii="仿宋_GB2312" w:eastAsia="仿宋_GB2312" w:hAnsi="DengXian" w:cs="宋体" w:hint="eastAsia"/>
                <w:kern w:val="0"/>
                <w:sz w:val="24"/>
              </w:rPr>
              <w:t>、</w:t>
            </w: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蔡锶银  蔡欣怡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泰顺县东溪乡中心小学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最美足迹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胡丽亚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吴浩宇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 xml:space="preserve">苍南县龙港潜龙学校　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太空探秘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陈碧芬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曾柯铎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苍南县马站小学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厉害了，我的国！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叶慧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徐伊洛</w:t>
            </w:r>
            <w:r>
              <w:rPr>
                <w:rFonts w:ascii="仿宋_GB2312" w:eastAsia="仿宋_GB2312" w:hAnsi="DengXian" w:cs="宋体" w:hint="eastAsia"/>
                <w:kern w:val="0"/>
                <w:sz w:val="24"/>
              </w:rPr>
              <w:t>、</w:t>
            </w: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任晨旭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平阳县鳌江小学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光辉历史足迹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钱素芳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何璐瑶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苍南县新星学校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未来之路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朱型珀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李文哲</w:t>
            </w:r>
            <w:r>
              <w:rPr>
                <w:rFonts w:ascii="仿宋_GB2312" w:eastAsia="仿宋_GB2312" w:hAnsi="DengXian" w:cs="宋体" w:hint="eastAsia"/>
                <w:kern w:val="0"/>
                <w:sz w:val="24"/>
              </w:rPr>
              <w:t>、</w:t>
            </w: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曾琪涵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 xml:space="preserve">苍南体校.灵溪五小　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 xml:space="preserve">航天足迹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 xml:space="preserve">高慧斯　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曾一涵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泰顺县罗阳镇第二小学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从红船驶向中国梦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吴志朗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王德阳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苍南县第二实验小学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成长的足迹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陈少红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周欣雅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乐清市丹霞路小学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《我和祖国共成长》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郑  佳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lastRenderedPageBreak/>
              <w:t>余雯雯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苍南县第二实验小学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天安门前的足迹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陈少红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叶宗澈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苍南县第二实验小学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中国发展我成长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林晨晨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康 宇、陈冠</w:t>
            </w:r>
            <w:r w:rsidRPr="00957B8F">
              <w:rPr>
                <w:rFonts w:ascii="宋体" w:hAnsi="宋体" w:cs="宋体" w:hint="eastAsia"/>
                <w:kern w:val="0"/>
                <w:sz w:val="24"/>
              </w:rPr>
              <w:t>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平阳县鳌江镇第一小学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足迹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曹世洋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吴炫辰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乐清市南岳镇小学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《逐梦少年，成长点滴》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吴叶萍</w:t>
            </w:r>
          </w:p>
        </w:tc>
      </w:tr>
      <w:tr w:rsidR="00957B8F" w:rsidRPr="00957B8F" w:rsidTr="007B3837">
        <w:trPr>
          <w:trHeight w:val="600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龚亮亦</w:t>
            </w:r>
            <w:r>
              <w:rPr>
                <w:rFonts w:ascii="仿宋_GB2312" w:eastAsia="仿宋_GB2312" w:hAnsi="DengXian" w:cs="宋体" w:hint="eastAsia"/>
                <w:kern w:val="0"/>
                <w:sz w:val="24"/>
              </w:rPr>
              <w:t>、</w:t>
            </w: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 xml:space="preserve"> 陈思涵  毛子晗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平阳县水头镇实验小学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光辉足迹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毛姿玲</w:t>
            </w:r>
          </w:p>
        </w:tc>
      </w:tr>
      <w:tr w:rsidR="00957B8F" w:rsidRPr="00957B8F" w:rsidTr="007B3837">
        <w:trPr>
          <w:trHeight w:val="600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马奕</w:t>
            </w:r>
            <w:r w:rsidRPr="00957B8F">
              <w:rPr>
                <w:rFonts w:ascii="宋体" w:hAnsi="宋体" w:cs="宋体" w:hint="eastAsia"/>
                <w:kern w:val="0"/>
                <w:sz w:val="24"/>
              </w:rPr>
              <w:t>璟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乐清市北白象镇第七小学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《月背上的“中国印记”》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戈优翔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王可、谢逸凡、</w:t>
            </w:r>
          </w:p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张馨然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乐清市北白象镇第一小学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《栉风沐雨，砥砺前行》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方奕童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林璐铱、季诗晗、林晨诗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泰顺县雅阳镇中心小学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《丝绸之路》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张影红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叶涵旭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乐清市城南第一小学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《红色的足迹》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郑蕙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陈谷溢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乐清市建设路小学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建国70周年之足迹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支瑶瑶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王锐妍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龙湾区外国语小学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《红色足迹》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陈丽丹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蔡卓翰、冯余乐、卓定宪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乐清市北白象镇第一小学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《见证》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尤婉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郑承恩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乐清市晨曦路小学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中国蛟龙号——深海探险足迹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黄海鸥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齐祖惠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泰顺县罗阳镇下洪中心学校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新四大发明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杨翠娥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叶灵翕、林小诺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乐清市城南第一小学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《足迹》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黄淑珍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季柏含、周宇涵、欧阳帆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泰顺县雅阳镇中心小学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《货币的演变历程》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吴广争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徐智博</w:t>
            </w:r>
            <w:r>
              <w:rPr>
                <w:rFonts w:ascii="仿宋_GB2312" w:eastAsia="仿宋_GB2312" w:hAnsi="DengXian" w:cs="宋体" w:hint="eastAsia"/>
                <w:kern w:val="0"/>
                <w:sz w:val="24"/>
              </w:rPr>
              <w:t>、</w:t>
            </w: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徐智瑞 卢骏嘉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乐清市虹桥镇第二小学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《成长的足迹》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陈光微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郑中一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乐清市北白象镇第五小学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垃圾的足迹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张育禾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 xml:space="preserve">俞王铮、钟 虞、林 铄  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平阳县鳌江小学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智慧足迹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王伶俐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叶哲豪  姜千羽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平阳县鳌江镇第一小学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重走长征路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苏海燕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lastRenderedPageBreak/>
              <w:t>夏敏君、吴昕萌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泰顺县筱村镇第二小学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《诗人岑参的足迹》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潘亚楠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吴  涵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平阳新纪元(新河校区)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非遗足迹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林茜茜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陈欣怡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平阳县鳌江小学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父爱如山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林凤秋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 xml:space="preserve">林加弘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 xml:space="preserve">苍南县龙港潜龙学校　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人生足迹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黄丽丽</w:t>
            </w:r>
          </w:p>
        </w:tc>
      </w:tr>
      <w:tr w:rsidR="00957B8F" w:rsidRPr="00957B8F" w:rsidTr="007B3837">
        <w:trPr>
          <w:trHeight w:val="600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吴  桢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平阳县昆阳镇第三小学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进步的足迹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叶高英</w:t>
            </w:r>
          </w:p>
        </w:tc>
      </w:tr>
      <w:tr w:rsidR="00957B8F" w:rsidRPr="00957B8F" w:rsidTr="007B3837">
        <w:trPr>
          <w:trHeight w:val="600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章涵旭</w:t>
            </w:r>
            <w:r>
              <w:rPr>
                <w:rFonts w:ascii="仿宋_GB2312" w:eastAsia="仿宋_GB2312" w:hAnsi="DengXian" w:cs="宋体" w:hint="eastAsia"/>
                <w:kern w:val="0"/>
                <w:sz w:val="24"/>
              </w:rPr>
              <w:t>、</w:t>
            </w: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王  婕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平阳县昆阳镇第三小学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航天科技发展的足迹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叶高英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唐祉妍</w:t>
            </w:r>
            <w:r>
              <w:rPr>
                <w:rFonts w:ascii="仿宋_GB2312" w:eastAsia="仿宋_GB2312" w:hAnsi="DengXian" w:cs="宋体" w:hint="eastAsia"/>
                <w:kern w:val="0"/>
                <w:sz w:val="24"/>
              </w:rPr>
              <w:t>、</w:t>
            </w: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林雅婷 洪子岩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泰顺县彭溪镇中心小学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成长的足迹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吴美松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陈士锦</w:t>
            </w:r>
            <w:r>
              <w:rPr>
                <w:rFonts w:ascii="仿宋_GB2312" w:eastAsia="仿宋_GB2312" w:hAnsi="DengXian" w:cs="宋体" w:hint="eastAsia"/>
                <w:kern w:val="0"/>
                <w:sz w:val="24"/>
              </w:rPr>
              <w:t>、</w:t>
            </w: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邱依晨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平阳县昆阳镇第三小学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我们的足迹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叶高英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王映筱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平阳县鳌江镇第五小学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人民日报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季小希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夏慈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泰顺县罗阳镇第二小学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（昨</w:t>
            </w:r>
            <w:r w:rsidRPr="00957B8F">
              <w:rPr>
                <w:rFonts w:ascii="宋体" w:hAnsi="宋体" w:cs="宋体" w:hint="eastAsia"/>
                <w:kern w:val="0"/>
                <w:sz w:val="24"/>
              </w:rPr>
              <w:t>•</w:t>
            </w:r>
            <w:r w:rsidRPr="00957B8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今</w:t>
            </w:r>
            <w:r w:rsidRPr="00957B8F">
              <w:rPr>
                <w:rFonts w:ascii="宋体" w:hAnsi="宋体" w:cs="宋体" w:hint="eastAsia"/>
                <w:kern w:val="0"/>
                <w:sz w:val="24"/>
              </w:rPr>
              <w:t>•</w:t>
            </w:r>
            <w:r w:rsidRPr="00957B8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明）天的足</w:t>
            </w: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迹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雷凌隆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叶忠恺、何子钰、黎天赫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平阳县鳌江镇第一小学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追寻雷锋的足迹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毛淑蓉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贺小溪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温州道尔顿小学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运动足迹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王凯特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毛俊杭、庄千众、蓝欢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泰顺县雅阳镇中心小学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《时间都去哪儿了》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吴广争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张修赫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温州道尔顿小学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交通-演变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王凯特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夏慈</w:t>
            </w:r>
            <w:r>
              <w:rPr>
                <w:rFonts w:ascii="仿宋_GB2312" w:eastAsia="仿宋_GB2312" w:hAnsi="DengXian" w:cs="宋体" w:hint="eastAsia"/>
                <w:kern w:val="0"/>
                <w:sz w:val="24"/>
              </w:rPr>
              <w:t>、</w:t>
            </w: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曾一涵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泰顺县罗阳镇第二小学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石门楼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雷凌隆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温珈绮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温州道尔顿小学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动物足迹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王凯特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陈思睿、夏铭韬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温州大学城附属学校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童年的足迹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陈纯燕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陶文强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泰顺县罗阳镇下洪中心学校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不忘初心 牢记使命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杨翠娥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诸皓翔、郑策、</w:t>
            </w:r>
          </w:p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郑昕潼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温州大学城附属学校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我和祖国共成长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倪洁洁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胡沐雅、胡沐晨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温州大学城附属学校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我的成长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朱陈真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lastRenderedPageBreak/>
              <w:t>尤雯</w:t>
            </w:r>
            <w:r w:rsidRPr="00957B8F">
              <w:rPr>
                <w:rFonts w:ascii="宋体" w:hAnsi="宋体" w:cs="宋体" w:hint="eastAsia"/>
                <w:kern w:val="0"/>
                <w:sz w:val="24"/>
              </w:rPr>
              <w:t>垚</w:t>
            </w:r>
            <w:r w:rsidRPr="00957B8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 xml:space="preserve">苍南县龙港潜龙学校　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 xml:space="preserve">英雄的足迹之小英雄雨来　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 xml:space="preserve">白馥欣　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苏昊阳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温州市教师教育院附属学校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爱护环境，人人有责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周洁萍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周妍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温州市教师教育院附属学校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我的假期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张盛盛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吴浪、黄安琪、</w:t>
            </w:r>
          </w:p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黄永义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泰顺县罗阳镇南院小学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女排精神足迹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胡月平</w:t>
            </w:r>
          </w:p>
        </w:tc>
      </w:tr>
      <w:tr w:rsidR="00957B8F" w:rsidRPr="00957B8F" w:rsidTr="007B3837">
        <w:trPr>
          <w:trHeight w:val="600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王贺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温州市教师教育院附属学校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公园漫步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张盛盛</w:t>
            </w:r>
          </w:p>
        </w:tc>
      </w:tr>
      <w:tr w:rsidR="00957B8F" w:rsidRPr="00957B8F" w:rsidTr="007B3837">
        <w:trPr>
          <w:trHeight w:val="600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徐道泽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温州市教师教育院附属学校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我爱我的祖国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周洁萍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陈琳烨</w:t>
            </w:r>
            <w:r>
              <w:rPr>
                <w:rFonts w:ascii="仿宋_GB2312" w:eastAsia="仿宋_GB2312" w:hAnsi="DengXian" w:cs="宋体" w:hint="eastAsia"/>
                <w:kern w:val="0"/>
                <w:sz w:val="24"/>
              </w:rPr>
              <w:t>、</w:t>
            </w: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温在希 陈德亮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泰顺县罗阳镇中心小学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 xml:space="preserve"> 桥的足迹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叶敏丽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高尚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温州市教师教育院附属学校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我爱我的祖国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赵婷婷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李子恒、李昭儒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温州市特殊教育学校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你行我也行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胡钰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孙旭杰、周子涵、谢兆珂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温州市特殊教育学校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人类起源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王秀珍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陶羽霏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泰顺县罗阳镇下洪中心学校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中国龙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杨翠娥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曾一涵</w:t>
            </w:r>
            <w:r>
              <w:rPr>
                <w:rFonts w:ascii="仿宋_GB2312" w:eastAsia="仿宋_GB2312" w:hAnsi="DengXian" w:cs="宋体" w:hint="eastAsia"/>
                <w:kern w:val="0"/>
                <w:sz w:val="24"/>
              </w:rPr>
              <w:t>、</w:t>
            </w: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包蓝诺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泰顺县罗阳镇第二小学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出淤泥而不染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雷凌隆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林顺豪、蔡炜明、雪军军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温州市特殊教育学校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我的未来不是梦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林洁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曹展、陈家杰、</w:t>
            </w:r>
          </w:p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厉以撒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温州市特殊教育学校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建国70周年足迹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徐丽丽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王谊安</w:t>
            </w:r>
            <w:r>
              <w:rPr>
                <w:rFonts w:ascii="仿宋_GB2312" w:eastAsia="仿宋_GB2312" w:hAnsi="DengXian" w:cs="宋体" w:hint="eastAsia"/>
                <w:kern w:val="0"/>
                <w:sz w:val="24"/>
              </w:rPr>
              <w:t>、</w:t>
            </w: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林缪雄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泰顺县罗阳镇中心小学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成长足迹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叶敏丽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毛宣淇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温州道尔顿小学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梦想印记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王凯特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玉欣谊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泰顺县罗阳镇下洪中心学校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红色足迹--长征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朱婷婷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蔡欣怡</w:t>
            </w:r>
            <w:r>
              <w:rPr>
                <w:rFonts w:ascii="仿宋_GB2312" w:eastAsia="仿宋_GB2312" w:hAnsi="DengXian" w:cs="宋体" w:hint="eastAsia"/>
                <w:kern w:val="0"/>
                <w:sz w:val="24"/>
              </w:rPr>
              <w:t>、</w:t>
            </w: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 xml:space="preserve">李媛媛  蔡锶银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泰顺县东溪乡中心小学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红色足迹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董婷婷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何信满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洞头区实验小学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梦的足迹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叶玲燕</w:t>
            </w:r>
          </w:p>
        </w:tc>
      </w:tr>
      <w:tr w:rsidR="00957B8F" w:rsidRPr="00957B8F" w:rsidTr="00957B8F">
        <w:trPr>
          <w:trHeight w:val="600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蔡欣怡</w:t>
            </w:r>
            <w:r>
              <w:rPr>
                <w:rFonts w:ascii="仿宋_GB2312" w:eastAsia="仿宋_GB2312" w:hAnsi="DengXian" w:cs="宋体" w:hint="eastAsia"/>
                <w:kern w:val="0"/>
                <w:sz w:val="24"/>
              </w:rPr>
              <w:t>、</w:t>
            </w: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吴婉颖 李倩柔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泰顺县东溪乡中心小学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kern w:val="0"/>
                <w:sz w:val="24"/>
              </w:rPr>
              <w:t>红色足迹之反对邪教 崇尚科学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8F" w:rsidRPr="00957B8F" w:rsidRDefault="00957B8F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</w:pPr>
            <w:r w:rsidRPr="00957B8F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</w:rPr>
              <w:t>胡丽亚</w:t>
            </w:r>
          </w:p>
        </w:tc>
      </w:tr>
    </w:tbl>
    <w:p w:rsidR="00880332" w:rsidRPr="007B3837" w:rsidRDefault="00864183" w:rsidP="007B3837">
      <w:pPr>
        <w:widowControl/>
        <w:spacing w:line="0" w:lineRule="atLeast"/>
        <w:jc w:val="left"/>
        <w:rPr>
          <w:rFonts w:ascii="楷体_GB2312" w:eastAsia="楷体_GB2312" w:hAnsiTheme="minorEastAsia" w:cs="宋体"/>
          <w:b/>
          <w:bCs/>
          <w:kern w:val="0"/>
          <w:sz w:val="32"/>
          <w:szCs w:val="32"/>
        </w:rPr>
      </w:pPr>
      <w:r w:rsidRPr="007B3837">
        <w:rPr>
          <w:rFonts w:ascii="楷体_GB2312" w:eastAsia="楷体_GB2312" w:hAnsiTheme="minorEastAsia" w:cs="宋体" w:hint="eastAsia"/>
          <w:b/>
          <w:bCs/>
          <w:kern w:val="0"/>
          <w:sz w:val="32"/>
          <w:szCs w:val="32"/>
        </w:rPr>
        <w:lastRenderedPageBreak/>
        <w:t>（二）“少儿七巧科技分解与组合”竞赛获奖名单（</w:t>
      </w:r>
      <w:r w:rsidR="00FE6EB0" w:rsidRPr="007B3837">
        <w:rPr>
          <w:rFonts w:ascii="楷体_GB2312" w:eastAsia="楷体_GB2312" w:hAnsiTheme="minorEastAsia" w:cs="宋体" w:hint="eastAsia"/>
          <w:b/>
          <w:bCs/>
          <w:kern w:val="0"/>
          <w:sz w:val="32"/>
          <w:szCs w:val="32"/>
        </w:rPr>
        <w:t>390</w:t>
      </w:r>
      <w:r w:rsidRPr="007B3837">
        <w:rPr>
          <w:rFonts w:ascii="楷体_GB2312" w:eastAsia="楷体_GB2312" w:hAnsiTheme="minorEastAsia" w:cs="宋体" w:hint="eastAsia"/>
          <w:b/>
          <w:bCs/>
          <w:kern w:val="0"/>
          <w:sz w:val="32"/>
          <w:szCs w:val="32"/>
        </w:rPr>
        <w:t>名）</w:t>
      </w:r>
    </w:p>
    <w:p w:rsidR="00880332" w:rsidRPr="00EA24C2" w:rsidRDefault="00864183" w:rsidP="007B3837">
      <w:pPr>
        <w:tabs>
          <w:tab w:val="left" w:pos="7373"/>
        </w:tabs>
        <w:spacing w:line="0" w:lineRule="atLeast"/>
        <w:jc w:val="left"/>
        <w:rPr>
          <w:rFonts w:ascii="仿宋_GB2312" w:eastAsia="仿宋_GB2312" w:hAnsiTheme="minorEastAsia"/>
          <w:b/>
          <w:bCs/>
          <w:kern w:val="0"/>
          <w:sz w:val="28"/>
          <w:szCs w:val="28"/>
        </w:rPr>
      </w:pPr>
      <w:r w:rsidRPr="00EA24C2">
        <w:rPr>
          <w:rFonts w:ascii="仿宋_GB2312" w:eastAsia="仿宋_GB2312" w:hAnsiTheme="minorEastAsia" w:hint="eastAsia"/>
          <w:b/>
          <w:bCs/>
          <w:kern w:val="0"/>
          <w:sz w:val="28"/>
          <w:szCs w:val="28"/>
        </w:rPr>
        <w:t>低年级组（</w:t>
      </w:r>
      <w:r w:rsidR="00CE412A" w:rsidRPr="00EA24C2">
        <w:rPr>
          <w:rFonts w:ascii="仿宋_GB2312" w:eastAsia="仿宋_GB2312" w:hAnsiTheme="minorEastAsia" w:hint="eastAsia"/>
          <w:b/>
          <w:bCs/>
          <w:kern w:val="0"/>
          <w:sz w:val="28"/>
          <w:szCs w:val="28"/>
        </w:rPr>
        <w:t>85</w:t>
      </w:r>
      <w:r w:rsidRPr="00EA24C2">
        <w:rPr>
          <w:rFonts w:ascii="仿宋_GB2312" w:eastAsia="仿宋_GB2312" w:hAnsiTheme="minorEastAsia" w:hint="eastAsia"/>
          <w:b/>
          <w:bCs/>
          <w:kern w:val="0"/>
          <w:sz w:val="28"/>
          <w:szCs w:val="28"/>
        </w:rPr>
        <w:t>名）</w:t>
      </w:r>
    </w:p>
    <w:p w:rsidR="00880332" w:rsidRPr="00EA24C2" w:rsidRDefault="001C5492" w:rsidP="007B3837">
      <w:pPr>
        <w:tabs>
          <w:tab w:val="left" w:pos="798"/>
          <w:tab w:val="left" w:pos="4009"/>
          <w:tab w:val="left" w:pos="5329"/>
        </w:tabs>
        <w:autoSpaceDE w:val="0"/>
        <w:autoSpaceDN w:val="0"/>
        <w:spacing w:line="0" w:lineRule="atLeast"/>
        <w:jc w:val="left"/>
        <w:rPr>
          <w:rFonts w:ascii="仿宋_GB2312" w:eastAsia="仿宋_GB2312" w:hAnsiTheme="minorEastAsia"/>
          <w:kern w:val="0"/>
          <w:sz w:val="28"/>
          <w:szCs w:val="28"/>
        </w:rPr>
      </w:pPr>
      <w:r w:rsidRPr="00EA24C2">
        <w:rPr>
          <w:rFonts w:ascii="仿宋_GB2312" w:eastAsia="仿宋_GB2312" w:hAnsiTheme="minorEastAsia" w:hint="eastAsia"/>
          <w:kern w:val="0"/>
          <w:sz w:val="28"/>
          <w:szCs w:val="28"/>
        </w:rPr>
        <w:t>一等奖（</w:t>
      </w:r>
      <w:r w:rsidR="006872A0" w:rsidRPr="00EA24C2">
        <w:rPr>
          <w:rFonts w:ascii="仿宋_GB2312" w:eastAsia="仿宋_GB2312" w:hAnsiTheme="minorEastAsia" w:hint="eastAsia"/>
          <w:kern w:val="0"/>
          <w:sz w:val="28"/>
          <w:szCs w:val="28"/>
        </w:rPr>
        <w:t>16</w:t>
      </w:r>
      <w:r w:rsidRPr="00EA24C2">
        <w:rPr>
          <w:rFonts w:ascii="仿宋_GB2312" w:eastAsia="仿宋_GB2312" w:hAnsiTheme="minorEastAsia" w:hint="eastAsia"/>
          <w:kern w:val="0"/>
          <w:sz w:val="28"/>
          <w:szCs w:val="28"/>
        </w:rPr>
        <w:t>名）</w:t>
      </w:r>
    </w:p>
    <w:tbl>
      <w:tblPr>
        <w:tblW w:w="8804" w:type="dxa"/>
        <w:tblInd w:w="93" w:type="dxa"/>
        <w:tblLook w:val="04A0"/>
      </w:tblPr>
      <w:tblGrid>
        <w:gridCol w:w="1972"/>
        <w:gridCol w:w="4678"/>
        <w:gridCol w:w="2154"/>
      </w:tblGrid>
      <w:tr w:rsidR="00662719" w:rsidRPr="00662719" w:rsidTr="007B3837">
        <w:trPr>
          <w:trHeight w:val="402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center"/>
              <w:rPr>
                <w:rFonts w:ascii="仿宋_GB2312" w:eastAsia="仿宋_GB2312" w:hAnsi="DengXian" w:cs="宋体" w:hint="eastAsia"/>
                <w:b/>
                <w:bCs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center"/>
              <w:rPr>
                <w:rFonts w:ascii="仿宋_GB2312" w:eastAsia="仿宋_GB2312" w:hAnsi="DengXian" w:cs="宋体" w:hint="eastAsia"/>
                <w:b/>
                <w:bCs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b/>
                <w:bCs/>
                <w:kern w:val="0"/>
                <w:sz w:val="28"/>
                <w:szCs w:val="28"/>
              </w:rPr>
              <w:t>学校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b/>
                <w:bCs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b/>
                <w:bCs/>
                <w:kern w:val="0"/>
                <w:sz w:val="28"/>
                <w:szCs w:val="28"/>
              </w:rPr>
              <w:t>指导师</w:t>
            </w:r>
          </w:p>
        </w:tc>
      </w:tr>
      <w:tr w:rsidR="00662719" w:rsidRPr="00662719" w:rsidTr="007B3837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张清茹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瑞安市瑞祥实验学校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傅菲菲</w:t>
            </w:r>
          </w:p>
        </w:tc>
      </w:tr>
      <w:tr w:rsidR="00662719" w:rsidRPr="00662719" w:rsidTr="007B3837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赵嘉俊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苍南县少年艺术学校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兰星杰</w:t>
            </w:r>
          </w:p>
        </w:tc>
      </w:tr>
      <w:tr w:rsidR="00662719" w:rsidRPr="00662719" w:rsidTr="007B3837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朱星宇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瑞安市马鞍山实验小学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谢洁</w:t>
            </w:r>
          </w:p>
        </w:tc>
      </w:tr>
      <w:tr w:rsidR="00662719" w:rsidRPr="00662719" w:rsidTr="007B3837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冯衍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温州市蒲鞋市小学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林发儒</w:t>
            </w:r>
          </w:p>
        </w:tc>
      </w:tr>
      <w:tr w:rsidR="00662719" w:rsidRPr="00662719" w:rsidTr="007B3837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何家欣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平阳县昆阳镇第一小学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徐素琴</w:t>
            </w:r>
          </w:p>
        </w:tc>
      </w:tr>
      <w:tr w:rsidR="00662719" w:rsidRPr="00662719" w:rsidTr="007B3837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王奕懿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龙湾区天河镇第一小学（</w:t>
            </w:r>
            <w:r w:rsidR="00823626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浙南产业集聚区</w:t>
            </w:r>
            <w:r w:rsidRPr="00662719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王小春</w:t>
            </w:r>
          </w:p>
        </w:tc>
      </w:tr>
      <w:tr w:rsidR="00662719" w:rsidRPr="00662719" w:rsidTr="007B3837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池漫淋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平阳县鳌江镇实验小学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林洁</w:t>
            </w:r>
          </w:p>
        </w:tc>
      </w:tr>
      <w:tr w:rsidR="00662719" w:rsidRPr="00662719" w:rsidTr="007B3837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叶优璇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乐清市育英寄宿学校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郑晓春</w:t>
            </w:r>
          </w:p>
        </w:tc>
      </w:tr>
      <w:tr w:rsidR="00662719" w:rsidRPr="00662719" w:rsidTr="007B3837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潘益炫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苍南县第二实验小学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梁盈盈</w:t>
            </w:r>
          </w:p>
        </w:tc>
      </w:tr>
      <w:tr w:rsidR="00662719" w:rsidRPr="00662719" w:rsidTr="007B3837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朱安炫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瑞安市马鞍山实验小学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谢洁</w:t>
            </w:r>
          </w:p>
        </w:tc>
      </w:tr>
      <w:tr w:rsidR="00662719" w:rsidRPr="00662719" w:rsidTr="007B3837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夏梓乔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温州市少年艺术学校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肖佳敏</w:t>
            </w:r>
          </w:p>
        </w:tc>
      </w:tr>
      <w:tr w:rsidR="00662719" w:rsidRPr="00662719" w:rsidTr="007B3837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 xml:space="preserve"> 刘妤涵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 xml:space="preserve"> 平阳县万全镇宋桥小学 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 xml:space="preserve"> 谢海霞 </w:t>
            </w:r>
          </w:p>
        </w:tc>
      </w:tr>
      <w:tr w:rsidR="00662719" w:rsidRPr="00662719" w:rsidTr="007B3837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倪梓娴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乐清市虹桥镇第三小学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赵媛媛</w:t>
            </w:r>
          </w:p>
        </w:tc>
      </w:tr>
      <w:tr w:rsidR="00662719" w:rsidRPr="00662719" w:rsidTr="007B3837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吴  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苍南县马站小学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郑晓拉</w:t>
            </w:r>
          </w:p>
        </w:tc>
      </w:tr>
      <w:tr w:rsidR="00662719" w:rsidRPr="00662719" w:rsidTr="007B3837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潘浩宇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永嘉县瓯北中心小学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金和国</w:t>
            </w:r>
          </w:p>
        </w:tc>
      </w:tr>
      <w:tr w:rsidR="00662719" w:rsidRPr="00662719" w:rsidTr="007B3837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杨礼全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永嘉县瓯北第三小学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葛海双</w:t>
            </w:r>
          </w:p>
        </w:tc>
      </w:tr>
    </w:tbl>
    <w:p w:rsidR="001C5492" w:rsidRPr="007B3837" w:rsidRDefault="001C5492" w:rsidP="007B3837">
      <w:pPr>
        <w:tabs>
          <w:tab w:val="left" w:pos="798"/>
          <w:tab w:val="left" w:pos="4009"/>
          <w:tab w:val="left" w:pos="5329"/>
        </w:tabs>
        <w:autoSpaceDE w:val="0"/>
        <w:autoSpaceDN w:val="0"/>
        <w:spacing w:line="0" w:lineRule="atLeast"/>
        <w:jc w:val="left"/>
        <w:rPr>
          <w:rFonts w:ascii="仿宋_GB2312" w:eastAsia="仿宋_GB2312" w:hAnsiTheme="minorEastAsia"/>
          <w:kern w:val="0"/>
          <w:sz w:val="28"/>
          <w:szCs w:val="28"/>
        </w:rPr>
      </w:pPr>
      <w:r w:rsidRPr="007B3837">
        <w:rPr>
          <w:rFonts w:ascii="仿宋_GB2312" w:eastAsia="仿宋_GB2312" w:hAnsiTheme="minorEastAsia" w:hint="eastAsia"/>
          <w:kern w:val="0"/>
          <w:sz w:val="28"/>
          <w:szCs w:val="28"/>
        </w:rPr>
        <w:t>二等奖（</w:t>
      </w:r>
      <w:r w:rsidR="006872A0" w:rsidRPr="007B3837">
        <w:rPr>
          <w:rFonts w:ascii="仿宋_GB2312" w:eastAsia="仿宋_GB2312" w:hAnsiTheme="minorEastAsia" w:hint="eastAsia"/>
          <w:kern w:val="0"/>
          <w:sz w:val="28"/>
          <w:szCs w:val="28"/>
        </w:rPr>
        <w:t>26</w:t>
      </w:r>
      <w:r w:rsidRPr="007B3837">
        <w:rPr>
          <w:rFonts w:ascii="仿宋_GB2312" w:eastAsia="仿宋_GB2312" w:hAnsiTheme="minorEastAsia" w:hint="eastAsia"/>
          <w:kern w:val="0"/>
          <w:sz w:val="28"/>
          <w:szCs w:val="28"/>
        </w:rPr>
        <w:t>名）</w:t>
      </w:r>
    </w:p>
    <w:tbl>
      <w:tblPr>
        <w:tblW w:w="8776" w:type="dxa"/>
        <w:tblInd w:w="93" w:type="dxa"/>
        <w:tblLook w:val="04A0"/>
      </w:tblPr>
      <w:tblGrid>
        <w:gridCol w:w="2000"/>
        <w:gridCol w:w="4678"/>
        <w:gridCol w:w="2098"/>
      </w:tblGrid>
      <w:tr w:rsidR="00662719" w:rsidRPr="00662719" w:rsidTr="007B3837">
        <w:trPr>
          <w:trHeight w:val="402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center"/>
              <w:rPr>
                <w:rFonts w:ascii="仿宋_GB2312" w:eastAsia="仿宋_GB2312" w:hAnsi="DengXian" w:cs="宋体" w:hint="eastAsia"/>
                <w:b/>
                <w:bCs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center"/>
              <w:rPr>
                <w:rFonts w:ascii="仿宋_GB2312" w:eastAsia="仿宋_GB2312" w:hAnsi="DengXian" w:cs="宋体" w:hint="eastAsia"/>
                <w:b/>
                <w:bCs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b/>
                <w:bCs/>
                <w:kern w:val="0"/>
                <w:sz w:val="28"/>
                <w:szCs w:val="28"/>
              </w:rPr>
              <w:t>学校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center"/>
              <w:rPr>
                <w:rFonts w:ascii="仿宋_GB2312" w:eastAsia="仿宋_GB2312" w:hAnsi="DengXian" w:cs="宋体" w:hint="eastAsia"/>
                <w:b/>
                <w:bCs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b/>
                <w:bCs/>
                <w:kern w:val="0"/>
                <w:sz w:val="28"/>
                <w:szCs w:val="28"/>
              </w:rPr>
              <w:t>指导师</w:t>
            </w:r>
          </w:p>
        </w:tc>
      </w:tr>
      <w:tr w:rsidR="00662719" w:rsidRPr="00662719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包沂禾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温州市市府路小学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季欣慧</w:t>
            </w:r>
          </w:p>
        </w:tc>
      </w:tr>
      <w:tr w:rsidR="00662719" w:rsidRPr="00662719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邹迪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温州滨海学校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冯晓帆</w:t>
            </w:r>
          </w:p>
        </w:tc>
      </w:tr>
      <w:tr w:rsidR="00662719" w:rsidRPr="00662719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杨景充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永嘉县实验小学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黄茜茜</w:t>
            </w:r>
          </w:p>
        </w:tc>
      </w:tr>
      <w:tr w:rsidR="00662719" w:rsidRPr="00662719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胡睿颢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温州市百里路小学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黄佳佳</w:t>
            </w:r>
          </w:p>
        </w:tc>
      </w:tr>
      <w:tr w:rsidR="00662719" w:rsidRPr="00662719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程奕涵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温州市建设小学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吕金栖</w:t>
            </w:r>
          </w:p>
        </w:tc>
      </w:tr>
      <w:tr w:rsidR="00662719" w:rsidRPr="00662719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李柏乐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龙湾区永中第一小学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林海燕</w:t>
            </w:r>
          </w:p>
        </w:tc>
      </w:tr>
      <w:tr w:rsidR="00662719" w:rsidRPr="00662719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翁佳易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洞头区大门镇中心小学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余妤好</w:t>
            </w:r>
          </w:p>
        </w:tc>
      </w:tr>
      <w:tr w:rsidR="00662719" w:rsidRPr="00662719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余梓佑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永嘉县瓯北第三小学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金建训</w:t>
            </w:r>
          </w:p>
        </w:tc>
      </w:tr>
      <w:tr w:rsidR="00662719" w:rsidRPr="00662719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lastRenderedPageBreak/>
              <w:t>张善若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温州市百里路小学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黄佳佳</w:t>
            </w:r>
          </w:p>
        </w:tc>
      </w:tr>
      <w:tr w:rsidR="00662719" w:rsidRPr="00662719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张睿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龙湾区永中第二小学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项琳捷</w:t>
            </w:r>
          </w:p>
        </w:tc>
      </w:tr>
      <w:tr w:rsidR="00662719" w:rsidRPr="00662719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陈 昊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苍南县龙港潜龙学校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 xml:space="preserve">郑素素　</w:t>
            </w:r>
          </w:p>
        </w:tc>
      </w:tr>
      <w:tr w:rsidR="00662719" w:rsidRPr="00662719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柯子程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永嘉县瓯北中心小学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周长丽</w:t>
            </w:r>
          </w:p>
        </w:tc>
      </w:tr>
      <w:tr w:rsidR="00662719" w:rsidRPr="00662719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张宸皓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瑞安市马鞍山实验小学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谢洁</w:t>
            </w:r>
          </w:p>
        </w:tc>
      </w:tr>
      <w:tr w:rsidR="00662719" w:rsidRPr="00662719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蒋铠骏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乐清市丹霞路小学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黄余品</w:t>
            </w:r>
          </w:p>
        </w:tc>
      </w:tr>
      <w:tr w:rsidR="00662719" w:rsidRPr="00662719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方梓瑗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乐清市虹桥镇第三小学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翁秀凤</w:t>
            </w:r>
          </w:p>
        </w:tc>
      </w:tr>
      <w:tr w:rsidR="00662719" w:rsidRPr="00662719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王明溪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苍南县灵溪镇第四小学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范丽彬</w:t>
            </w:r>
          </w:p>
        </w:tc>
      </w:tr>
      <w:tr w:rsidR="00662719" w:rsidRPr="00662719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尹霄翔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永嘉县瓯北第四小学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潘海燕</w:t>
            </w:r>
          </w:p>
        </w:tc>
      </w:tr>
      <w:tr w:rsidR="00662719" w:rsidRPr="00662719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黄玉瀚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瑞安市瑞祥实验学校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傅菲菲</w:t>
            </w:r>
          </w:p>
        </w:tc>
      </w:tr>
      <w:tr w:rsidR="00662719" w:rsidRPr="00662719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郑舒淇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温州市</w:t>
            </w:r>
            <w:r w:rsidR="00DA5A00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温州市南浦小学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陈夏雅</w:t>
            </w:r>
          </w:p>
        </w:tc>
      </w:tr>
      <w:tr w:rsidR="00662719" w:rsidRPr="00662719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谢雨馨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温州市</w:t>
            </w:r>
            <w:r w:rsidR="00DA5A00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温州市南浦小学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叶庆华</w:t>
            </w:r>
          </w:p>
        </w:tc>
      </w:tr>
      <w:tr w:rsidR="00662719" w:rsidRPr="00662719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施浩然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苍南县马站小学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黄  杭</w:t>
            </w:r>
          </w:p>
        </w:tc>
      </w:tr>
      <w:tr w:rsidR="00662719" w:rsidRPr="00662719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倪鑫蕾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苍南县第一实验小学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陈宣斌</w:t>
            </w:r>
          </w:p>
        </w:tc>
      </w:tr>
      <w:tr w:rsidR="00662719" w:rsidRPr="00662719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沈子渌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龙湾区天河镇第一小学（</w:t>
            </w:r>
            <w:r w:rsidR="00823626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浙南产业集聚区</w:t>
            </w:r>
            <w:r w:rsidRPr="00662719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汪艳艳</w:t>
            </w:r>
          </w:p>
        </w:tc>
      </w:tr>
      <w:tr w:rsidR="00662719" w:rsidRPr="00662719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张彦歆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永嘉县瓯北第三小学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金建训</w:t>
            </w:r>
          </w:p>
        </w:tc>
      </w:tr>
      <w:tr w:rsidR="00662719" w:rsidRPr="00662719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胡程皓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永嘉县瓯北第四小学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徐贤克</w:t>
            </w:r>
          </w:p>
        </w:tc>
      </w:tr>
      <w:tr w:rsidR="00662719" w:rsidRPr="00662719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张睿纳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温州市籀园小学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陈蒙蒙</w:t>
            </w:r>
          </w:p>
        </w:tc>
      </w:tr>
    </w:tbl>
    <w:p w:rsidR="001C5492" w:rsidRPr="007B3837" w:rsidRDefault="001C5492" w:rsidP="007B3837">
      <w:pPr>
        <w:tabs>
          <w:tab w:val="left" w:pos="798"/>
          <w:tab w:val="left" w:pos="4009"/>
          <w:tab w:val="left" w:pos="5329"/>
        </w:tabs>
        <w:autoSpaceDE w:val="0"/>
        <w:autoSpaceDN w:val="0"/>
        <w:spacing w:line="0" w:lineRule="atLeast"/>
        <w:jc w:val="left"/>
        <w:rPr>
          <w:rFonts w:ascii="仿宋_GB2312" w:eastAsia="仿宋_GB2312" w:hAnsiTheme="minorEastAsia"/>
          <w:kern w:val="0"/>
          <w:sz w:val="28"/>
          <w:szCs w:val="28"/>
        </w:rPr>
      </w:pPr>
      <w:r w:rsidRPr="007B3837">
        <w:rPr>
          <w:rFonts w:ascii="仿宋_GB2312" w:eastAsia="仿宋_GB2312" w:hAnsiTheme="minorEastAsia" w:hint="eastAsia"/>
          <w:kern w:val="0"/>
          <w:sz w:val="28"/>
          <w:szCs w:val="28"/>
        </w:rPr>
        <w:t>三等奖（</w:t>
      </w:r>
      <w:r w:rsidR="006872A0" w:rsidRPr="007B3837">
        <w:rPr>
          <w:rFonts w:ascii="仿宋_GB2312" w:eastAsia="仿宋_GB2312" w:hAnsiTheme="minorEastAsia" w:hint="eastAsia"/>
          <w:kern w:val="0"/>
          <w:sz w:val="28"/>
          <w:szCs w:val="28"/>
        </w:rPr>
        <w:t>43</w:t>
      </w:r>
      <w:r w:rsidRPr="007B3837">
        <w:rPr>
          <w:rFonts w:ascii="仿宋_GB2312" w:eastAsia="仿宋_GB2312" w:hAnsiTheme="minorEastAsia" w:hint="eastAsia"/>
          <w:kern w:val="0"/>
          <w:sz w:val="28"/>
          <w:szCs w:val="28"/>
        </w:rPr>
        <w:t>名）</w:t>
      </w:r>
    </w:p>
    <w:tbl>
      <w:tblPr>
        <w:tblW w:w="8804" w:type="dxa"/>
        <w:tblInd w:w="93" w:type="dxa"/>
        <w:tblLook w:val="04A0"/>
      </w:tblPr>
      <w:tblGrid>
        <w:gridCol w:w="1972"/>
        <w:gridCol w:w="4678"/>
        <w:gridCol w:w="2154"/>
      </w:tblGrid>
      <w:tr w:rsidR="00662719" w:rsidRPr="00662719" w:rsidTr="007B3837">
        <w:trPr>
          <w:trHeight w:val="402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center"/>
              <w:rPr>
                <w:rFonts w:ascii="仿宋_GB2312" w:eastAsia="仿宋_GB2312" w:hAnsi="DengXian" w:cs="宋体" w:hint="eastAsia"/>
                <w:b/>
                <w:bCs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center"/>
              <w:rPr>
                <w:rFonts w:ascii="仿宋_GB2312" w:eastAsia="仿宋_GB2312" w:hAnsi="DengXian" w:cs="宋体" w:hint="eastAsia"/>
                <w:b/>
                <w:bCs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b/>
                <w:bCs/>
                <w:kern w:val="0"/>
                <w:sz w:val="28"/>
                <w:szCs w:val="28"/>
              </w:rPr>
              <w:t>学校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center"/>
              <w:rPr>
                <w:rFonts w:ascii="仿宋_GB2312" w:eastAsia="仿宋_GB2312" w:hAnsi="DengXian" w:cs="宋体" w:hint="eastAsia"/>
                <w:b/>
                <w:bCs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b/>
                <w:bCs/>
                <w:kern w:val="0"/>
                <w:sz w:val="28"/>
                <w:szCs w:val="28"/>
              </w:rPr>
              <w:t>指导师</w:t>
            </w:r>
          </w:p>
        </w:tc>
      </w:tr>
      <w:tr w:rsidR="00662719" w:rsidRPr="00662719" w:rsidTr="007B3837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方暄晗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19" w:rsidRPr="00662719" w:rsidRDefault="00BC40CA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瓯海区瞿溪第三小学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毛杨思</w:t>
            </w:r>
          </w:p>
        </w:tc>
      </w:tr>
      <w:tr w:rsidR="00662719" w:rsidRPr="00662719" w:rsidTr="007B3837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李子轩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乐清市育英寄宿学校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郑晓春</w:t>
            </w:r>
          </w:p>
        </w:tc>
      </w:tr>
      <w:tr w:rsidR="00662719" w:rsidRPr="00662719" w:rsidTr="007B3837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季熠婷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温州市新田园小学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周婵</w:t>
            </w:r>
          </w:p>
        </w:tc>
      </w:tr>
      <w:tr w:rsidR="00662719" w:rsidRPr="00662719" w:rsidTr="007B3837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丁佳煜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龙湾区永兴第二小学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王盼盼</w:t>
            </w:r>
          </w:p>
        </w:tc>
      </w:tr>
      <w:tr w:rsidR="00662719" w:rsidRPr="00662719" w:rsidTr="007B3837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王柏渝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龙湾区外国语小学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杨小燕</w:t>
            </w:r>
          </w:p>
        </w:tc>
      </w:tr>
      <w:tr w:rsidR="00662719" w:rsidRPr="00662719" w:rsidTr="007B3837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肖成</w:t>
            </w:r>
            <w:r w:rsidRPr="00662719">
              <w:rPr>
                <w:rFonts w:ascii="宋体" w:hAnsi="宋体" w:cs="宋体" w:hint="eastAsia"/>
                <w:kern w:val="0"/>
                <w:sz w:val="28"/>
                <w:szCs w:val="28"/>
              </w:rPr>
              <w:t>炘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瓯海区外国语学校小学分校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潘密密</w:t>
            </w:r>
          </w:p>
        </w:tc>
      </w:tr>
      <w:tr w:rsidR="00662719" w:rsidRPr="00662719" w:rsidTr="007B3837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周德畅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平阳县鳌江镇第五小学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季小希</w:t>
            </w:r>
          </w:p>
        </w:tc>
      </w:tr>
      <w:tr w:rsidR="00662719" w:rsidRPr="00662719" w:rsidTr="007B3837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冯孝隆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平阳县水头镇实验小学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罗婷婷</w:t>
            </w:r>
          </w:p>
        </w:tc>
      </w:tr>
      <w:tr w:rsidR="00662719" w:rsidRPr="00662719" w:rsidTr="007B3837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潘香妮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温州市籀园小学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陈蒙蒙</w:t>
            </w:r>
          </w:p>
        </w:tc>
      </w:tr>
      <w:tr w:rsidR="00662719" w:rsidRPr="00662719" w:rsidTr="007B3837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lastRenderedPageBreak/>
              <w:t>徐炜杰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BC40CA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温州市</w:t>
            </w:r>
            <w:r w:rsidR="001901A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温州中通国际学校</w:t>
            </w:r>
            <w:r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学校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周朝健</w:t>
            </w:r>
          </w:p>
        </w:tc>
      </w:tr>
      <w:tr w:rsidR="00662719" w:rsidRPr="00662719" w:rsidTr="007B3837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陈俊熹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洞头区实验小学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林丽芬</w:t>
            </w:r>
          </w:p>
        </w:tc>
      </w:tr>
      <w:tr w:rsidR="00662719" w:rsidRPr="00662719" w:rsidTr="007B3837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吴明哲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乐清市虹桥镇第三小学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翁秀凤</w:t>
            </w:r>
          </w:p>
        </w:tc>
      </w:tr>
      <w:tr w:rsidR="00662719" w:rsidRPr="00662719" w:rsidTr="007B3837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蒋</w:t>
            </w:r>
            <w:r w:rsidRPr="0066271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晞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苍南县第一实验小学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陈春晓</w:t>
            </w:r>
          </w:p>
        </w:tc>
      </w:tr>
      <w:tr w:rsidR="00662719" w:rsidRPr="00662719" w:rsidTr="007B3837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王禹乔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永嘉县实验小学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金凤珠</w:t>
            </w:r>
          </w:p>
        </w:tc>
      </w:tr>
      <w:tr w:rsidR="00662719" w:rsidRPr="00662719" w:rsidTr="007B3837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潘嘉浩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永嘉县瓯北第三小学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金建训</w:t>
            </w:r>
          </w:p>
        </w:tc>
      </w:tr>
      <w:tr w:rsidR="00662719" w:rsidRPr="00662719" w:rsidTr="007B3837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叶一可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永嘉县桥头镇第二小学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王金淼</w:t>
            </w:r>
          </w:p>
        </w:tc>
      </w:tr>
      <w:tr w:rsidR="00662719" w:rsidRPr="00662719" w:rsidTr="007B3837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金提可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温州大学附属第一实验小学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李孙力</w:t>
            </w:r>
          </w:p>
        </w:tc>
      </w:tr>
      <w:tr w:rsidR="00662719" w:rsidRPr="00662719" w:rsidTr="007B3837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周宸辉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温州市水心小学一校区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陶秀娟</w:t>
            </w:r>
          </w:p>
        </w:tc>
      </w:tr>
      <w:tr w:rsidR="00662719" w:rsidRPr="00662719" w:rsidTr="007B3837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周品攸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温州市</w:t>
            </w:r>
            <w:r w:rsidR="00DA5A00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温州市南浦小学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叶庆华</w:t>
            </w:r>
          </w:p>
        </w:tc>
      </w:tr>
      <w:tr w:rsidR="00662719" w:rsidRPr="00662719" w:rsidTr="007B3837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郑睿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洞头区灵昆第一小学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陈聪玲</w:t>
            </w:r>
          </w:p>
        </w:tc>
      </w:tr>
      <w:tr w:rsidR="00662719" w:rsidRPr="00662719" w:rsidTr="007B3837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吴易恒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永嘉县桥头镇第二小学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王金淼</w:t>
            </w:r>
          </w:p>
        </w:tc>
      </w:tr>
      <w:tr w:rsidR="00662719" w:rsidRPr="00662719" w:rsidTr="007B3837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蔡信哲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龙湾区永中第一小学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吴秀弟</w:t>
            </w:r>
          </w:p>
        </w:tc>
      </w:tr>
      <w:tr w:rsidR="00662719" w:rsidRPr="00662719" w:rsidTr="007B3837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陈羿睿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乐清市虹桥镇第一小学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郑雪燕</w:t>
            </w:r>
          </w:p>
        </w:tc>
      </w:tr>
      <w:tr w:rsidR="00662719" w:rsidRPr="00662719" w:rsidTr="007B3837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董</w:t>
            </w:r>
            <w:r w:rsidRPr="0066271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垚</w:t>
            </w:r>
            <w:r w:rsidRPr="00662719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锦　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 xml:space="preserve">苍南县星海学校　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 xml:space="preserve">杨艳青　</w:t>
            </w:r>
          </w:p>
        </w:tc>
      </w:tr>
      <w:tr w:rsidR="00662719" w:rsidRPr="00662719" w:rsidTr="007B3837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余奕澄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永嘉县瓯北第七小学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林晓蕾</w:t>
            </w:r>
          </w:p>
        </w:tc>
      </w:tr>
      <w:tr w:rsidR="00662719" w:rsidRPr="00662719" w:rsidTr="007B3837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余婧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温州育英学校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余芬</w:t>
            </w:r>
          </w:p>
        </w:tc>
      </w:tr>
      <w:tr w:rsidR="00662719" w:rsidRPr="00662719" w:rsidTr="007B3837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邓今兮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瓯海区景山小学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陈秀弟</w:t>
            </w:r>
          </w:p>
        </w:tc>
      </w:tr>
      <w:tr w:rsidR="00662719" w:rsidRPr="00662719" w:rsidTr="007B3837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李  轩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平阳县鳌江镇第五小学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季小希</w:t>
            </w:r>
          </w:p>
        </w:tc>
      </w:tr>
      <w:tr w:rsidR="00662719" w:rsidRPr="00662719" w:rsidTr="007B3837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陈余得奕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瑞安市新纪元实验学校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姜随心</w:t>
            </w:r>
          </w:p>
        </w:tc>
      </w:tr>
      <w:tr w:rsidR="00662719" w:rsidRPr="00662719" w:rsidTr="007B3837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陈增宸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温州市上陡门小学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孙朝华</w:t>
            </w:r>
            <w:r w:rsidRPr="00662719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br/>
              <w:t>陈珍珍</w:t>
            </w:r>
          </w:p>
        </w:tc>
      </w:tr>
      <w:tr w:rsidR="00662719" w:rsidRPr="00662719" w:rsidTr="007B3837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朱顺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平阳县萧江镇第三小学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郑菲菲</w:t>
            </w:r>
          </w:p>
        </w:tc>
      </w:tr>
      <w:tr w:rsidR="00662719" w:rsidRPr="00662719" w:rsidTr="007B3837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张柏豪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乐清市虹桥镇第一小学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郑雪燕</w:t>
            </w:r>
          </w:p>
        </w:tc>
      </w:tr>
      <w:tr w:rsidR="00662719" w:rsidRPr="00662719" w:rsidTr="007B3837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章书澈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龙湾区沙城镇第二小学（</w:t>
            </w:r>
            <w:r w:rsidR="00823626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浙南产业集聚区</w:t>
            </w:r>
            <w:r w:rsidRPr="00662719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汪素洁</w:t>
            </w:r>
          </w:p>
        </w:tc>
      </w:tr>
      <w:tr w:rsidR="00662719" w:rsidRPr="00662719" w:rsidTr="007B3837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李羽舒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永嘉县瓯北中心小学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潘建月</w:t>
            </w:r>
          </w:p>
        </w:tc>
      </w:tr>
      <w:tr w:rsidR="00662719" w:rsidRPr="00662719" w:rsidTr="007B3837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唐熙宇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BC40CA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温州市</w:t>
            </w:r>
            <w:r w:rsidR="001901A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温州中通国际学校</w:t>
            </w:r>
            <w:r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学校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周朝健</w:t>
            </w:r>
          </w:p>
        </w:tc>
      </w:tr>
      <w:tr w:rsidR="00662719" w:rsidRPr="00662719" w:rsidTr="007B3837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李言洛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温州市</w:t>
            </w:r>
            <w:r w:rsidR="00DA5A00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温州市南浦小学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陈夏雅</w:t>
            </w:r>
          </w:p>
        </w:tc>
      </w:tr>
      <w:tr w:rsidR="00662719" w:rsidRPr="00662719" w:rsidTr="007B3837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姚永禄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洞头区实验小学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周彬彬</w:t>
            </w:r>
          </w:p>
        </w:tc>
      </w:tr>
      <w:tr w:rsidR="00662719" w:rsidRPr="00662719" w:rsidTr="007B3837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林妙宁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苍南县龙港潜龙学校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 xml:space="preserve">林娣　</w:t>
            </w:r>
          </w:p>
        </w:tc>
      </w:tr>
      <w:tr w:rsidR="00662719" w:rsidRPr="00662719" w:rsidTr="007B3837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lastRenderedPageBreak/>
              <w:t>宋柏辰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瑞安市马鞍山实验小学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谢洁</w:t>
            </w:r>
          </w:p>
        </w:tc>
      </w:tr>
      <w:tr w:rsidR="00662719" w:rsidRPr="00662719" w:rsidTr="007B3837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余祉锌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龙湾区实验小学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邵思如</w:t>
            </w:r>
          </w:p>
        </w:tc>
      </w:tr>
      <w:tr w:rsidR="00662719" w:rsidRPr="00662719" w:rsidTr="007B3837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张珂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龙湾区永中第二小学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姜霄娜</w:t>
            </w:r>
          </w:p>
        </w:tc>
      </w:tr>
      <w:tr w:rsidR="00662719" w:rsidRPr="00662719" w:rsidTr="007B3837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倪婧琪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苍南县灵溪镇第一小学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李思思</w:t>
            </w:r>
          </w:p>
        </w:tc>
      </w:tr>
      <w:tr w:rsidR="00662719" w:rsidRPr="00662719" w:rsidTr="007B3837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叶志清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永嘉县瓯北中心小学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19" w:rsidRPr="00662719" w:rsidRDefault="00662719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662719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潘建月</w:t>
            </w:r>
          </w:p>
        </w:tc>
      </w:tr>
    </w:tbl>
    <w:p w:rsidR="001C5492" w:rsidRPr="00766DF1" w:rsidRDefault="001C5492" w:rsidP="007B3837">
      <w:pPr>
        <w:tabs>
          <w:tab w:val="left" w:pos="798"/>
          <w:tab w:val="left" w:pos="4009"/>
          <w:tab w:val="left" w:pos="5329"/>
        </w:tabs>
        <w:autoSpaceDE w:val="0"/>
        <w:autoSpaceDN w:val="0"/>
        <w:spacing w:line="0" w:lineRule="atLeast"/>
        <w:jc w:val="left"/>
        <w:rPr>
          <w:rFonts w:ascii="仿宋_GB2312" w:eastAsia="仿宋_GB2312" w:hAnsiTheme="minorEastAsia"/>
          <w:b/>
          <w:kern w:val="0"/>
          <w:sz w:val="28"/>
          <w:szCs w:val="28"/>
        </w:rPr>
      </w:pPr>
      <w:r w:rsidRPr="00766DF1">
        <w:rPr>
          <w:rFonts w:ascii="仿宋_GB2312" w:eastAsia="仿宋_GB2312" w:hAnsiTheme="minorEastAsia" w:hint="eastAsia"/>
          <w:b/>
          <w:kern w:val="0"/>
          <w:sz w:val="28"/>
          <w:szCs w:val="28"/>
        </w:rPr>
        <w:t>中年级组（</w:t>
      </w:r>
      <w:r w:rsidR="00AB4243" w:rsidRPr="00766DF1">
        <w:rPr>
          <w:rFonts w:ascii="仿宋_GB2312" w:eastAsia="仿宋_GB2312" w:hAnsiTheme="minorEastAsia" w:hint="eastAsia"/>
          <w:b/>
          <w:kern w:val="0"/>
          <w:sz w:val="28"/>
          <w:szCs w:val="28"/>
        </w:rPr>
        <w:t>161</w:t>
      </w:r>
      <w:r w:rsidRPr="00766DF1">
        <w:rPr>
          <w:rFonts w:ascii="仿宋_GB2312" w:eastAsia="仿宋_GB2312" w:hAnsiTheme="minorEastAsia" w:hint="eastAsia"/>
          <w:b/>
          <w:kern w:val="0"/>
          <w:sz w:val="28"/>
          <w:szCs w:val="28"/>
        </w:rPr>
        <w:t>名）</w:t>
      </w:r>
    </w:p>
    <w:p w:rsidR="001C5492" w:rsidRPr="00766DF1" w:rsidRDefault="001C5492" w:rsidP="007B3837">
      <w:pPr>
        <w:tabs>
          <w:tab w:val="left" w:pos="798"/>
          <w:tab w:val="left" w:pos="4009"/>
          <w:tab w:val="left" w:pos="5329"/>
        </w:tabs>
        <w:autoSpaceDE w:val="0"/>
        <w:autoSpaceDN w:val="0"/>
        <w:spacing w:line="0" w:lineRule="atLeast"/>
        <w:jc w:val="left"/>
        <w:rPr>
          <w:rFonts w:ascii="仿宋_GB2312" w:eastAsia="仿宋_GB2312" w:hAnsiTheme="minorEastAsia"/>
          <w:kern w:val="0"/>
          <w:sz w:val="28"/>
          <w:szCs w:val="28"/>
        </w:rPr>
      </w:pPr>
      <w:r w:rsidRPr="00766DF1">
        <w:rPr>
          <w:rFonts w:ascii="仿宋_GB2312" w:eastAsia="仿宋_GB2312" w:hAnsiTheme="minorEastAsia" w:hint="eastAsia"/>
          <w:kern w:val="0"/>
          <w:sz w:val="28"/>
          <w:szCs w:val="28"/>
        </w:rPr>
        <w:t>一等奖（</w:t>
      </w:r>
      <w:r w:rsidR="00AB4243" w:rsidRPr="00766DF1">
        <w:rPr>
          <w:rFonts w:ascii="仿宋_GB2312" w:eastAsia="仿宋_GB2312" w:hAnsiTheme="minorEastAsia" w:hint="eastAsia"/>
          <w:kern w:val="0"/>
          <w:sz w:val="28"/>
          <w:szCs w:val="28"/>
        </w:rPr>
        <w:t>33</w:t>
      </w:r>
      <w:r w:rsidRPr="00766DF1">
        <w:rPr>
          <w:rFonts w:ascii="仿宋_GB2312" w:eastAsia="仿宋_GB2312" w:hAnsiTheme="minorEastAsia" w:hint="eastAsia"/>
          <w:kern w:val="0"/>
          <w:sz w:val="28"/>
          <w:szCs w:val="28"/>
        </w:rPr>
        <w:t>名）</w:t>
      </w:r>
    </w:p>
    <w:tbl>
      <w:tblPr>
        <w:tblW w:w="8804" w:type="dxa"/>
        <w:tblInd w:w="93" w:type="dxa"/>
        <w:tblLook w:val="04A0"/>
      </w:tblPr>
      <w:tblGrid>
        <w:gridCol w:w="2000"/>
        <w:gridCol w:w="4678"/>
        <w:gridCol w:w="2126"/>
      </w:tblGrid>
      <w:tr w:rsidR="00FC6504" w:rsidRPr="00FC6504" w:rsidTr="007B3837">
        <w:trPr>
          <w:trHeight w:val="402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center"/>
              <w:rPr>
                <w:rFonts w:ascii="仿宋_GB2312" w:eastAsia="仿宋_GB2312" w:hAnsi="DengXian" w:cs="宋体" w:hint="eastAsia"/>
                <w:b/>
                <w:bCs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center"/>
              <w:rPr>
                <w:rFonts w:ascii="仿宋_GB2312" w:eastAsia="仿宋_GB2312" w:hAnsi="DengXian" w:cs="宋体" w:hint="eastAsia"/>
                <w:b/>
                <w:bCs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b/>
                <w:bCs/>
                <w:kern w:val="0"/>
                <w:sz w:val="28"/>
                <w:szCs w:val="28"/>
              </w:rPr>
              <w:t>学校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center"/>
              <w:rPr>
                <w:rFonts w:ascii="仿宋_GB2312" w:eastAsia="仿宋_GB2312" w:hAnsi="DengXian" w:cs="宋体" w:hint="eastAsia"/>
                <w:b/>
                <w:bCs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b/>
                <w:bCs/>
                <w:kern w:val="0"/>
                <w:sz w:val="28"/>
                <w:szCs w:val="28"/>
              </w:rPr>
              <w:t>指导师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杨舒涵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永嘉县瓯北中心小学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金和国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林方滋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乐清市虹桥镇第一小学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吴晓云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蔡俊希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乐清市丹霞路小学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周永丹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欧阳开杰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平阳县万全镇郑楼小学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蔡青青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农恩豪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温州滨海学校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姜娜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曹 善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乐清市建设路小学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支瑶瑶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全兴瑞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永嘉县瓯北中心小学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周长丽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储汝馨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龙湾区第二小学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池丽萍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郑云瑞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龙湾区永中第一小学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王赛侠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范芝菡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乐清市育英寄宿学校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郑晓春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章贝尔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龙湾区沙城镇第二小学（</w:t>
            </w:r>
            <w:r w:rsidR="00823626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浙南产业集聚区</w:t>
            </w: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沈茜茜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孔维洛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瑞安市马鞍山实验小学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谢洁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姜炫楚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龙湾区永中第二小学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陈小春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邹智宸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瓯海龙霞实验小学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邹毓琼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余宸浚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平阳县水头镇第一小学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林瀚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叶思妤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永嘉县瓯北第三小学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金建训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林志潼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永嘉县瓯北第三小学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金建训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王</w:t>
            </w:r>
            <w:r w:rsidRPr="00FC6504">
              <w:rPr>
                <w:rFonts w:ascii="宋体" w:hAnsi="宋体" w:cs="宋体" w:hint="eastAsia"/>
                <w:kern w:val="0"/>
                <w:sz w:val="28"/>
                <w:szCs w:val="28"/>
              </w:rPr>
              <w:t>璟</w:t>
            </w:r>
            <w:r w:rsidRPr="00FC650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澄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温州市城南小学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秦娟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徐严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龙湾区永昌第一小学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王彩玲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林亮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平阳县鳌江小学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王芳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黄煜展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乐清市虹桥镇第一小学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蔡园园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竺俊羽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龙湾区天河镇第一小学（</w:t>
            </w:r>
            <w:r w:rsidR="00823626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浙南产业集</w:t>
            </w:r>
            <w:r w:rsidR="00823626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lastRenderedPageBreak/>
              <w:t>聚区</w:t>
            </w: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lastRenderedPageBreak/>
              <w:t>夏晔晔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lastRenderedPageBreak/>
              <w:t>夏书涵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永嘉县瓯北中心小学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潘建月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叶安娴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永嘉县桥头镇第二小学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王闽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郭子渊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平阳县万全镇宋桥小学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谢海霞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温可为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苍南县宜山小学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周  碧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邵恬润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瑞安市马鞍山实验小学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谢洁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毛显棋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温州市实验小学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翁欣欣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陈温淇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洞头区灵昆第一小学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张连连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杨守浩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平阳县鳌江镇第一小学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张明完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陈荣增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平阳县鳌江镇实验小学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林洁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邱致博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龙湾区海城第一小学（</w:t>
            </w:r>
            <w:r w:rsidR="00823626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浙南产业集聚区</w:t>
            </w: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陈雪雪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汪欣怡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永嘉县瓯北中心小学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朱琼</w:t>
            </w:r>
          </w:p>
        </w:tc>
      </w:tr>
    </w:tbl>
    <w:p w:rsidR="001C5492" w:rsidRPr="007B3837" w:rsidRDefault="001C5492" w:rsidP="007B3837">
      <w:pPr>
        <w:tabs>
          <w:tab w:val="left" w:pos="798"/>
          <w:tab w:val="left" w:pos="4009"/>
          <w:tab w:val="left" w:pos="5329"/>
        </w:tabs>
        <w:autoSpaceDE w:val="0"/>
        <w:autoSpaceDN w:val="0"/>
        <w:spacing w:line="0" w:lineRule="atLeast"/>
        <w:jc w:val="left"/>
        <w:rPr>
          <w:rFonts w:ascii="仿宋_GB2312" w:eastAsia="仿宋_GB2312" w:hAnsiTheme="minorEastAsia"/>
          <w:kern w:val="0"/>
          <w:sz w:val="28"/>
          <w:szCs w:val="28"/>
        </w:rPr>
      </w:pPr>
      <w:r w:rsidRPr="007B3837">
        <w:rPr>
          <w:rFonts w:ascii="仿宋_GB2312" w:eastAsia="仿宋_GB2312" w:hAnsiTheme="minorEastAsia" w:hint="eastAsia"/>
          <w:kern w:val="0"/>
          <w:sz w:val="28"/>
          <w:szCs w:val="28"/>
        </w:rPr>
        <w:t>二等奖（</w:t>
      </w:r>
      <w:r w:rsidR="00AB4243" w:rsidRPr="007B3837">
        <w:rPr>
          <w:rFonts w:ascii="仿宋_GB2312" w:eastAsia="仿宋_GB2312" w:hAnsiTheme="minorEastAsia" w:hint="eastAsia"/>
          <w:kern w:val="0"/>
          <w:sz w:val="28"/>
          <w:szCs w:val="28"/>
        </w:rPr>
        <w:t>55</w:t>
      </w:r>
      <w:r w:rsidRPr="007B3837">
        <w:rPr>
          <w:rFonts w:ascii="仿宋_GB2312" w:eastAsia="仿宋_GB2312" w:hAnsiTheme="minorEastAsia" w:hint="eastAsia"/>
          <w:kern w:val="0"/>
          <w:sz w:val="28"/>
          <w:szCs w:val="28"/>
        </w:rPr>
        <w:t>名）</w:t>
      </w:r>
    </w:p>
    <w:tbl>
      <w:tblPr>
        <w:tblW w:w="8804" w:type="dxa"/>
        <w:tblInd w:w="93" w:type="dxa"/>
        <w:tblLook w:val="04A0"/>
      </w:tblPr>
      <w:tblGrid>
        <w:gridCol w:w="2000"/>
        <w:gridCol w:w="4678"/>
        <w:gridCol w:w="2126"/>
      </w:tblGrid>
      <w:tr w:rsidR="00FC6504" w:rsidRPr="00FC6504" w:rsidTr="007B3837">
        <w:trPr>
          <w:trHeight w:val="402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center"/>
              <w:rPr>
                <w:rFonts w:ascii="仿宋_GB2312" w:eastAsia="仿宋_GB2312" w:hAnsi="DengXian" w:cs="宋体" w:hint="eastAsia"/>
                <w:b/>
                <w:bCs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center"/>
              <w:rPr>
                <w:rFonts w:ascii="仿宋_GB2312" w:eastAsia="仿宋_GB2312" w:hAnsi="DengXian" w:cs="宋体" w:hint="eastAsia"/>
                <w:b/>
                <w:bCs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b/>
                <w:bCs/>
                <w:kern w:val="0"/>
                <w:sz w:val="28"/>
                <w:szCs w:val="28"/>
              </w:rPr>
              <w:t>学校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center"/>
              <w:rPr>
                <w:rFonts w:ascii="仿宋_GB2312" w:eastAsia="仿宋_GB2312" w:hAnsi="DengXian" w:cs="宋体" w:hint="eastAsia"/>
                <w:b/>
                <w:bCs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b/>
                <w:bCs/>
                <w:kern w:val="0"/>
                <w:sz w:val="28"/>
                <w:szCs w:val="28"/>
              </w:rPr>
              <w:t>指导师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张育嘉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龙湾区永中第一小学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钱晓明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周宇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温州育英学校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应琴媚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徐道泽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温州市教师教育院附属学校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周洁萍、赵婷婷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陈迦勒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温州市</w:t>
            </w:r>
            <w:r w:rsidR="00DA5A00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温州市南浦小学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陈夏雅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刘泽诚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温州市</w:t>
            </w:r>
            <w:r w:rsidR="00BC40CA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温州市白鹿外国语学校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李海宁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唐俊熙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龙湾区状元第三小学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缪慧静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何鑫烨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504" w:rsidRPr="00FC6504" w:rsidRDefault="00BC40CA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瓯海区瞿溪第二小学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林振华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陈子翰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平阳县鳌江镇实验小学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林洁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陈毅锦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乐清市育英寄宿学校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郑晓春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谷祥慧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永嘉县瓯北中心小学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潘建月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叶芷卉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永嘉县桥头镇中心小学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施郑琳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杨浅予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永嘉县瓯北中心小学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潘建月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黄彬俊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永嘉县桥头镇第二小学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陈长海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林天烁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瑞安市马鞍山实验小学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谢洁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胡景皓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瑞安市第二实验小学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陈小雅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lastRenderedPageBreak/>
              <w:t>潘蔚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温州大学附属第一实验小学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李孙力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朱锦韵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温州市广场路小学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林群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沈思彤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温州市</w:t>
            </w:r>
            <w:r w:rsidR="00823626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温州市蒲州育英学校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夏虹飞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高诗涵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温州市上陡门小学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陈琼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潘子瑜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温州市</w:t>
            </w:r>
            <w:r w:rsidR="00DA5A00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温州市南浦小学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王驰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黄子萱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温州市上陡门小学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陈琼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郑钦匀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温州育英学校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应琴媚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黄璜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504" w:rsidRPr="00FC6504" w:rsidRDefault="00BC40CA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瓯海区</w:t>
            </w:r>
            <w:r w:rsidR="001901A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瓯海区瞿溪第一小学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胡晓芬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肖轩瑞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乐清市北白象镇第四小学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郑阳明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叶宗澈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 xml:space="preserve">苍南县第二实验小学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林晨晨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陈菀葭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 xml:space="preserve">苍南县第三实验小学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朱雪敏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徐榆凯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温州市籀园小学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陈蒙蒙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黄皓然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温州市</w:t>
            </w:r>
            <w:r w:rsidR="00BC40CA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温州市白鹿外国语学校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李海宁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胡淑媛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龙湾区第二外国语小学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李欢乐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陈权枫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龙湾区第一小学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王余余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林舒一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洞头区城关小学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柯友谊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林道和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平阳县昆阳镇实验小学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徐小斌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姜欣瑜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平阳县中心小学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张金叶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李若轩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平阳县水头镇第二小学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季忠言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赵洳毅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乐清市虹桥镇第一小学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蔡园园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庄逸维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乐清市丹霞路小学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周永丹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王  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 xml:space="preserve">苍南县霞关镇小学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 xml:space="preserve">吴乒乒　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颜语秀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 xml:space="preserve">苍南县龙港第十二小学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 xml:space="preserve">毛巧丽　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吴治轩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 xml:space="preserve">苍南县第二实验小学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傅缪雪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吴  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 xml:space="preserve">苍南县第二实验小学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林晨晨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黄一诺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瑞安市马鞍山实验小学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谢洁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赵宣博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瑞安市第二实验小学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余成豹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杨新叶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温州市墨池小学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陈少峰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陈卓阳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温州大学附属第一实验小学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李孙力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谷晗</w:t>
            </w:r>
            <w:r w:rsidRPr="00FC650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玥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龙湾区第三小学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叶琼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lastRenderedPageBreak/>
              <w:t>邓佳珍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瓯海区实验小学集团学校慈湖校区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陈福教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徐  睿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 xml:space="preserve">苍南县第二实验小学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陈笑笑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易恩琪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BC40CA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龙港市第五小学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罗春玲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 xml:space="preserve">吴友鹏　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 xml:space="preserve">苍南县霞关镇小学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 xml:space="preserve">魏瑶　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邹睿恒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永嘉县瓯北第四小学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陈丽丽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叶昊博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永嘉县桥头镇第二小学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王闽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彭祖煜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瑞安市集云实验学校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戴丽敏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谢烨霖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瑞安市陶山镇中心小学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林建艳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余昊泽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瑞安市集云实验学校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姚晓洁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张凌策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BC40CA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温州市</w:t>
            </w:r>
            <w:r w:rsidR="001901A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温州中通国际学校</w:t>
            </w:r>
            <w:r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赵叶滢</w:t>
            </w:r>
          </w:p>
        </w:tc>
      </w:tr>
    </w:tbl>
    <w:p w:rsidR="001C5492" w:rsidRPr="007B3837" w:rsidRDefault="001C5492" w:rsidP="007B3837">
      <w:pPr>
        <w:tabs>
          <w:tab w:val="left" w:pos="798"/>
          <w:tab w:val="left" w:pos="4009"/>
          <w:tab w:val="left" w:pos="5329"/>
        </w:tabs>
        <w:autoSpaceDE w:val="0"/>
        <w:autoSpaceDN w:val="0"/>
        <w:spacing w:line="0" w:lineRule="atLeast"/>
        <w:jc w:val="left"/>
        <w:rPr>
          <w:rFonts w:ascii="仿宋_GB2312" w:eastAsia="仿宋_GB2312" w:hAnsiTheme="minorEastAsia"/>
          <w:kern w:val="0"/>
          <w:sz w:val="28"/>
          <w:szCs w:val="28"/>
        </w:rPr>
      </w:pPr>
      <w:r w:rsidRPr="007B3837">
        <w:rPr>
          <w:rFonts w:ascii="仿宋_GB2312" w:eastAsia="仿宋_GB2312" w:hAnsiTheme="minorEastAsia" w:hint="eastAsia"/>
          <w:kern w:val="0"/>
          <w:sz w:val="28"/>
          <w:szCs w:val="28"/>
        </w:rPr>
        <w:t>三等奖（</w:t>
      </w:r>
      <w:r w:rsidR="00AB4243" w:rsidRPr="007B3837">
        <w:rPr>
          <w:rFonts w:ascii="仿宋_GB2312" w:eastAsia="仿宋_GB2312" w:hAnsiTheme="minorEastAsia" w:hint="eastAsia"/>
          <w:kern w:val="0"/>
          <w:sz w:val="28"/>
          <w:szCs w:val="28"/>
        </w:rPr>
        <w:t>73</w:t>
      </w:r>
      <w:r w:rsidRPr="007B3837">
        <w:rPr>
          <w:rFonts w:ascii="仿宋_GB2312" w:eastAsia="仿宋_GB2312" w:hAnsiTheme="minorEastAsia" w:hint="eastAsia"/>
          <w:kern w:val="0"/>
          <w:sz w:val="28"/>
          <w:szCs w:val="28"/>
        </w:rPr>
        <w:t>名）</w:t>
      </w:r>
    </w:p>
    <w:tbl>
      <w:tblPr>
        <w:tblW w:w="8804" w:type="dxa"/>
        <w:tblInd w:w="93" w:type="dxa"/>
        <w:tblLook w:val="04A0"/>
      </w:tblPr>
      <w:tblGrid>
        <w:gridCol w:w="2000"/>
        <w:gridCol w:w="4678"/>
        <w:gridCol w:w="2126"/>
      </w:tblGrid>
      <w:tr w:rsidR="00FC6504" w:rsidRPr="00FC6504" w:rsidTr="007B3837">
        <w:trPr>
          <w:trHeight w:val="402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center"/>
              <w:rPr>
                <w:rFonts w:ascii="仿宋_GB2312" w:eastAsia="仿宋_GB2312" w:hAnsi="DengXian" w:cs="宋体" w:hint="eastAsia"/>
                <w:b/>
                <w:bCs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center"/>
              <w:rPr>
                <w:rFonts w:ascii="仿宋_GB2312" w:eastAsia="仿宋_GB2312" w:hAnsi="DengXian" w:cs="宋体" w:hint="eastAsia"/>
                <w:b/>
                <w:bCs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b/>
                <w:bCs/>
                <w:kern w:val="0"/>
                <w:sz w:val="28"/>
                <w:szCs w:val="28"/>
              </w:rPr>
              <w:t>学校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center"/>
              <w:rPr>
                <w:rFonts w:ascii="仿宋_GB2312" w:eastAsia="仿宋_GB2312" w:hAnsi="DengXian" w:cs="宋体" w:hint="eastAsia"/>
                <w:b/>
                <w:bCs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b/>
                <w:bCs/>
                <w:kern w:val="0"/>
                <w:sz w:val="28"/>
                <w:szCs w:val="28"/>
              </w:rPr>
              <w:t>指导师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江帆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温州市特殊教育学校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乔延亮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张诗辰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温州市水心小学二校区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蔡靖维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胡婉瑜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温州大学附属南白象实验小学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陈坚义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王奕涵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瓯海区实验小学教育集团前汇校区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戴立坚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张浩轩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温州市高铁新城实验学校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陈丹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季冉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平阳县鳌江小学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钱素芳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戴子皓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乐清市白石小学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冯培崇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汤礼睿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苍南县宜山小学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周碧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林  灿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 xml:space="preserve">苍南县矾山镇第二小学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 xml:space="preserve">张思思　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郑曦航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龙湾区海城第一小学（</w:t>
            </w:r>
            <w:r w:rsidR="00823626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浙南产业集聚区</w:t>
            </w: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姜晓芬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 xml:space="preserve">章博涵  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龙湾区沙城镇第一小学（</w:t>
            </w:r>
            <w:r w:rsidR="00823626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浙南产业集聚区</w:t>
            </w: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王素雅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林洛西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BC40CA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永嘉县瓯北镇中心小学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倪宇程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瑞安市马鞍山实验小学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谢洁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 xml:space="preserve">苏昊阳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温州市教师教育院附属学校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张盛盛、周洁萍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张昕竹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温州市</w:t>
            </w:r>
            <w:r w:rsidR="00DA5A00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温州市南浦小学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陈夏雅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朱古力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温州市</w:t>
            </w:r>
            <w:r w:rsidR="00BC40CA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温州市白鹿外国语学校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潘秀飞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胡嘉琳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温州大学附属茶山实验小学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涂冰贤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lastRenderedPageBreak/>
              <w:t>徐逍涵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瓯海区实验小学教育集团前汇校区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吴晶晶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王德阳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 xml:space="preserve">苍南县第二实验小学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 xml:space="preserve">陈少红　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李文哲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苍南体校.灵溪五小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 xml:space="preserve">朱为都　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李依静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永嘉县瓯北第二小学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黄芳芳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郑清馨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瑞安市陶山镇中心小学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朱晓娜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吴品乐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瑞安市马鞍山实验小学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谢洁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胡名妤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温州市瓦市小学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蔡潇桢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周可儿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温州市仰义第二小学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黄谦谦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汪家乐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温州市瓦市小学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蔡潇桢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余秋凝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温州市百里路小学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黄佳佳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郑子曰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乐清市</w:t>
            </w:r>
            <w:r w:rsidR="00BC40CA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乐清市柳市镇第十四小学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金蓓蓓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严尹汐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乐清市虹桥镇第一小学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周贤萍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苏恩泽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苍南县站前小学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戴小云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赵育祥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永嘉县瓯北第三小学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金建训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木石</w:t>
            </w:r>
            <w:r w:rsidRPr="00FC6504">
              <w:rPr>
                <w:rFonts w:ascii="宋体" w:hAnsi="宋体" w:cs="宋体" w:hint="eastAsia"/>
                <w:kern w:val="0"/>
                <w:sz w:val="28"/>
                <w:szCs w:val="28"/>
              </w:rPr>
              <w:t>祎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瑞安市塘下镇鲍田中心小学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张玲洁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高尚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温州市教师教育院附属学校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赵婷婷、周洁萍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何晟皓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温州市瓯海区瞿溪第二小学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林振华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罗千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瓯海区外国语学校小学分校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陈纪英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李  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 xml:space="preserve">苍南县第二实验小学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 xml:space="preserve">陈少红　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 xml:space="preserve">许允程　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 xml:space="preserve">苍南县霞关镇小学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 xml:space="preserve">魏瑶　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郑梓萱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苍南县站前小学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包晓萍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陈宇轩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苍南县龙港潜龙学校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 xml:space="preserve">郑素素　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陈颖臻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泰顺县彭溪镇中心小学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吴美松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陈瑞可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永嘉县瓯北第七小学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陈晓红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高栩翊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永嘉县瓯北第三小学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邹琴雪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金博超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永嘉县少年艺术学校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李巧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徐洪璨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温州市瓦市小学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黄云云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郑志豪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龙湾区状元第三小学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冯秋华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林善雅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平阳县腾蛟镇第一小学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胡小燕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 xml:space="preserve">郑馨悦　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 xml:space="preserve">苍南县矾山镇第二小学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 xml:space="preserve">郑婷婷　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lastRenderedPageBreak/>
              <w:t>张陈亦佳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永嘉县瓯北中心小学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朱琼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陈阔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BC40CA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温州市</w:t>
            </w:r>
            <w:r w:rsidR="001901A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温州中通国际学校</w:t>
            </w:r>
            <w:r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赵叶滢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韦懿轩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龙湾区状元第一小学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黄蓉蓉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孙志凡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温州育英学校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姜飞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陈乐然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洞头区实验小学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林丽芬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黄敬尧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 xml:space="preserve">苍南县霞关镇小学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 xml:space="preserve">魏瑶　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黄祉绚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温州市少年游泳学校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洪月芳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张嘉朔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温州市籀园小学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陈蒙蒙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章陶冶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温州市籀园小学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陈珍珍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廖书炜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苍南县站前小学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包晓萍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赵馨雅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永嘉县瓯北第一小学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陈芳芳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厉嘉峻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温州市籀园小学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陈蒙蒙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林子涵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温州市蒲鞋市小学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林丽丹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吴慧敏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504" w:rsidRPr="00FC6504" w:rsidRDefault="00BC40CA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瓯海区郭溪第二小学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蔡静平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陈子轩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乐清市</w:t>
            </w:r>
            <w:r w:rsidR="00BC40CA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乐清市柳市镇第十四小学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胡王勤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杨晨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BC40CA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温州市</w:t>
            </w:r>
            <w:r w:rsidR="001901A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温州中通国际学校</w:t>
            </w:r>
            <w:r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赵叶滢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肖昌睿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苍南县灵溪镇第一小学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陈光敏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黄  铮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苍南县灵溪镇第一小学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陈光敏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饶清宇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瑞安市塘下镇鲍七小学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刘锋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郑羽恒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温州市实验小学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翁欣欣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胡沐晨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温州大学城附属学校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朱陈真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刘律言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BC40CA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温州市</w:t>
            </w:r>
            <w:r w:rsidR="001901A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温州中通国际学校</w:t>
            </w:r>
            <w:r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赵叶滢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胡怡帆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温州市实验小学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翁欣欣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胡沐雅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温州大学城附属学校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朱陈真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林靖洋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温州大学城附属学校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朱陈真</w:t>
            </w:r>
          </w:p>
        </w:tc>
      </w:tr>
      <w:tr w:rsidR="00FC6504" w:rsidRPr="00FC6504" w:rsidTr="007B3837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吴沁航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温州大学城附属学校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504" w:rsidRPr="00FC6504" w:rsidRDefault="00FC6504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FC6504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朱陈真</w:t>
            </w:r>
          </w:p>
        </w:tc>
      </w:tr>
    </w:tbl>
    <w:p w:rsidR="001C5492" w:rsidRPr="00A4113A" w:rsidRDefault="001C5492" w:rsidP="007B3837">
      <w:pPr>
        <w:tabs>
          <w:tab w:val="left" w:pos="798"/>
          <w:tab w:val="left" w:pos="4009"/>
          <w:tab w:val="left" w:pos="5329"/>
        </w:tabs>
        <w:autoSpaceDE w:val="0"/>
        <w:autoSpaceDN w:val="0"/>
        <w:spacing w:line="0" w:lineRule="atLeast"/>
        <w:jc w:val="left"/>
        <w:rPr>
          <w:rFonts w:ascii="仿宋_GB2312" w:eastAsia="仿宋_GB2312" w:hAnsiTheme="minorEastAsia"/>
          <w:b/>
          <w:kern w:val="0"/>
          <w:sz w:val="28"/>
          <w:szCs w:val="28"/>
        </w:rPr>
      </w:pPr>
      <w:r w:rsidRPr="00A4113A">
        <w:rPr>
          <w:rFonts w:ascii="仿宋_GB2312" w:eastAsia="仿宋_GB2312" w:hAnsiTheme="minorEastAsia" w:hint="eastAsia"/>
          <w:b/>
          <w:kern w:val="0"/>
          <w:sz w:val="28"/>
          <w:szCs w:val="28"/>
        </w:rPr>
        <w:t>高年级组（</w:t>
      </w:r>
      <w:r w:rsidR="00FC6504" w:rsidRPr="00A4113A">
        <w:rPr>
          <w:rFonts w:ascii="仿宋_GB2312" w:eastAsia="仿宋_GB2312" w:hAnsiTheme="minorEastAsia" w:hint="eastAsia"/>
          <w:b/>
          <w:kern w:val="0"/>
          <w:sz w:val="28"/>
          <w:szCs w:val="28"/>
        </w:rPr>
        <w:t>144</w:t>
      </w:r>
      <w:r w:rsidRPr="00A4113A">
        <w:rPr>
          <w:rFonts w:ascii="仿宋_GB2312" w:eastAsia="仿宋_GB2312" w:hAnsiTheme="minorEastAsia" w:hint="eastAsia"/>
          <w:b/>
          <w:kern w:val="0"/>
          <w:sz w:val="28"/>
          <w:szCs w:val="28"/>
        </w:rPr>
        <w:t>名）</w:t>
      </w:r>
    </w:p>
    <w:p w:rsidR="001C5492" w:rsidRPr="00F90A66" w:rsidRDefault="001C5492" w:rsidP="007B3837">
      <w:pPr>
        <w:tabs>
          <w:tab w:val="left" w:pos="798"/>
          <w:tab w:val="left" w:pos="4009"/>
          <w:tab w:val="left" w:pos="5329"/>
        </w:tabs>
        <w:autoSpaceDE w:val="0"/>
        <w:autoSpaceDN w:val="0"/>
        <w:spacing w:line="0" w:lineRule="atLeast"/>
        <w:jc w:val="left"/>
        <w:rPr>
          <w:rFonts w:ascii="仿宋_GB2312" w:eastAsia="仿宋_GB2312" w:hAnsiTheme="minorEastAsia"/>
          <w:kern w:val="0"/>
          <w:sz w:val="28"/>
          <w:szCs w:val="28"/>
        </w:rPr>
      </w:pPr>
      <w:r w:rsidRPr="00F90A66">
        <w:rPr>
          <w:rFonts w:ascii="仿宋_GB2312" w:eastAsia="仿宋_GB2312" w:hAnsiTheme="minorEastAsia" w:hint="eastAsia"/>
          <w:kern w:val="0"/>
          <w:sz w:val="28"/>
          <w:szCs w:val="28"/>
        </w:rPr>
        <w:t>一等奖（</w:t>
      </w:r>
      <w:r w:rsidR="00FC6504" w:rsidRPr="00F90A66">
        <w:rPr>
          <w:rFonts w:ascii="仿宋_GB2312" w:eastAsia="仿宋_GB2312" w:hAnsiTheme="minorEastAsia" w:hint="eastAsia"/>
          <w:kern w:val="0"/>
          <w:sz w:val="28"/>
          <w:szCs w:val="28"/>
        </w:rPr>
        <w:t>26</w:t>
      </w:r>
      <w:r w:rsidRPr="00F90A66">
        <w:rPr>
          <w:rFonts w:ascii="仿宋_GB2312" w:eastAsia="仿宋_GB2312" w:hAnsiTheme="minorEastAsia" w:hint="eastAsia"/>
          <w:kern w:val="0"/>
          <w:sz w:val="28"/>
          <w:szCs w:val="28"/>
        </w:rPr>
        <w:t>名）</w:t>
      </w:r>
    </w:p>
    <w:tbl>
      <w:tblPr>
        <w:tblW w:w="8804" w:type="dxa"/>
        <w:tblInd w:w="93" w:type="dxa"/>
        <w:tblLook w:val="04A0"/>
      </w:tblPr>
      <w:tblGrid>
        <w:gridCol w:w="2000"/>
        <w:gridCol w:w="4678"/>
        <w:gridCol w:w="2126"/>
      </w:tblGrid>
      <w:tr w:rsidR="000167FE" w:rsidRPr="000167FE" w:rsidTr="00F90A66">
        <w:trPr>
          <w:trHeight w:val="402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center"/>
              <w:rPr>
                <w:rFonts w:ascii="仿宋_GB2312" w:eastAsia="仿宋_GB2312" w:hAnsi="DengXian" w:cs="宋体" w:hint="eastAsia"/>
                <w:b/>
                <w:bCs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center"/>
              <w:rPr>
                <w:rFonts w:ascii="仿宋_GB2312" w:eastAsia="仿宋_GB2312" w:hAnsi="DengXian" w:cs="宋体" w:hint="eastAsia"/>
                <w:b/>
                <w:bCs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b/>
                <w:bCs/>
                <w:kern w:val="0"/>
                <w:sz w:val="28"/>
                <w:szCs w:val="28"/>
              </w:rPr>
              <w:t>学校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center"/>
              <w:rPr>
                <w:rFonts w:ascii="仿宋_GB2312" w:eastAsia="仿宋_GB2312" w:hAnsi="DengXian" w:cs="宋体" w:hint="eastAsia"/>
                <w:b/>
                <w:bCs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b/>
                <w:bCs/>
                <w:kern w:val="0"/>
                <w:sz w:val="28"/>
                <w:szCs w:val="28"/>
              </w:rPr>
              <w:t>指导师</w:t>
            </w:r>
          </w:p>
        </w:tc>
      </w:tr>
      <w:tr w:rsidR="000167FE" w:rsidRPr="000167FE" w:rsidTr="00F90A66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邹昕诺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平阳县水头镇第一小学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林瀚</w:t>
            </w:r>
          </w:p>
        </w:tc>
      </w:tr>
      <w:tr w:rsidR="000167FE" w:rsidRPr="000167FE" w:rsidTr="00F90A66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lastRenderedPageBreak/>
              <w:t>肖添心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永嘉县瓯北第三小学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金建训</w:t>
            </w:r>
          </w:p>
        </w:tc>
      </w:tr>
      <w:tr w:rsidR="000167FE" w:rsidRPr="000167FE" w:rsidTr="00F90A66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金芷萱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瑞安市锦湖实验小学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蒋勇</w:t>
            </w:r>
          </w:p>
        </w:tc>
      </w:tr>
      <w:tr w:rsidR="000167FE" w:rsidRPr="000167FE" w:rsidTr="00F90A66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胡贺杰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7FE" w:rsidRPr="000167FE" w:rsidRDefault="00BC40CA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瓯海区瞿溪第三小学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毛杨思</w:t>
            </w:r>
          </w:p>
        </w:tc>
      </w:tr>
      <w:tr w:rsidR="000167FE" w:rsidRPr="000167FE" w:rsidTr="00F90A66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梁浩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平阳县水头镇第一小学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林瀚</w:t>
            </w:r>
          </w:p>
        </w:tc>
      </w:tr>
      <w:tr w:rsidR="000167FE" w:rsidRPr="000167FE" w:rsidTr="00F90A66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潘安琪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永嘉县瓯北第三小学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金建训</w:t>
            </w:r>
          </w:p>
        </w:tc>
      </w:tr>
      <w:tr w:rsidR="000167FE" w:rsidRPr="000167FE" w:rsidTr="00F90A66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吴昊轩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永嘉县瓯北第三小学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应隆隆</w:t>
            </w:r>
          </w:p>
        </w:tc>
      </w:tr>
      <w:tr w:rsidR="000167FE" w:rsidRPr="000167FE" w:rsidTr="00F90A66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陈新远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永嘉县千石小学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李飞雪</w:t>
            </w:r>
          </w:p>
        </w:tc>
      </w:tr>
      <w:tr w:rsidR="000167FE" w:rsidRPr="000167FE" w:rsidTr="00F90A66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李羿橙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永嘉县瓯北中心小学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周长丽</w:t>
            </w:r>
          </w:p>
        </w:tc>
      </w:tr>
      <w:tr w:rsidR="000167FE" w:rsidRPr="000167FE" w:rsidTr="00F90A66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郑歆诺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乐清市</w:t>
            </w:r>
            <w:r w:rsidR="00BC40CA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乐清市柳市镇第十四小学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陈海青</w:t>
            </w:r>
          </w:p>
        </w:tc>
      </w:tr>
      <w:tr w:rsidR="000167FE" w:rsidRPr="000167FE" w:rsidTr="00F90A66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郑皓严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BC40CA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温州市</w:t>
            </w:r>
            <w:r w:rsidR="001901A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温州中通国际学校</w:t>
            </w:r>
            <w:r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赵叶滢</w:t>
            </w:r>
          </w:p>
        </w:tc>
      </w:tr>
      <w:tr w:rsidR="000167FE" w:rsidRPr="000167FE" w:rsidTr="00F90A66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冯乐阳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龙湾区永中第二小学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陈小秋</w:t>
            </w:r>
          </w:p>
        </w:tc>
      </w:tr>
      <w:tr w:rsidR="000167FE" w:rsidRPr="000167FE" w:rsidTr="00F90A66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刘子畅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 xml:space="preserve">苍南县第三实验小学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 xml:space="preserve">朱雪敏　</w:t>
            </w:r>
          </w:p>
        </w:tc>
      </w:tr>
      <w:tr w:rsidR="000167FE" w:rsidRPr="000167FE" w:rsidTr="00F90A66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李媛媛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泰顺县东溪乡中心小学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胡丽亚</w:t>
            </w:r>
          </w:p>
        </w:tc>
      </w:tr>
      <w:tr w:rsidR="000167FE" w:rsidRPr="000167FE" w:rsidTr="00F90A66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张仁杰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温州滨海学校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张园园</w:t>
            </w:r>
          </w:p>
        </w:tc>
      </w:tr>
      <w:tr w:rsidR="000167FE" w:rsidRPr="000167FE" w:rsidTr="00F90A66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王程程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瑞安市锦湖实验小学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蒋勇</w:t>
            </w:r>
          </w:p>
        </w:tc>
      </w:tr>
      <w:tr w:rsidR="000167FE" w:rsidRPr="000167FE" w:rsidTr="00F90A66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 xml:space="preserve">倪苏睿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平阳县鳌江小学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吴小平</w:t>
            </w:r>
          </w:p>
        </w:tc>
      </w:tr>
      <w:tr w:rsidR="000167FE" w:rsidRPr="000167FE" w:rsidTr="00F90A66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马宇睿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平阳县昆阳镇第三小学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叶高英</w:t>
            </w:r>
          </w:p>
        </w:tc>
      </w:tr>
      <w:tr w:rsidR="000167FE" w:rsidRPr="000167FE" w:rsidTr="00F90A66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胡栖祯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永嘉县少年艺术学校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戴玲玲</w:t>
            </w:r>
          </w:p>
        </w:tc>
      </w:tr>
      <w:tr w:rsidR="000167FE" w:rsidRPr="000167FE" w:rsidTr="00F90A66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李佳怡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永嘉县千石小学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李飞雪</w:t>
            </w:r>
          </w:p>
        </w:tc>
      </w:tr>
      <w:tr w:rsidR="000167FE" w:rsidRPr="000167FE" w:rsidTr="00F90A66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潘逸轩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永嘉县瓯北第一小学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陈芳芳</w:t>
            </w:r>
          </w:p>
        </w:tc>
      </w:tr>
      <w:tr w:rsidR="000167FE" w:rsidRPr="000167FE" w:rsidTr="00F90A66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叶炳宏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永嘉县实验小学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汤晓燕</w:t>
            </w:r>
          </w:p>
        </w:tc>
      </w:tr>
      <w:tr w:rsidR="000167FE" w:rsidRPr="000167FE" w:rsidTr="00F90A66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姚淑雅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瑞安市马屿镇中心小学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黄蓓蕾</w:t>
            </w:r>
          </w:p>
        </w:tc>
      </w:tr>
      <w:tr w:rsidR="000167FE" w:rsidRPr="000167FE" w:rsidTr="00F90A66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赵灵荧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瑞安市第二实验小学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黄林央</w:t>
            </w:r>
          </w:p>
        </w:tc>
      </w:tr>
      <w:tr w:rsidR="000167FE" w:rsidRPr="000167FE" w:rsidTr="00F90A66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金文琦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平阳县鳌江小学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刘小青</w:t>
            </w:r>
          </w:p>
        </w:tc>
      </w:tr>
      <w:tr w:rsidR="000167FE" w:rsidRPr="000167FE" w:rsidTr="00F90A66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王俊宇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龙湾区沙城镇第二小学（</w:t>
            </w:r>
            <w:r w:rsidR="00823626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浙南产业集聚区</w:t>
            </w: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杨莲英</w:t>
            </w:r>
          </w:p>
        </w:tc>
      </w:tr>
    </w:tbl>
    <w:p w:rsidR="001C5492" w:rsidRPr="00F90A66" w:rsidRDefault="001C5492" w:rsidP="007B3837">
      <w:pPr>
        <w:tabs>
          <w:tab w:val="left" w:pos="798"/>
          <w:tab w:val="left" w:pos="4009"/>
          <w:tab w:val="left" w:pos="5329"/>
        </w:tabs>
        <w:autoSpaceDE w:val="0"/>
        <w:autoSpaceDN w:val="0"/>
        <w:spacing w:line="0" w:lineRule="atLeast"/>
        <w:jc w:val="left"/>
        <w:rPr>
          <w:rFonts w:ascii="仿宋_GB2312" w:eastAsia="仿宋_GB2312" w:hAnsiTheme="minorEastAsia"/>
          <w:kern w:val="0"/>
          <w:sz w:val="28"/>
          <w:szCs w:val="28"/>
        </w:rPr>
      </w:pPr>
      <w:r w:rsidRPr="00F90A66">
        <w:rPr>
          <w:rFonts w:ascii="仿宋_GB2312" w:eastAsia="仿宋_GB2312" w:hAnsiTheme="minorEastAsia" w:hint="eastAsia"/>
          <w:kern w:val="0"/>
          <w:sz w:val="28"/>
          <w:szCs w:val="28"/>
        </w:rPr>
        <w:t>二等奖（</w:t>
      </w:r>
      <w:r w:rsidR="00FC6504" w:rsidRPr="00F90A66">
        <w:rPr>
          <w:rFonts w:ascii="仿宋_GB2312" w:eastAsia="仿宋_GB2312" w:hAnsiTheme="minorEastAsia" w:hint="eastAsia"/>
          <w:kern w:val="0"/>
          <w:sz w:val="28"/>
          <w:szCs w:val="28"/>
        </w:rPr>
        <w:t>48</w:t>
      </w:r>
      <w:r w:rsidRPr="00F90A66">
        <w:rPr>
          <w:rFonts w:ascii="仿宋_GB2312" w:eastAsia="仿宋_GB2312" w:hAnsiTheme="minorEastAsia" w:hint="eastAsia"/>
          <w:kern w:val="0"/>
          <w:sz w:val="28"/>
          <w:szCs w:val="28"/>
        </w:rPr>
        <w:t>名）</w:t>
      </w:r>
    </w:p>
    <w:tbl>
      <w:tblPr>
        <w:tblW w:w="8776" w:type="dxa"/>
        <w:tblInd w:w="93" w:type="dxa"/>
        <w:tblLook w:val="04A0"/>
      </w:tblPr>
      <w:tblGrid>
        <w:gridCol w:w="1972"/>
        <w:gridCol w:w="4678"/>
        <w:gridCol w:w="2126"/>
      </w:tblGrid>
      <w:tr w:rsidR="000167FE" w:rsidRPr="000167FE" w:rsidTr="00F90A66">
        <w:trPr>
          <w:trHeight w:val="402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center"/>
              <w:rPr>
                <w:rFonts w:ascii="仿宋_GB2312" w:eastAsia="仿宋_GB2312" w:hAnsi="DengXian" w:cs="宋体" w:hint="eastAsia"/>
                <w:b/>
                <w:bCs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center"/>
              <w:rPr>
                <w:rFonts w:ascii="仿宋_GB2312" w:eastAsia="仿宋_GB2312" w:hAnsi="DengXian" w:cs="宋体" w:hint="eastAsia"/>
                <w:b/>
                <w:bCs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b/>
                <w:bCs/>
                <w:kern w:val="0"/>
                <w:sz w:val="28"/>
                <w:szCs w:val="28"/>
              </w:rPr>
              <w:t>学校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center"/>
              <w:rPr>
                <w:rFonts w:ascii="仿宋_GB2312" w:eastAsia="仿宋_GB2312" w:hAnsi="DengXian" w:cs="宋体" w:hint="eastAsia"/>
                <w:b/>
                <w:bCs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b/>
                <w:bCs/>
                <w:kern w:val="0"/>
                <w:sz w:val="28"/>
                <w:szCs w:val="28"/>
              </w:rPr>
              <w:t>指导师</w:t>
            </w:r>
          </w:p>
        </w:tc>
      </w:tr>
      <w:tr w:rsidR="000167FE" w:rsidRPr="000167FE" w:rsidTr="00F90A66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胡轩瑞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温州市仰义第二小学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黄谦谦</w:t>
            </w:r>
          </w:p>
        </w:tc>
      </w:tr>
      <w:tr w:rsidR="000167FE" w:rsidRPr="000167FE" w:rsidTr="00F90A66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叶馨恬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龙湾区永中第二小学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陈小秋</w:t>
            </w:r>
          </w:p>
        </w:tc>
      </w:tr>
      <w:tr w:rsidR="000167FE" w:rsidRPr="000167FE" w:rsidTr="00F90A66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lastRenderedPageBreak/>
              <w:t>陈羿多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龙湾区永中第二小学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陈小秋</w:t>
            </w:r>
          </w:p>
        </w:tc>
      </w:tr>
      <w:tr w:rsidR="000167FE" w:rsidRPr="000167FE" w:rsidTr="00F90A66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刘林昊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龙湾区实验小学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朱晓微</w:t>
            </w:r>
          </w:p>
        </w:tc>
      </w:tr>
      <w:tr w:rsidR="000167FE" w:rsidRPr="000167FE" w:rsidTr="00F90A66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孙思绮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龙湾区永中第一小学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林  钮</w:t>
            </w:r>
          </w:p>
        </w:tc>
      </w:tr>
      <w:tr w:rsidR="000167FE" w:rsidRPr="000167FE" w:rsidTr="00F90A66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杨满意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平阳县鳌江镇第五小学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季小希</w:t>
            </w:r>
          </w:p>
        </w:tc>
      </w:tr>
      <w:tr w:rsidR="000167FE" w:rsidRPr="000167FE" w:rsidTr="00F90A66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林奕佐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乐清市育英寄宿学校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郑晓春</w:t>
            </w:r>
          </w:p>
        </w:tc>
      </w:tr>
      <w:tr w:rsidR="000167FE" w:rsidRPr="000167FE" w:rsidTr="00F90A66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薛炜婷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乐清市虹桥镇第九小学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彭良爱</w:t>
            </w:r>
          </w:p>
        </w:tc>
      </w:tr>
      <w:tr w:rsidR="000167FE" w:rsidRPr="000167FE" w:rsidTr="00F90A66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周子茹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永嘉县瓯北第三小学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郑海娟</w:t>
            </w:r>
          </w:p>
        </w:tc>
      </w:tr>
      <w:tr w:rsidR="000167FE" w:rsidRPr="000167FE" w:rsidTr="00F90A66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周妍彤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永嘉县瓯北第三小学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金建训</w:t>
            </w:r>
          </w:p>
        </w:tc>
      </w:tr>
      <w:tr w:rsidR="000167FE" w:rsidRPr="000167FE" w:rsidTr="00F90A66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龚郁涵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温州市籀园小学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陈蒙蒙</w:t>
            </w:r>
          </w:p>
        </w:tc>
      </w:tr>
      <w:tr w:rsidR="000167FE" w:rsidRPr="000167FE" w:rsidTr="00F90A66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徐焕然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温州市</w:t>
            </w:r>
            <w:r w:rsidR="00823626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温州市蒲州育英学校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陈遥</w:t>
            </w:r>
          </w:p>
        </w:tc>
      </w:tr>
      <w:tr w:rsidR="000167FE" w:rsidRPr="000167FE" w:rsidTr="00F90A66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张中焱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温州市</w:t>
            </w:r>
            <w:r w:rsidR="00BC40CA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温州市白鹿外国语学校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潘秀飞</w:t>
            </w:r>
          </w:p>
        </w:tc>
      </w:tr>
      <w:tr w:rsidR="000167FE" w:rsidRPr="000167FE" w:rsidTr="00F90A66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张凯程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龙湾区永中第二小学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陈小秋</w:t>
            </w:r>
          </w:p>
        </w:tc>
      </w:tr>
      <w:tr w:rsidR="000167FE" w:rsidRPr="000167FE" w:rsidTr="00F90A66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姜佳彤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龙湾区永中第一小学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姜赛影</w:t>
            </w:r>
          </w:p>
        </w:tc>
      </w:tr>
      <w:tr w:rsidR="000167FE" w:rsidRPr="000167FE" w:rsidTr="00F90A66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杨徐梓函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洞头区霓屿义务教育学校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潘慧灵</w:t>
            </w:r>
          </w:p>
        </w:tc>
      </w:tr>
      <w:tr w:rsidR="000167FE" w:rsidRPr="000167FE" w:rsidTr="00F90A66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张仔龙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乐清市虹桥镇第一小学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张华建</w:t>
            </w:r>
          </w:p>
        </w:tc>
      </w:tr>
      <w:tr w:rsidR="000167FE" w:rsidRPr="000167FE" w:rsidTr="00F90A66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李梓渲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泰顺县实验中学（小学部）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钱静娜</w:t>
            </w:r>
          </w:p>
        </w:tc>
      </w:tr>
      <w:tr w:rsidR="000167FE" w:rsidRPr="000167FE" w:rsidTr="00F90A66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孙家城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龙湾区沙城镇第二小学（</w:t>
            </w:r>
            <w:r w:rsidR="00823626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浙南产业集聚区</w:t>
            </w: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黄飞云</w:t>
            </w:r>
          </w:p>
        </w:tc>
      </w:tr>
      <w:tr w:rsidR="000167FE" w:rsidRPr="000167FE" w:rsidTr="00F90A66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李梓菡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温州市百里路小学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黄佳佳</w:t>
            </w:r>
          </w:p>
        </w:tc>
      </w:tr>
      <w:tr w:rsidR="000167FE" w:rsidRPr="000167FE" w:rsidTr="00F90A66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兰亦遥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温州市</w:t>
            </w:r>
            <w:r w:rsidR="00823626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温州市蒲州育英学校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陈遥</w:t>
            </w:r>
          </w:p>
        </w:tc>
      </w:tr>
      <w:tr w:rsidR="000167FE" w:rsidRPr="000167FE" w:rsidTr="00F90A66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王子恒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平阳县鳌江镇第七小学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白捷聆</w:t>
            </w:r>
          </w:p>
        </w:tc>
      </w:tr>
      <w:tr w:rsidR="000167FE" w:rsidRPr="000167FE" w:rsidTr="00F90A66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林依晨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平阳县鳌江镇第一小学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张明完</w:t>
            </w:r>
          </w:p>
        </w:tc>
      </w:tr>
      <w:tr w:rsidR="000167FE" w:rsidRPr="000167FE" w:rsidTr="00F90A66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陈佳铭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乐清市外国语学校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蒋小鹏</w:t>
            </w:r>
          </w:p>
        </w:tc>
      </w:tr>
      <w:tr w:rsidR="000167FE" w:rsidRPr="000167FE" w:rsidTr="00F90A66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郭  杭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苍南县第二实验小学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林  影</w:t>
            </w:r>
          </w:p>
        </w:tc>
      </w:tr>
      <w:tr w:rsidR="000167FE" w:rsidRPr="000167FE" w:rsidTr="00F90A66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吴昭莹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泰顺县三魁镇中心小学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叶莹莹</w:t>
            </w:r>
          </w:p>
        </w:tc>
      </w:tr>
      <w:tr w:rsidR="000167FE" w:rsidRPr="000167FE" w:rsidTr="00F90A66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池韩琪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永嘉县桥头镇第二小学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周艳艳</w:t>
            </w:r>
          </w:p>
        </w:tc>
      </w:tr>
      <w:tr w:rsidR="000167FE" w:rsidRPr="000167FE" w:rsidTr="00F90A66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李思源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温州市籀园小学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陈蒙蒙</w:t>
            </w:r>
          </w:p>
        </w:tc>
      </w:tr>
      <w:tr w:rsidR="000167FE" w:rsidRPr="000167FE" w:rsidTr="00F90A66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夏楚皓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龙湾区状元第一小学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杜敏</w:t>
            </w:r>
          </w:p>
        </w:tc>
      </w:tr>
      <w:tr w:rsidR="000167FE" w:rsidRPr="000167FE" w:rsidTr="00F90A66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项子航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龙湾区第一小学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王婵娟</w:t>
            </w:r>
          </w:p>
        </w:tc>
      </w:tr>
      <w:tr w:rsidR="000167FE" w:rsidRPr="000167FE" w:rsidTr="00F90A66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项星睿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龙湾区永兴第一小学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张维洁</w:t>
            </w:r>
          </w:p>
        </w:tc>
      </w:tr>
      <w:tr w:rsidR="000167FE" w:rsidRPr="000167FE" w:rsidTr="00F90A66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lastRenderedPageBreak/>
              <w:t>林安健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龙湾区实验小学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庄丽春</w:t>
            </w:r>
          </w:p>
        </w:tc>
      </w:tr>
      <w:tr w:rsidR="000167FE" w:rsidRPr="000167FE" w:rsidTr="00F90A66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计筱筱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温州大学附属南白象实验小学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谢丽红</w:t>
            </w:r>
          </w:p>
        </w:tc>
      </w:tr>
      <w:tr w:rsidR="000167FE" w:rsidRPr="000167FE" w:rsidTr="00F90A66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周家宇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永嘉县桥头镇中心小学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王希希</w:t>
            </w:r>
          </w:p>
        </w:tc>
      </w:tr>
      <w:tr w:rsidR="000167FE" w:rsidRPr="000167FE" w:rsidTr="00F90A66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高旭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BC40CA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温州市</w:t>
            </w:r>
            <w:r w:rsidR="001901A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温州中通国际学校</w:t>
            </w:r>
            <w:r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赵叶滢</w:t>
            </w:r>
          </w:p>
        </w:tc>
      </w:tr>
      <w:tr w:rsidR="000167FE" w:rsidRPr="000167FE" w:rsidTr="00F90A66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胡宁朔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瑞安市实验小学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蔡文翰</w:t>
            </w:r>
          </w:p>
        </w:tc>
      </w:tr>
      <w:tr w:rsidR="000167FE" w:rsidRPr="000167FE" w:rsidTr="00F90A66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兰亦逍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温州市</w:t>
            </w:r>
            <w:r w:rsidR="00823626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温州市蒲州育英学校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陈遥</w:t>
            </w:r>
          </w:p>
        </w:tc>
      </w:tr>
      <w:tr w:rsidR="000167FE" w:rsidRPr="000167FE" w:rsidTr="00F90A66">
        <w:trPr>
          <w:trHeight w:val="402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池梦凌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温州市瓯江小学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卢红</w:t>
            </w:r>
          </w:p>
        </w:tc>
      </w:tr>
      <w:tr w:rsidR="000167FE" w:rsidRPr="000167FE" w:rsidTr="00F90A66">
        <w:trPr>
          <w:trHeight w:val="402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林歆雅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龙湾区实验小学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朱晓微</w:t>
            </w:r>
          </w:p>
        </w:tc>
      </w:tr>
      <w:tr w:rsidR="000167FE" w:rsidRPr="000167FE" w:rsidTr="00F90A66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李星燃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龙湾区海滨第一小学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李彩弟</w:t>
            </w:r>
          </w:p>
        </w:tc>
      </w:tr>
      <w:tr w:rsidR="000167FE" w:rsidRPr="000167FE" w:rsidTr="00F90A66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张</w:t>
            </w:r>
            <w:r w:rsidRPr="000167F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淏</w:t>
            </w:r>
            <w:r w:rsidRPr="000167F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龙湾区永中第二小学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陈小秋</w:t>
            </w:r>
          </w:p>
        </w:tc>
      </w:tr>
      <w:tr w:rsidR="000167FE" w:rsidRPr="000167FE" w:rsidTr="00F90A66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廖若飞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平阳县鳌江镇第六小学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王进敢</w:t>
            </w:r>
          </w:p>
        </w:tc>
      </w:tr>
      <w:tr w:rsidR="000167FE" w:rsidRPr="000167FE" w:rsidTr="00F90A66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张锦轩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乐清市丹霞路小学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毛裕长</w:t>
            </w:r>
          </w:p>
        </w:tc>
      </w:tr>
      <w:tr w:rsidR="000167FE" w:rsidRPr="000167FE" w:rsidTr="00F90A66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 xml:space="preserve">郑语琴　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 xml:space="preserve">苍南县矾山镇第二小学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 xml:space="preserve">张思思　</w:t>
            </w:r>
          </w:p>
        </w:tc>
      </w:tr>
      <w:tr w:rsidR="000167FE" w:rsidRPr="000167FE" w:rsidTr="00F90A66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胡久扬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泰顺县实验中学（小学部）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钱静娜</w:t>
            </w:r>
          </w:p>
        </w:tc>
      </w:tr>
      <w:tr w:rsidR="000167FE" w:rsidRPr="000167FE" w:rsidTr="00F90A66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方庆翔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龙湾区海城第一小学（</w:t>
            </w:r>
            <w:r w:rsidR="00823626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浙南产业集聚区</w:t>
            </w: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周温源</w:t>
            </w:r>
          </w:p>
        </w:tc>
      </w:tr>
      <w:tr w:rsidR="000167FE" w:rsidRPr="000167FE" w:rsidTr="00F90A66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夏潇俊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永嘉县桥头镇中心小学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单丽蒙</w:t>
            </w:r>
          </w:p>
        </w:tc>
      </w:tr>
      <w:tr w:rsidR="000167FE" w:rsidRPr="000167FE" w:rsidTr="00F90A66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王梓硕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温州道尔顿小学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陈伊卉</w:t>
            </w:r>
          </w:p>
        </w:tc>
      </w:tr>
    </w:tbl>
    <w:p w:rsidR="001C5492" w:rsidRPr="00F52FF1" w:rsidRDefault="001C5492" w:rsidP="007B3837">
      <w:pPr>
        <w:tabs>
          <w:tab w:val="left" w:pos="798"/>
          <w:tab w:val="left" w:pos="4009"/>
          <w:tab w:val="left" w:pos="5329"/>
        </w:tabs>
        <w:autoSpaceDE w:val="0"/>
        <w:autoSpaceDN w:val="0"/>
        <w:spacing w:line="0" w:lineRule="atLeast"/>
        <w:jc w:val="left"/>
        <w:rPr>
          <w:rFonts w:ascii="仿宋_GB2312" w:eastAsia="仿宋_GB2312" w:hAnsiTheme="minorEastAsia"/>
          <w:kern w:val="0"/>
          <w:sz w:val="28"/>
          <w:szCs w:val="28"/>
        </w:rPr>
      </w:pPr>
      <w:r w:rsidRPr="00F52FF1">
        <w:rPr>
          <w:rFonts w:ascii="仿宋_GB2312" w:eastAsia="仿宋_GB2312" w:hAnsiTheme="minorEastAsia" w:hint="eastAsia"/>
          <w:kern w:val="0"/>
          <w:sz w:val="28"/>
          <w:szCs w:val="28"/>
        </w:rPr>
        <w:t>三等奖（</w:t>
      </w:r>
      <w:r w:rsidR="00FC6504" w:rsidRPr="00F52FF1">
        <w:rPr>
          <w:rFonts w:ascii="仿宋_GB2312" w:eastAsia="仿宋_GB2312" w:hAnsiTheme="minorEastAsia" w:hint="eastAsia"/>
          <w:kern w:val="0"/>
          <w:sz w:val="28"/>
          <w:szCs w:val="28"/>
        </w:rPr>
        <w:t>70</w:t>
      </w:r>
      <w:r w:rsidRPr="00F52FF1">
        <w:rPr>
          <w:rFonts w:ascii="仿宋_GB2312" w:eastAsia="仿宋_GB2312" w:hAnsiTheme="minorEastAsia" w:hint="eastAsia"/>
          <w:kern w:val="0"/>
          <w:sz w:val="28"/>
          <w:szCs w:val="28"/>
        </w:rPr>
        <w:t>名）</w:t>
      </w:r>
    </w:p>
    <w:tbl>
      <w:tblPr>
        <w:tblW w:w="8776" w:type="dxa"/>
        <w:tblInd w:w="93" w:type="dxa"/>
        <w:tblLook w:val="04A0"/>
      </w:tblPr>
      <w:tblGrid>
        <w:gridCol w:w="1972"/>
        <w:gridCol w:w="4678"/>
        <w:gridCol w:w="2126"/>
      </w:tblGrid>
      <w:tr w:rsidR="000167FE" w:rsidRPr="000167FE" w:rsidTr="00F52FF1">
        <w:trPr>
          <w:trHeight w:val="402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center"/>
              <w:rPr>
                <w:rFonts w:ascii="仿宋_GB2312" w:eastAsia="仿宋_GB2312" w:hAnsi="DengXian" w:cs="宋体" w:hint="eastAsia"/>
                <w:b/>
                <w:bCs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center"/>
              <w:rPr>
                <w:rFonts w:ascii="仿宋_GB2312" w:eastAsia="仿宋_GB2312" w:hAnsi="DengXian" w:cs="宋体" w:hint="eastAsia"/>
                <w:b/>
                <w:bCs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b/>
                <w:bCs/>
                <w:kern w:val="0"/>
                <w:sz w:val="28"/>
                <w:szCs w:val="28"/>
              </w:rPr>
              <w:t>学校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center"/>
              <w:rPr>
                <w:rFonts w:ascii="仿宋_GB2312" w:eastAsia="仿宋_GB2312" w:hAnsi="DengXian" w:cs="宋体" w:hint="eastAsia"/>
                <w:b/>
                <w:bCs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b/>
                <w:bCs/>
                <w:kern w:val="0"/>
                <w:sz w:val="28"/>
                <w:szCs w:val="28"/>
              </w:rPr>
              <w:t>指导师</w:t>
            </w:r>
          </w:p>
        </w:tc>
      </w:tr>
      <w:tr w:rsidR="000167FE" w:rsidRPr="000167FE" w:rsidTr="00F52FF1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许子豪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瑞安市陶山镇荆谷学校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诸葛云云</w:t>
            </w:r>
          </w:p>
        </w:tc>
      </w:tr>
      <w:tr w:rsidR="000167FE" w:rsidRPr="000167FE" w:rsidTr="00F52FF1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向纯瑶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瑞安市塘下镇罗凤第二小学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朱红娟</w:t>
            </w:r>
          </w:p>
        </w:tc>
      </w:tr>
      <w:tr w:rsidR="000167FE" w:rsidRPr="000167FE" w:rsidTr="00F52FF1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陈芯乐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瑞安市莘塍中心小学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张芙蓉</w:t>
            </w:r>
          </w:p>
        </w:tc>
      </w:tr>
      <w:tr w:rsidR="000167FE" w:rsidRPr="000167FE" w:rsidTr="00F52FF1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朱子柔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瑞安市锦湖实验小学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蒋勇</w:t>
            </w:r>
          </w:p>
        </w:tc>
      </w:tr>
      <w:tr w:rsidR="000167FE" w:rsidRPr="000167FE" w:rsidTr="00F52FF1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张振楠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瑞安市集云实验学校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董海英</w:t>
            </w:r>
          </w:p>
        </w:tc>
      </w:tr>
      <w:tr w:rsidR="000167FE" w:rsidRPr="000167FE" w:rsidTr="00F52FF1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陈甚源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龙湾区第二小学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章俭晓</w:t>
            </w:r>
          </w:p>
        </w:tc>
      </w:tr>
      <w:tr w:rsidR="000167FE" w:rsidRPr="000167FE" w:rsidTr="00F52FF1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张天睿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7FE" w:rsidRPr="000167FE" w:rsidRDefault="00BC40CA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瓯海区郭溪第二小学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贾洁盈</w:t>
            </w:r>
          </w:p>
        </w:tc>
      </w:tr>
      <w:tr w:rsidR="000167FE" w:rsidRPr="000167FE" w:rsidTr="00F52FF1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黄锦栋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瓯海龙霞实验小学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邹毓琼</w:t>
            </w:r>
          </w:p>
        </w:tc>
      </w:tr>
      <w:tr w:rsidR="000167FE" w:rsidRPr="000167FE" w:rsidTr="00F52FF1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林立俊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平阳县鳌江镇实验小学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林洁</w:t>
            </w:r>
          </w:p>
        </w:tc>
      </w:tr>
      <w:tr w:rsidR="000167FE" w:rsidRPr="000167FE" w:rsidTr="00F52FF1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卢泽析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乐清市北白象镇第一小学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王 丽</w:t>
            </w:r>
          </w:p>
        </w:tc>
      </w:tr>
      <w:tr w:rsidR="000167FE" w:rsidRPr="000167FE" w:rsidTr="00F52FF1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lastRenderedPageBreak/>
              <w:t>赵斯宸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乐清市育英寄宿学校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郑晓春</w:t>
            </w:r>
          </w:p>
        </w:tc>
      </w:tr>
      <w:tr w:rsidR="000167FE" w:rsidRPr="000167FE" w:rsidTr="00F52FF1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林俊哲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苍南县第二实验小学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余玉仙</w:t>
            </w:r>
          </w:p>
        </w:tc>
      </w:tr>
      <w:tr w:rsidR="000167FE" w:rsidRPr="000167FE" w:rsidTr="00F52FF1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叶芝旖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苍南县第二实验小学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陈小伟</w:t>
            </w:r>
          </w:p>
        </w:tc>
      </w:tr>
      <w:tr w:rsidR="000167FE" w:rsidRPr="000167FE" w:rsidTr="00F52FF1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翁国豪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苍南县第二实验小学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彭陈平</w:t>
            </w:r>
          </w:p>
        </w:tc>
      </w:tr>
      <w:tr w:rsidR="000167FE" w:rsidRPr="000167FE" w:rsidTr="00F52FF1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王铭畅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龙湾区天河镇第一小学（</w:t>
            </w:r>
            <w:r w:rsidR="00823626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浙南产业集聚区</w:t>
            </w: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张伟伟</w:t>
            </w:r>
          </w:p>
        </w:tc>
      </w:tr>
      <w:tr w:rsidR="000167FE" w:rsidRPr="000167FE" w:rsidTr="00F52FF1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陈政燃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永嘉县实验小学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汤晓燕</w:t>
            </w:r>
          </w:p>
        </w:tc>
      </w:tr>
      <w:tr w:rsidR="000167FE" w:rsidRPr="000167FE" w:rsidTr="00F52FF1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季逸宸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永嘉县桥头镇第二小学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王云</w:t>
            </w:r>
          </w:p>
        </w:tc>
      </w:tr>
      <w:tr w:rsidR="000167FE" w:rsidRPr="000167FE" w:rsidTr="00F52FF1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叶乐彬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瑞安市塘下镇鲍田中心小学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叶小琴</w:t>
            </w:r>
          </w:p>
        </w:tc>
      </w:tr>
      <w:tr w:rsidR="000167FE" w:rsidRPr="000167FE" w:rsidTr="00F52FF1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孙泽宇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龙湾区上庄小学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林彬双</w:t>
            </w:r>
          </w:p>
        </w:tc>
      </w:tr>
      <w:tr w:rsidR="000167FE" w:rsidRPr="000167FE" w:rsidTr="00F52FF1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李嘉郴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温州大学附属南白象实验小学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谢丽红</w:t>
            </w:r>
          </w:p>
        </w:tc>
      </w:tr>
      <w:tr w:rsidR="000167FE" w:rsidRPr="000167FE" w:rsidTr="00F52FF1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张袁硕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瓯海区景山小学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胡盾</w:t>
            </w:r>
          </w:p>
        </w:tc>
      </w:tr>
      <w:tr w:rsidR="000167FE" w:rsidRPr="000167FE" w:rsidTr="00F52FF1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徐智瑞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乐清市虹桥镇第二小学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陈光微</w:t>
            </w:r>
          </w:p>
        </w:tc>
      </w:tr>
      <w:tr w:rsidR="000167FE" w:rsidRPr="000167FE" w:rsidTr="00F52FF1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孙豪俊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乐清市北白象镇第五小学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黄文静</w:t>
            </w:r>
          </w:p>
        </w:tc>
      </w:tr>
      <w:tr w:rsidR="000167FE" w:rsidRPr="000167FE" w:rsidTr="00F52FF1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 xml:space="preserve">金江睿　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 xml:space="preserve">苍南县马站小学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 xml:space="preserve">陈芳萍　</w:t>
            </w:r>
          </w:p>
        </w:tc>
      </w:tr>
      <w:tr w:rsidR="000167FE" w:rsidRPr="000167FE" w:rsidTr="00F52FF1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夏慈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泰顺县罗阳镇二小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蔡旺仲</w:t>
            </w:r>
          </w:p>
        </w:tc>
      </w:tr>
      <w:tr w:rsidR="000167FE" w:rsidRPr="000167FE" w:rsidTr="00F52FF1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潘睿涵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永嘉县瓯北第一小学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陈芳芳</w:t>
            </w:r>
          </w:p>
        </w:tc>
      </w:tr>
      <w:tr w:rsidR="000167FE" w:rsidRPr="000167FE" w:rsidTr="00F52FF1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潘铭扬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永嘉县千石小学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李飞雪</w:t>
            </w:r>
          </w:p>
        </w:tc>
      </w:tr>
      <w:tr w:rsidR="000167FE" w:rsidRPr="000167FE" w:rsidTr="00F52FF1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胡家豪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永嘉县瓯北第三小学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金建训</w:t>
            </w:r>
          </w:p>
        </w:tc>
      </w:tr>
      <w:tr w:rsidR="000167FE" w:rsidRPr="000167FE" w:rsidTr="00F52FF1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黄存一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温州市城南小学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秦娟</w:t>
            </w:r>
          </w:p>
        </w:tc>
      </w:tr>
      <w:tr w:rsidR="000167FE" w:rsidRPr="000167FE" w:rsidTr="00F52FF1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朱烨磊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温州市</w:t>
            </w:r>
            <w:r w:rsidR="00823626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温州市蒲州育英学校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邵芸荷</w:t>
            </w:r>
          </w:p>
        </w:tc>
      </w:tr>
      <w:tr w:rsidR="000167FE" w:rsidRPr="000167FE" w:rsidTr="00F52FF1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徐芊格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洞头区实验小学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叶玲燕</w:t>
            </w:r>
          </w:p>
        </w:tc>
      </w:tr>
      <w:tr w:rsidR="000167FE" w:rsidRPr="000167FE" w:rsidTr="00F52FF1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陈云昊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平阳县昆阳镇第二小学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黄崇鸿</w:t>
            </w:r>
          </w:p>
        </w:tc>
      </w:tr>
      <w:tr w:rsidR="000167FE" w:rsidRPr="000167FE" w:rsidTr="00F52FF1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 xml:space="preserve">卢贤栎　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 xml:space="preserve">苍南县矾山镇第二小学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 xml:space="preserve">张思思　</w:t>
            </w:r>
          </w:p>
        </w:tc>
      </w:tr>
      <w:tr w:rsidR="000167FE" w:rsidRPr="000167FE" w:rsidTr="00F52FF1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C6731C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 w:themeColor="text1"/>
                <w:kern w:val="0"/>
                <w:sz w:val="28"/>
                <w:szCs w:val="28"/>
              </w:rPr>
              <w:t>张志轩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龙湾区海城第一小学（</w:t>
            </w:r>
            <w:r w:rsidR="00823626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浙南产业集聚区</w:t>
            </w: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王可秀</w:t>
            </w:r>
          </w:p>
        </w:tc>
      </w:tr>
      <w:tr w:rsidR="000167FE" w:rsidRPr="000167FE" w:rsidTr="00F52FF1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沈思伊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温州市鞋都第一小学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刘芳</w:t>
            </w:r>
          </w:p>
        </w:tc>
      </w:tr>
      <w:tr w:rsidR="000167FE" w:rsidRPr="000167FE" w:rsidTr="00F52FF1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李家俊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EC0681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龙</w:t>
            </w:r>
            <w:r w:rsidR="00EC0681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湾</w:t>
            </w: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区瑶溪第六小学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林慧俊</w:t>
            </w:r>
          </w:p>
        </w:tc>
      </w:tr>
      <w:tr w:rsidR="000167FE" w:rsidRPr="000167FE" w:rsidTr="00F52FF1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李钊展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7FE" w:rsidRPr="000167FE" w:rsidRDefault="00BC40CA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瓯海区新桥第一小学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谢莉斯</w:t>
            </w:r>
          </w:p>
        </w:tc>
      </w:tr>
      <w:tr w:rsidR="000167FE" w:rsidRPr="000167FE" w:rsidTr="00F52FF1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王秉恒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苍南县灵溪镇第四小学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洪珊珊</w:t>
            </w:r>
          </w:p>
        </w:tc>
      </w:tr>
      <w:tr w:rsidR="000167FE" w:rsidRPr="000167FE" w:rsidTr="00F52FF1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戴芷淇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瑞安市塘下实验小学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叶茹茹</w:t>
            </w:r>
          </w:p>
        </w:tc>
      </w:tr>
      <w:tr w:rsidR="000167FE" w:rsidRPr="000167FE" w:rsidTr="00F52FF1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lastRenderedPageBreak/>
              <w:t>李振烨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龙湾区第二小学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王宁璐</w:t>
            </w:r>
          </w:p>
        </w:tc>
      </w:tr>
      <w:tr w:rsidR="000167FE" w:rsidRPr="000167FE" w:rsidTr="00F52FF1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肖云帅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苍南县第二实验小学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陈央央</w:t>
            </w:r>
          </w:p>
        </w:tc>
      </w:tr>
      <w:tr w:rsidR="000167FE" w:rsidRPr="000167FE" w:rsidTr="00F52FF1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孙一帆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龙湾区沙城镇第二小学（</w:t>
            </w:r>
            <w:r w:rsidR="00823626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浙南产业集聚区</w:t>
            </w: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沈丽成</w:t>
            </w:r>
          </w:p>
        </w:tc>
      </w:tr>
      <w:tr w:rsidR="000167FE" w:rsidRPr="000167FE" w:rsidTr="00F52FF1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贾智皓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龙湾区海城第二小学（</w:t>
            </w:r>
            <w:r w:rsidR="00823626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浙南产业集聚区</w:t>
            </w: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 xml:space="preserve">姚瑶 </w:t>
            </w:r>
          </w:p>
        </w:tc>
      </w:tr>
      <w:tr w:rsidR="000167FE" w:rsidRPr="000167FE" w:rsidTr="00F52FF1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徐凯成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BC40CA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温州市</w:t>
            </w:r>
            <w:r w:rsidR="001901A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温州中通国际学校</w:t>
            </w:r>
            <w:r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赵叶滢</w:t>
            </w:r>
          </w:p>
        </w:tc>
      </w:tr>
      <w:tr w:rsidR="000167FE" w:rsidRPr="000167FE" w:rsidTr="00F52FF1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胡锦绣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瑞安市马屿镇中心小学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黄蓓蕾</w:t>
            </w:r>
          </w:p>
        </w:tc>
      </w:tr>
      <w:tr w:rsidR="000167FE" w:rsidRPr="000167FE" w:rsidTr="00F52FF1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戴子宸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温州市</w:t>
            </w:r>
            <w:r w:rsidR="00DA5A00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温州市南浦小学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王驰</w:t>
            </w:r>
          </w:p>
        </w:tc>
      </w:tr>
      <w:tr w:rsidR="000167FE" w:rsidRPr="000167FE" w:rsidTr="00F52FF1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项博政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温州市鞋都第一小学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刘芳</w:t>
            </w:r>
          </w:p>
        </w:tc>
      </w:tr>
      <w:tr w:rsidR="000167FE" w:rsidRPr="000167FE" w:rsidTr="00F52FF1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包可莹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7FE" w:rsidRPr="000167FE" w:rsidRDefault="00BC40CA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瓯海区新桥第二小学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何坚茹</w:t>
            </w:r>
          </w:p>
        </w:tc>
      </w:tr>
      <w:tr w:rsidR="000167FE" w:rsidRPr="000167FE" w:rsidTr="00F52FF1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汪柏亨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洞头区城关小学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柯友谊</w:t>
            </w:r>
          </w:p>
        </w:tc>
      </w:tr>
      <w:tr w:rsidR="000167FE" w:rsidRPr="000167FE" w:rsidTr="00F52FF1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唐宗航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平阳县水头镇第一小学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林瀚</w:t>
            </w:r>
          </w:p>
        </w:tc>
      </w:tr>
      <w:tr w:rsidR="000167FE" w:rsidRPr="000167FE" w:rsidTr="00F52FF1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杨景睿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乐清市城南第一小学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黄小丹</w:t>
            </w:r>
          </w:p>
        </w:tc>
      </w:tr>
      <w:tr w:rsidR="000167FE" w:rsidRPr="000167FE" w:rsidTr="00F52FF1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卓歆力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温州市</w:t>
            </w:r>
            <w:r w:rsidR="00DA5A00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温州市南浦小学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陈夏雅</w:t>
            </w:r>
          </w:p>
        </w:tc>
      </w:tr>
      <w:tr w:rsidR="000167FE" w:rsidRPr="000167FE" w:rsidTr="00F52FF1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郑乔蔓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瓯海区实验小学教育集团前汇校区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高环</w:t>
            </w:r>
          </w:p>
        </w:tc>
      </w:tr>
      <w:tr w:rsidR="000167FE" w:rsidRPr="000167FE" w:rsidTr="00F52FF1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林海诺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泰顺县雅阳镇中心小学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赖贤娟</w:t>
            </w:r>
          </w:p>
        </w:tc>
      </w:tr>
      <w:tr w:rsidR="000167FE" w:rsidRPr="000167FE" w:rsidTr="00F52FF1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吴晨睿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乐清市北白象镇第六小学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郑梦琳</w:t>
            </w:r>
          </w:p>
        </w:tc>
      </w:tr>
      <w:tr w:rsidR="000167FE" w:rsidRPr="000167FE" w:rsidTr="00F52FF1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伍梓翔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7FE" w:rsidRPr="000167FE" w:rsidRDefault="00BC40CA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瓯海区潘桥陈庄小学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韩约茹</w:t>
            </w:r>
          </w:p>
        </w:tc>
      </w:tr>
      <w:tr w:rsidR="000167FE" w:rsidRPr="000167FE" w:rsidTr="00F52FF1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李海宝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永嘉县千石小学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李飞雪</w:t>
            </w:r>
          </w:p>
        </w:tc>
      </w:tr>
      <w:tr w:rsidR="000167FE" w:rsidRPr="000167FE" w:rsidTr="00F52FF1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叶子涵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北京外国语大学温州附属学校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林爱萍</w:t>
            </w:r>
          </w:p>
        </w:tc>
      </w:tr>
      <w:tr w:rsidR="000167FE" w:rsidRPr="000167FE" w:rsidTr="00F52FF1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张天瑞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BC40CA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龙港市第五小学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尤美华</w:t>
            </w:r>
          </w:p>
        </w:tc>
      </w:tr>
      <w:tr w:rsidR="000167FE" w:rsidRPr="000167FE" w:rsidTr="00F52FF1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季泽辰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泰顺县育才小学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董爱金</w:t>
            </w:r>
          </w:p>
        </w:tc>
      </w:tr>
      <w:tr w:rsidR="000167FE" w:rsidRPr="000167FE" w:rsidTr="00F52FF1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陈可瑞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温州市城南小学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秦娟</w:t>
            </w:r>
          </w:p>
        </w:tc>
      </w:tr>
      <w:tr w:rsidR="000167FE" w:rsidRPr="000167FE" w:rsidTr="00F52FF1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曹艺格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龙湾区外国语小学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张素燕</w:t>
            </w:r>
          </w:p>
        </w:tc>
      </w:tr>
      <w:tr w:rsidR="000167FE" w:rsidRPr="000167FE" w:rsidTr="00F52FF1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何银豪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7FE" w:rsidRPr="000167FE" w:rsidRDefault="001901AC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瓯海区娄桥第二小学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林永雷</w:t>
            </w:r>
          </w:p>
        </w:tc>
      </w:tr>
      <w:tr w:rsidR="000167FE" w:rsidRPr="000167FE" w:rsidTr="00F52FF1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刘玉</w:t>
            </w:r>
            <w:r w:rsidRPr="000167F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琭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温州滨海学校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黄利利</w:t>
            </w:r>
          </w:p>
        </w:tc>
      </w:tr>
      <w:tr w:rsidR="000167FE" w:rsidRPr="000167FE" w:rsidTr="00F52FF1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陈宇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龙湾区海滨第二小学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程爱芬</w:t>
            </w:r>
          </w:p>
        </w:tc>
      </w:tr>
      <w:tr w:rsidR="000167FE" w:rsidRPr="000167FE" w:rsidTr="00F52FF1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黄瑜亮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乐清市育英寄宿学校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郑晓春</w:t>
            </w:r>
          </w:p>
        </w:tc>
      </w:tr>
      <w:tr w:rsidR="000167FE" w:rsidRPr="000167FE" w:rsidTr="00F52FF1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朱智康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7FE" w:rsidRPr="000167FE" w:rsidRDefault="00BC40CA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瓯海区</w:t>
            </w:r>
            <w:r w:rsidR="001901A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瓯海区仙岩实验小学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戴铭铭</w:t>
            </w:r>
          </w:p>
        </w:tc>
      </w:tr>
      <w:tr w:rsidR="000167FE" w:rsidRPr="000167FE" w:rsidTr="00F52FF1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方鸿亮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温州市特殊教育学校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张</w:t>
            </w:r>
            <w:r w:rsidRPr="000167F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瑄</w:t>
            </w:r>
            <w:r w:rsidRPr="000167F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璋</w:t>
            </w:r>
          </w:p>
        </w:tc>
      </w:tr>
      <w:tr w:rsidR="000167FE" w:rsidRPr="000167FE" w:rsidTr="00F52FF1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lastRenderedPageBreak/>
              <w:t>周智楠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泰顺县大安乡中心学校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曾芸芸</w:t>
            </w:r>
          </w:p>
        </w:tc>
      </w:tr>
      <w:tr w:rsidR="000167FE" w:rsidRPr="000167FE" w:rsidTr="00F52FF1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程康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温州市特殊教育学校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FE" w:rsidRPr="000167FE" w:rsidRDefault="000167FE" w:rsidP="007B3837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0167FE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陈兰妹</w:t>
            </w:r>
          </w:p>
        </w:tc>
      </w:tr>
    </w:tbl>
    <w:p w:rsidR="00880332" w:rsidRPr="00D06A9C" w:rsidRDefault="00864183" w:rsidP="00C6731C">
      <w:pPr>
        <w:tabs>
          <w:tab w:val="left" w:pos="798"/>
          <w:tab w:val="left" w:pos="4009"/>
          <w:tab w:val="left" w:pos="5329"/>
        </w:tabs>
        <w:autoSpaceDE w:val="0"/>
        <w:autoSpaceDN w:val="0"/>
        <w:spacing w:line="0" w:lineRule="atLeast"/>
        <w:jc w:val="left"/>
        <w:rPr>
          <w:rFonts w:ascii="楷体_GB2312" w:eastAsia="楷体_GB2312" w:hAnsiTheme="minorEastAsia"/>
          <w:b/>
          <w:kern w:val="0"/>
          <w:sz w:val="32"/>
          <w:szCs w:val="32"/>
        </w:rPr>
      </w:pPr>
      <w:r w:rsidRPr="00D06A9C">
        <w:rPr>
          <w:rFonts w:ascii="楷体_GB2312" w:eastAsia="楷体_GB2312" w:hAnsiTheme="minorEastAsia" w:hint="eastAsia"/>
          <w:b/>
          <w:kern w:val="0"/>
          <w:sz w:val="32"/>
          <w:szCs w:val="32"/>
        </w:rPr>
        <w:t>（三）“少儿美画板”竞赛获奖名单（</w:t>
      </w:r>
      <w:r w:rsidR="00787A4D" w:rsidRPr="00D06A9C">
        <w:rPr>
          <w:rFonts w:ascii="楷体_GB2312" w:eastAsia="楷体_GB2312" w:hAnsiTheme="minorEastAsia" w:hint="eastAsia"/>
          <w:b/>
          <w:kern w:val="0"/>
          <w:sz w:val="32"/>
          <w:szCs w:val="32"/>
        </w:rPr>
        <w:t>351</w:t>
      </w:r>
      <w:r w:rsidRPr="00D06A9C">
        <w:rPr>
          <w:rFonts w:ascii="楷体_GB2312" w:eastAsia="楷体_GB2312" w:hAnsiTheme="minorEastAsia" w:hint="eastAsia"/>
          <w:b/>
          <w:kern w:val="0"/>
          <w:sz w:val="32"/>
          <w:szCs w:val="32"/>
        </w:rPr>
        <w:t>名）</w:t>
      </w:r>
    </w:p>
    <w:p w:rsidR="00880332" w:rsidRPr="00A4113A" w:rsidRDefault="00864183" w:rsidP="00C6731C">
      <w:pPr>
        <w:tabs>
          <w:tab w:val="left" w:pos="798"/>
          <w:tab w:val="left" w:pos="4009"/>
          <w:tab w:val="left" w:pos="5329"/>
        </w:tabs>
        <w:autoSpaceDE w:val="0"/>
        <w:autoSpaceDN w:val="0"/>
        <w:spacing w:line="0" w:lineRule="atLeast"/>
        <w:jc w:val="left"/>
        <w:rPr>
          <w:rFonts w:ascii="仿宋_GB2312" w:eastAsia="仿宋_GB2312" w:hAnsiTheme="minorEastAsia"/>
          <w:b/>
          <w:bCs/>
          <w:kern w:val="0"/>
          <w:sz w:val="28"/>
          <w:szCs w:val="28"/>
        </w:rPr>
      </w:pPr>
      <w:r w:rsidRPr="00A4113A">
        <w:rPr>
          <w:rFonts w:ascii="仿宋_GB2312" w:eastAsia="仿宋_GB2312" w:hAnsiTheme="minorEastAsia" w:hint="eastAsia"/>
          <w:b/>
          <w:bCs/>
          <w:kern w:val="0"/>
          <w:sz w:val="28"/>
          <w:szCs w:val="28"/>
        </w:rPr>
        <w:t>低年级组（</w:t>
      </w:r>
      <w:r w:rsidR="00DC0F4E" w:rsidRPr="00A4113A">
        <w:rPr>
          <w:rFonts w:ascii="仿宋_GB2312" w:eastAsia="仿宋_GB2312" w:hAnsiTheme="minorEastAsia" w:hint="eastAsia"/>
          <w:b/>
          <w:bCs/>
          <w:kern w:val="0"/>
          <w:sz w:val="28"/>
          <w:szCs w:val="28"/>
        </w:rPr>
        <w:t>81</w:t>
      </w:r>
      <w:r w:rsidRPr="00A4113A">
        <w:rPr>
          <w:rFonts w:ascii="仿宋_GB2312" w:eastAsia="仿宋_GB2312" w:hAnsiTheme="minorEastAsia" w:hint="eastAsia"/>
          <w:b/>
          <w:bCs/>
          <w:kern w:val="0"/>
          <w:sz w:val="28"/>
          <w:szCs w:val="28"/>
        </w:rPr>
        <w:t>名）</w:t>
      </w:r>
    </w:p>
    <w:p w:rsidR="00880332" w:rsidRPr="00A4113A" w:rsidRDefault="00864183" w:rsidP="00C6731C">
      <w:pPr>
        <w:tabs>
          <w:tab w:val="left" w:pos="798"/>
          <w:tab w:val="left" w:pos="4009"/>
          <w:tab w:val="left" w:pos="5329"/>
        </w:tabs>
        <w:autoSpaceDE w:val="0"/>
        <w:autoSpaceDN w:val="0"/>
        <w:spacing w:line="0" w:lineRule="atLeast"/>
        <w:jc w:val="left"/>
        <w:rPr>
          <w:rFonts w:ascii="仿宋_GB2312" w:eastAsia="仿宋_GB2312" w:hAnsiTheme="minorEastAsia"/>
          <w:bCs/>
          <w:kern w:val="0"/>
          <w:sz w:val="28"/>
          <w:szCs w:val="28"/>
        </w:rPr>
      </w:pPr>
      <w:r w:rsidRPr="00A4113A">
        <w:rPr>
          <w:rFonts w:ascii="仿宋_GB2312" w:eastAsia="仿宋_GB2312" w:hAnsiTheme="minorEastAsia" w:hint="eastAsia"/>
          <w:bCs/>
          <w:kern w:val="0"/>
          <w:sz w:val="28"/>
          <w:szCs w:val="28"/>
        </w:rPr>
        <w:t>一等奖（</w:t>
      </w:r>
      <w:r w:rsidR="006312B3" w:rsidRPr="00A4113A">
        <w:rPr>
          <w:rFonts w:ascii="仿宋_GB2312" w:eastAsia="仿宋_GB2312" w:hAnsiTheme="minorEastAsia" w:hint="eastAsia"/>
          <w:bCs/>
          <w:kern w:val="0"/>
          <w:sz w:val="28"/>
          <w:szCs w:val="28"/>
        </w:rPr>
        <w:t>18</w:t>
      </w:r>
      <w:r w:rsidRPr="00A4113A">
        <w:rPr>
          <w:rFonts w:ascii="仿宋_GB2312" w:eastAsia="仿宋_GB2312" w:hAnsiTheme="minorEastAsia" w:hint="eastAsia"/>
          <w:bCs/>
          <w:kern w:val="0"/>
          <w:sz w:val="28"/>
          <w:szCs w:val="28"/>
        </w:rPr>
        <w:t>名）</w:t>
      </w:r>
    </w:p>
    <w:tbl>
      <w:tblPr>
        <w:tblW w:w="8776" w:type="dxa"/>
        <w:tblInd w:w="93" w:type="dxa"/>
        <w:tblLook w:val="04A0"/>
      </w:tblPr>
      <w:tblGrid>
        <w:gridCol w:w="1972"/>
        <w:gridCol w:w="4678"/>
        <w:gridCol w:w="2126"/>
      </w:tblGrid>
      <w:tr w:rsidR="00E50EB0" w:rsidRPr="00C6731C" w:rsidTr="00C6731C">
        <w:trPr>
          <w:trHeight w:val="402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center"/>
              <w:rPr>
                <w:rFonts w:ascii="仿宋_GB2312" w:eastAsia="仿宋_GB2312" w:hAnsi="DengXian" w:cs="宋体" w:hint="eastAsia"/>
                <w:b/>
                <w:bCs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center"/>
              <w:rPr>
                <w:rFonts w:ascii="仿宋_GB2312" w:eastAsia="仿宋_GB2312" w:hAnsi="DengXian" w:cs="宋体" w:hint="eastAsia"/>
                <w:b/>
                <w:bCs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b/>
                <w:bCs/>
                <w:kern w:val="0"/>
                <w:sz w:val="28"/>
                <w:szCs w:val="28"/>
              </w:rPr>
              <w:t>学校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center"/>
              <w:rPr>
                <w:rFonts w:ascii="仿宋_GB2312" w:eastAsia="仿宋_GB2312" w:hAnsi="DengXian" w:cs="宋体" w:hint="eastAsia"/>
                <w:b/>
                <w:bCs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b/>
                <w:bCs/>
                <w:kern w:val="0"/>
                <w:sz w:val="28"/>
                <w:szCs w:val="28"/>
              </w:rPr>
              <w:t>指导师</w:t>
            </w:r>
          </w:p>
        </w:tc>
      </w:tr>
      <w:tr w:rsidR="00E50EB0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周昕怡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永嘉县瓯北第二小学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廖爱乐</w:t>
            </w:r>
          </w:p>
        </w:tc>
      </w:tr>
      <w:tr w:rsidR="00E50EB0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杨雅歌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永嘉县千石小学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戴美芬</w:t>
            </w:r>
          </w:p>
        </w:tc>
      </w:tr>
      <w:tr w:rsidR="00E50EB0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程韵苒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龙湾区天河镇第一小学（</w:t>
            </w:r>
            <w:r w:rsidR="00823626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浙南产业集聚区</w:t>
            </w: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王小春</w:t>
            </w:r>
          </w:p>
        </w:tc>
      </w:tr>
      <w:tr w:rsidR="00E50EB0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钟子超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平阳县昆阳镇第一小学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周燕燕</w:t>
            </w:r>
          </w:p>
        </w:tc>
      </w:tr>
      <w:tr w:rsidR="00E50EB0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潘婉婷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永嘉县瓯北第二小学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廖爱乐</w:t>
            </w:r>
          </w:p>
        </w:tc>
      </w:tr>
      <w:tr w:rsidR="00E50EB0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施同瞳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平阳县水头镇第一小学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黄聪聪</w:t>
            </w:r>
          </w:p>
        </w:tc>
      </w:tr>
      <w:tr w:rsidR="00E50EB0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周依一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永嘉县瓯北第二小学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廖爱乐</w:t>
            </w:r>
          </w:p>
        </w:tc>
      </w:tr>
      <w:tr w:rsidR="00E50EB0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戴恺歆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永嘉县瓯北第二小学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廖爱乐</w:t>
            </w:r>
          </w:p>
        </w:tc>
      </w:tr>
      <w:tr w:rsidR="00E50EB0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孔令晟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龙湾区第二小学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杨安娜</w:t>
            </w:r>
          </w:p>
        </w:tc>
      </w:tr>
      <w:tr w:rsidR="00E50EB0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夏馨茹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洞头区灵昆第一小学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林迪</w:t>
            </w:r>
          </w:p>
        </w:tc>
      </w:tr>
      <w:tr w:rsidR="00E50EB0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黄滢心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永嘉县千石小学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戴美芬</w:t>
            </w:r>
          </w:p>
        </w:tc>
      </w:tr>
      <w:tr w:rsidR="00E50EB0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章晶洁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永嘉县瓯北第二小学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廖爱乐</w:t>
            </w:r>
          </w:p>
        </w:tc>
      </w:tr>
      <w:tr w:rsidR="00E50EB0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王思诺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龙湾区外国语小学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许青桃</w:t>
            </w:r>
          </w:p>
        </w:tc>
      </w:tr>
      <w:tr w:rsidR="00E50EB0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张淑好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洞头区灵昆第一小学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陈聪玲</w:t>
            </w:r>
          </w:p>
        </w:tc>
      </w:tr>
      <w:tr w:rsidR="00E50EB0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温梓妍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平阳县昆阳镇第三小学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叶高英</w:t>
            </w:r>
          </w:p>
        </w:tc>
      </w:tr>
      <w:tr w:rsidR="00E50EB0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马海伦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平阳县水头镇第二小学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张娟娟</w:t>
            </w:r>
          </w:p>
        </w:tc>
      </w:tr>
      <w:tr w:rsidR="00E50EB0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胡雅婷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乐清市虹桥镇第一小学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施璐璐</w:t>
            </w:r>
          </w:p>
        </w:tc>
      </w:tr>
      <w:tr w:rsidR="00E50EB0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林子涵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龙湾区天河镇第一小学（</w:t>
            </w:r>
            <w:r w:rsidR="00823626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浙南产业集聚区</w:t>
            </w: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王伟</w:t>
            </w:r>
          </w:p>
        </w:tc>
      </w:tr>
    </w:tbl>
    <w:p w:rsidR="00664005" w:rsidRPr="00C6731C" w:rsidRDefault="00664005" w:rsidP="00C6731C">
      <w:pPr>
        <w:tabs>
          <w:tab w:val="left" w:pos="798"/>
          <w:tab w:val="left" w:pos="4009"/>
          <w:tab w:val="left" w:pos="5329"/>
        </w:tabs>
        <w:autoSpaceDE w:val="0"/>
        <w:autoSpaceDN w:val="0"/>
        <w:spacing w:line="0" w:lineRule="atLeast"/>
        <w:jc w:val="left"/>
        <w:rPr>
          <w:rFonts w:ascii="仿宋_GB2312" w:eastAsia="仿宋_GB2312" w:hAnsiTheme="minorEastAsia"/>
          <w:bCs/>
          <w:kern w:val="0"/>
          <w:sz w:val="28"/>
          <w:szCs w:val="28"/>
        </w:rPr>
      </w:pPr>
      <w:r w:rsidRPr="00C6731C">
        <w:rPr>
          <w:rFonts w:ascii="仿宋_GB2312" w:eastAsia="仿宋_GB2312" w:hAnsiTheme="minorEastAsia" w:hint="eastAsia"/>
          <w:bCs/>
          <w:kern w:val="0"/>
          <w:sz w:val="28"/>
          <w:szCs w:val="28"/>
        </w:rPr>
        <w:t>二等奖（</w:t>
      </w:r>
      <w:r w:rsidR="006312B3" w:rsidRPr="00C6731C">
        <w:rPr>
          <w:rFonts w:ascii="仿宋_GB2312" w:eastAsia="仿宋_GB2312" w:hAnsiTheme="minorEastAsia" w:hint="eastAsia"/>
          <w:bCs/>
          <w:kern w:val="0"/>
          <w:sz w:val="28"/>
          <w:szCs w:val="28"/>
        </w:rPr>
        <w:t>23</w:t>
      </w:r>
      <w:r w:rsidRPr="00C6731C">
        <w:rPr>
          <w:rFonts w:ascii="仿宋_GB2312" w:eastAsia="仿宋_GB2312" w:hAnsiTheme="minorEastAsia" w:hint="eastAsia"/>
          <w:bCs/>
          <w:kern w:val="0"/>
          <w:sz w:val="28"/>
          <w:szCs w:val="28"/>
        </w:rPr>
        <w:t>名）</w:t>
      </w:r>
    </w:p>
    <w:tbl>
      <w:tblPr>
        <w:tblW w:w="8804" w:type="dxa"/>
        <w:tblInd w:w="93" w:type="dxa"/>
        <w:tblLook w:val="04A0"/>
      </w:tblPr>
      <w:tblGrid>
        <w:gridCol w:w="2000"/>
        <w:gridCol w:w="4678"/>
        <w:gridCol w:w="2126"/>
      </w:tblGrid>
      <w:tr w:rsidR="00E50EB0" w:rsidRPr="00C6731C" w:rsidTr="00C6731C">
        <w:trPr>
          <w:trHeight w:val="402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center"/>
              <w:rPr>
                <w:rFonts w:ascii="仿宋_GB2312" w:eastAsia="仿宋_GB2312" w:hAnsi="DengXian" w:cs="宋体" w:hint="eastAsia"/>
                <w:b/>
                <w:bCs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center"/>
              <w:rPr>
                <w:rFonts w:ascii="仿宋_GB2312" w:eastAsia="仿宋_GB2312" w:hAnsi="DengXian" w:cs="宋体" w:hint="eastAsia"/>
                <w:b/>
                <w:bCs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b/>
                <w:bCs/>
                <w:kern w:val="0"/>
                <w:sz w:val="28"/>
                <w:szCs w:val="28"/>
              </w:rPr>
              <w:t>学校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center"/>
              <w:rPr>
                <w:rFonts w:ascii="仿宋_GB2312" w:eastAsia="仿宋_GB2312" w:hAnsi="DengXian" w:cs="宋体" w:hint="eastAsia"/>
                <w:b/>
                <w:bCs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b/>
                <w:bCs/>
                <w:kern w:val="0"/>
                <w:sz w:val="28"/>
                <w:szCs w:val="28"/>
              </w:rPr>
              <w:t>指导师</w:t>
            </w:r>
          </w:p>
        </w:tc>
      </w:tr>
      <w:tr w:rsidR="00E50EB0" w:rsidRPr="00C6731C" w:rsidTr="00C6731C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朱晗蕊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龙湾区永中第二小学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张以贴</w:t>
            </w:r>
          </w:p>
        </w:tc>
      </w:tr>
      <w:tr w:rsidR="00E50EB0" w:rsidRPr="00C6731C" w:rsidTr="00C6731C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陈真梁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洞头区实验小学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叶玲燕</w:t>
            </w:r>
          </w:p>
        </w:tc>
      </w:tr>
      <w:tr w:rsidR="00E50EB0" w:rsidRPr="00C6731C" w:rsidTr="00C6731C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陈思含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乐清市虹桥镇第一小学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施璐璐</w:t>
            </w:r>
          </w:p>
        </w:tc>
      </w:tr>
      <w:tr w:rsidR="00E50EB0" w:rsidRPr="00C6731C" w:rsidTr="00C6731C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lastRenderedPageBreak/>
              <w:t>鲍夕璇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B0" w:rsidRPr="00C6731C" w:rsidRDefault="00BC40CA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龙港市第五小学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刘婷婷</w:t>
            </w:r>
          </w:p>
        </w:tc>
      </w:tr>
      <w:tr w:rsidR="00E50EB0" w:rsidRPr="00C6731C" w:rsidTr="00C6731C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金伊然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永嘉县千石小学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戴美芬</w:t>
            </w:r>
          </w:p>
        </w:tc>
      </w:tr>
      <w:tr w:rsidR="00E50EB0" w:rsidRPr="00C6731C" w:rsidTr="00C6731C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林佳妮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平阳县昆阳镇第三小学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叶高英</w:t>
            </w:r>
          </w:p>
        </w:tc>
      </w:tr>
      <w:tr w:rsidR="00E50EB0" w:rsidRPr="00C6731C" w:rsidTr="00C6731C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麻忆甜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永嘉县瓯北中心小学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周长丽</w:t>
            </w:r>
          </w:p>
        </w:tc>
      </w:tr>
      <w:tr w:rsidR="00E50EB0" w:rsidRPr="00C6731C" w:rsidTr="00C6731C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吴锦雅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龙湾区上江小学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林  晓</w:t>
            </w:r>
          </w:p>
        </w:tc>
      </w:tr>
      <w:tr w:rsidR="00E50EB0" w:rsidRPr="00C6731C" w:rsidTr="00C6731C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夏家俊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乐清市虹桥镇第一小学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施璐璐</w:t>
            </w:r>
          </w:p>
        </w:tc>
      </w:tr>
      <w:tr w:rsidR="00E50EB0" w:rsidRPr="00C6731C" w:rsidTr="00C6731C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 xml:space="preserve">颜佳滢　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 xml:space="preserve">苍南县矾山镇第二小学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 xml:space="preserve">董玉燕　</w:t>
            </w:r>
          </w:p>
        </w:tc>
      </w:tr>
      <w:tr w:rsidR="00E50EB0" w:rsidRPr="00C6731C" w:rsidTr="00C6731C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郭馨语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永嘉县千石小学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戴美芬</w:t>
            </w:r>
          </w:p>
        </w:tc>
      </w:tr>
      <w:tr w:rsidR="00E50EB0" w:rsidRPr="00C6731C" w:rsidTr="00C6731C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金</w:t>
            </w:r>
            <w:r w:rsidRPr="00C6731C">
              <w:rPr>
                <w:rFonts w:ascii="宋体" w:hAnsi="宋体" w:cs="宋体" w:hint="eastAsia"/>
                <w:kern w:val="0"/>
                <w:sz w:val="28"/>
                <w:szCs w:val="28"/>
              </w:rPr>
              <w:t>祎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瑞安市实验小学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肖翔翔</w:t>
            </w:r>
          </w:p>
        </w:tc>
      </w:tr>
      <w:tr w:rsidR="00E50EB0" w:rsidRPr="00C6731C" w:rsidTr="00C6731C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徐英杰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洞头区灵昆第一小学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陈聪玲</w:t>
            </w:r>
          </w:p>
        </w:tc>
      </w:tr>
      <w:tr w:rsidR="00E50EB0" w:rsidRPr="00C6731C" w:rsidTr="00C6731C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张媛烯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平阳县水头镇第一小学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黄聪聪</w:t>
            </w:r>
          </w:p>
        </w:tc>
      </w:tr>
      <w:tr w:rsidR="00E50EB0" w:rsidRPr="00C6731C" w:rsidTr="00C6731C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周 阅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乐清市建设路小学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黄 芳</w:t>
            </w:r>
          </w:p>
        </w:tc>
      </w:tr>
      <w:tr w:rsidR="00E50EB0" w:rsidRPr="00C6731C" w:rsidTr="00C6731C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章芷毓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龙湾区沙城镇第二小学（</w:t>
            </w:r>
            <w:r w:rsidR="00823626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浙南产业集聚区</w:t>
            </w: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汪素洁</w:t>
            </w:r>
          </w:p>
        </w:tc>
      </w:tr>
      <w:tr w:rsidR="00E50EB0" w:rsidRPr="00C6731C" w:rsidTr="00C6731C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郑语琪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永嘉县千石小学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戴美芬</w:t>
            </w:r>
          </w:p>
        </w:tc>
      </w:tr>
      <w:tr w:rsidR="00E50EB0" w:rsidRPr="00C6731C" w:rsidTr="00C6731C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余若荧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 xml:space="preserve">龙湾区第一小学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方斌卢</w:t>
            </w:r>
          </w:p>
        </w:tc>
      </w:tr>
      <w:tr w:rsidR="00E50EB0" w:rsidRPr="00C6731C" w:rsidTr="00C6731C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姜雨希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龙湾区第二小学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杨安娜</w:t>
            </w:r>
          </w:p>
        </w:tc>
      </w:tr>
      <w:tr w:rsidR="00E50EB0" w:rsidRPr="00C6731C" w:rsidTr="00C6731C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温芳可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平阳县水头镇第一小学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黄聪聪</w:t>
            </w:r>
          </w:p>
        </w:tc>
      </w:tr>
      <w:tr w:rsidR="00E50EB0" w:rsidRPr="00C6731C" w:rsidTr="00C6731C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陈书沁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乐清市虹桥镇第一小学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施璐璐</w:t>
            </w:r>
          </w:p>
        </w:tc>
      </w:tr>
      <w:tr w:rsidR="00E50EB0" w:rsidRPr="00C6731C" w:rsidTr="00C6731C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厉芷菡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永嘉县千石小学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戴美芬</w:t>
            </w:r>
          </w:p>
        </w:tc>
      </w:tr>
      <w:tr w:rsidR="00E50EB0" w:rsidRPr="00C6731C" w:rsidTr="00C6731C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郑峥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瑞安市集云实验学校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杨蒙蒙</w:t>
            </w:r>
          </w:p>
        </w:tc>
      </w:tr>
    </w:tbl>
    <w:p w:rsidR="00664005" w:rsidRPr="00C6731C" w:rsidRDefault="00664005" w:rsidP="00C6731C">
      <w:pPr>
        <w:tabs>
          <w:tab w:val="left" w:pos="798"/>
          <w:tab w:val="left" w:pos="4009"/>
          <w:tab w:val="left" w:pos="5329"/>
        </w:tabs>
        <w:autoSpaceDE w:val="0"/>
        <w:autoSpaceDN w:val="0"/>
        <w:spacing w:line="0" w:lineRule="atLeast"/>
        <w:jc w:val="left"/>
        <w:rPr>
          <w:rFonts w:ascii="仿宋_GB2312" w:eastAsia="仿宋_GB2312" w:hAnsiTheme="minorEastAsia"/>
          <w:bCs/>
          <w:kern w:val="0"/>
          <w:sz w:val="28"/>
          <w:szCs w:val="28"/>
        </w:rPr>
      </w:pPr>
      <w:r w:rsidRPr="00C6731C">
        <w:rPr>
          <w:rFonts w:ascii="仿宋_GB2312" w:eastAsia="仿宋_GB2312" w:hAnsiTheme="minorEastAsia" w:hint="eastAsia"/>
          <w:bCs/>
          <w:kern w:val="0"/>
          <w:sz w:val="28"/>
          <w:szCs w:val="28"/>
        </w:rPr>
        <w:t>三等奖（</w:t>
      </w:r>
      <w:r w:rsidR="006312B3" w:rsidRPr="00C6731C">
        <w:rPr>
          <w:rFonts w:ascii="仿宋_GB2312" w:eastAsia="仿宋_GB2312" w:hAnsiTheme="minorEastAsia" w:hint="eastAsia"/>
          <w:bCs/>
          <w:kern w:val="0"/>
          <w:sz w:val="28"/>
          <w:szCs w:val="28"/>
        </w:rPr>
        <w:t>40</w:t>
      </w:r>
      <w:r w:rsidRPr="00C6731C">
        <w:rPr>
          <w:rFonts w:ascii="仿宋_GB2312" w:eastAsia="仿宋_GB2312" w:hAnsiTheme="minorEastAsia" w:hint="eastAsia"/>
          <w:bCs/>
          <w:kern w:val="0"/>
          <w:sz w:val="28"/>
          <w:szCs w:val="28"/>
        </w:rPr>
        <w:t>名）</w:t>
      </w:r>
    </w:p>
    <w:tbl>
      <w:tblPr>
        <w:tblW w:w="8776" w:type="dxa"/>
        <w:tblInd w:w="93" w:type="dxa"/>
        <w:tblLook w:val="04A0"/>
      </w:tblPr>
      <w:tblGrid>
        <w:gridCol w:w="1972"/>
        <w:gridCol w:w="4678"/>
        <w:gridCol w:w="2126"/>
      </w:tblGrid>
      <w:tr w:rsidR="00E50EB0" w:rsidRPr="00C6731C" w:rsidTr="00C6731C">
        <w:trPr>
          <w:trHeight w:val="402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center"/>
              <w:rPr>
                <w:rFonts w:ascii="仿宋_GB2312" w:eastAsia="仿宋_GB2312" w:hAnsi="DengXian" w:cs="宋体" w:hint="eastAsia"/>
                <w:b/>
                <w:bCs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center"/>
              <w:rPr>
                <w:rFonts w:ascii="仿宋_GB2312" w:eastAsia="仿宋_GB2312" w:hAnsi="DengXian" w:cs="宋体" w:hint="eastAsia"/>
                <w:b/>
                <w:bCs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b/>
                <w:bCs/>
                <w:kern w:val="0"/>
                <w:sz w:val="28"/>
                <w:szCs w:val="28"/>
              </w:rPr>
              <w:t>学校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center"/>
              <w:rPr>
                <w:rFonts w:ascii="仿宋_GB2312" w:eastAsia="仿宋_GB2312" w:hAnsi="DengXian" w:cs="宋体" w:hint="eastAsia"/>
                <w:b/>
                <w:bCs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b/>
                <w:bCs/>
                <w:kern w:val="0"/>
                <w:sz w:val="28"/>
                <w:szCs w:val="28"/>
              </w:rPr>
              <w:t>指导师</w:t>
            </w:r>
          </w:p>
        </w:tc>
      </w:tr>
      <w:tr w:rsidR="00E50EB0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王墨可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龙湾区外国语小学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林晓静</w:t>
            </w:r>
          </w:p>
        </w:tc>
      </w:tr>
      <w:tr w:rsidR="00E50EB0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赵芷冉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乐清市虹桥镇第二小学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牟明才</w:t>
            </w:r>
          </w:p>
        </w:tc>
      </w:tr>
      <w:tr w:rsidR="00E50EB0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郑舒灿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瑞安市实验小学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肖翔翔</w:t>
            </w:r>
          </w:p>
        </w:tc>
      </w:tr>
      <w:tr w:rsidR="00E50EB0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王琳嫣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 xml:space="preserve">龙湾区第一小学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夏慧芳</w:t>
            </w:r>
          </w:p>
        </w:tc>
      </w:tr>
      <w:tr w:rsidR="00E50EB0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黄梓洛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 xml:space="preserve">龙湾区第一小学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张爱弟</w:t>
            </w:r>
          </w:p>
        </w:tc>
      </w:tr>
      <w:tr w:rsidR="00E50EB0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缪海颖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永嘉县千石小学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戴美芬</w:t>
            </w:r>
          </w:p>
        </w:tc>
      </w:tr>
      <w:tr w:rsidR="00E50EB0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汪津璇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温州育英学校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曹宁</w:t>
            </w:r>
          </w:p>
        </w:tc>
      </w:tr>
      <w:tr w:rsidR="00E50EB0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lastRenderedPageBreak/>
              <w:t>苗涵旭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龙湾区海滨第三小学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朱琼和</w:t>
            </w:r>
          </w:p>
        </w:tc>
      </w:tr>
      <w:tr w:rsidR="00E50EB0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余哪哒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平阳县昆阳镇第一小学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缪秋芬</w:t>
            </w:r>
          </w:p>
        </w:tc>
      </w:tr>
      <w:tr w:rsidR="00E50EB0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章</w:t>
            </w:r>
            <w:r w:rsidRPr="00C6731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瓅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苍南县少年艺术学校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兰星杰</w:t>
            </w:r>
          </w:p>
        </w:tc>
      </w:tr>
      <w:tr w:rsidR="00E50EB0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林卓妍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永嘉县少年艺术学校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高孙珠</w:t>
            </w:r>
          </w:p>
        </w:tc>
      </w:tr>
      <w:tr w:rsidR="00E50EB0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汤佳诺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永嘉县瓯北第二小学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廖爱乐</w:t>
            </w:r>
          </w:p>
        </w:tc>
      </w:tr>
      <w:tr w:rsidR="00E50EB0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王子妍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永嘉县千石小学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戴美芬</w:t>
            </w:r>
          </w:p>
        </w:tc>
      </w:tr>
      <w:tr w:rsidR="00E50EB0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陈宝多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瑞安市马鞍山实验小学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戈如雪</w:t>
            </w:r>
          </w:p>
        </w:tc>
      </w:tr>
      <w:tr w:rsidR="00E50EB0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陈亮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B0" w:rsidRPr="00C6731C" w:rsidRDefault="001901AC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平阳县腾蛟实验小学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高玲玲</w:t>
            </w:r>
          </w:p>
        </w:tc>
      </w:tr>
      <w:tr w:rsidR="00E50EB0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陈绘欢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乐清市虹桥镇第二小学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牟明才</w:t>
            </w:r>
          </w:p>
        </w:tc>
      </w:tr>
      <w:tr w:rsidR="00E50EB0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潘泺愉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温州市籀园小学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潘霞</w:t>
            </w:r>
          </w:p>
        </w:tc>
      </w:tr>
      <w:tr w:rsidR="00E50EB0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 xml:space="preserve">苏熙　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 xml:space="preserve">苍南县矾山镇第二小学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 xml:space="preserve">董玉燕　</w:t>
            </w:r>
          </w:p>
        </w:tc>
      </w:tr>
      <w:tr w:rsidR="00E50EB0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黄以心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苍南县龙港潜龙学校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 xml:space="preserve">郑素素　</w:t>
            </w:r>
          </w:p>
        </w:tc>
      </w:tr>
      <w:tr w:rsidR="00E50EB0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尤泯泽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瑞安市新纪元实验学校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黄西西</w:t>
            </w:r>
          </w:p>
        </w:tc>
      </w:tr>
      <w:tr w:rsidR="00E50EB0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汪卓烨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永嘉县瓯北中心小学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尤慧洁</w:t>
            </w:r>
          </w:p>
        </w:tc>
      </w:tr>
      <w:tr w:rsidR="00E50EB0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温诗画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平阳县鳌江小学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吕园园</w:t>
            </w:r>
          </w:p>
        </w:tc>
      </w:tr>
      <w:tr w:rsidR="00E50EB0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黄俐嘉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B0" w:rsidRPr="00C6731C" w:rsidRDefault="00BC40CA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龙港市第五小学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项颖</w:t>
            </w:r>
          </w:p>
        </w:tc>
      </w:tr>
      <w:tr w:rsidR="00E50EB0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王榆萱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温州市新田园小学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刘林佩琛</w:t>
            </w:r>
          </w:p>
        </w:tc>
      </w:tr>
      <w:tr w:rsidR="00E50EB0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苏米夏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平阳县中心小学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林颖</w:t>
            </w:r>
          </w:p>
        </w:tc>
      </w:tr>
      <w:tr w:rsidR="00E50EB0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 xml:space="preserve">谢子睿 　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 xml:space="preserve">苍南县龙港第六小学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 xml:space="preserve">朱贝贝　</w:t>
            </w:r>
          </w:p>
        </w:tc>
      </w:tr>
      <w:tr w:rsidR="00E50EB0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林曦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泰顺县彭溪镇中心小学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包初初</w:t>
            </w:r>
          </w:p>
        </w:tc>
      </w:tr>
      <w:tr w:rsidR="00E50EB0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黄熙荞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温州道尔顿小学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王凯特</w:t>
            </w:r>
          </w:p>
        </w:tc>
      </w:tr>
      <w:tr w:rsidR="00E50EB0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林子淳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温州市墨池小学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杨舒雅</w:t>
            </w:r>
          </w:p>
        </w:tc>
      </w:tr>
      <w:tr w:rsidR="00E50EB0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欧阳络伊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苍南县少年艺术学校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兰星杰</w:t>
            </w:r>
          </w:p>
        </w:tc>
      </w:tr>
      <w:tr w:rsidR="00E50EB0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李一妍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龙湾区永兴第二小学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王晓珍</w:t>
            </w:r>
          </w:p>
        </w:tc>
      </w:tr>
      <w:tr w:rsidR="00E50EB0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韩宏晔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苍南县宜山小学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任永远</w:t>
            </w:r>
          </w:p>
        </w:tc>
      </w:tr>
      <w:tr w:rsidR="00E50EB0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朱子晴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瑞安市马鞍山实验小学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戈如雪</w:t>
            </w:r>
          </w:p>
        </w:tc>
      </w:tr>
      <w:tr w:rsidR="00E50EB0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陈梓萱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苍南县宜山小学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陈秋菊</w:t>
            </w:r>
          </w:p>
        </w:tc>
      </w:tr>
      <w:tr w:rsidR="00E50EB0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苏雅婷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苍南县宜山小学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廖小意</w:t>
            </w:r>
          </w:p>
        </w:tc>
      </w:tr>
      <w:tr w:rsidR="00E50EB0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缪心如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 xml:space="preserve">苍南县龙港第六小学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 xml:space="preserve">朱贝贝　</w:t>
            </w:r>
          </w:p>
        </w:tc>
      </w:tr>
      <w:tr w:rsidR="00E50EB0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李易峰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温州市瓯海区仙岩第二小学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梁伊梦</w:t>
            </w:r>
          </w:p>
        </w:tc>
      </w:tr>
      <w:tr w:rsidR="00E50EB0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lastRenderedPageBreak/>
              <w:t>朱梓莹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苍南县站前小学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陈  惟</w:t>
            </w:r>
          </w:p>
        </w:tc>
      </w:tr>
      <w:tr w:rsidR="00E50EB0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杨力行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苍南县第二实验小学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陈碧珉</w:t>
            </w:r>
          </w:p>
        </w:tc>
      </w:tr>
      <w:tr w:rsidR="00E50EB0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黄欣冉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温州市籀园小学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B0" w:rsidRPr="00C6731C" w:rsidRDefault="00E50EB0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潘霞</w:t>
            </w:r>
          </w:p>
        </w:tc>
      </w:tr>
    </w:tbl>
    <w:p w:rsidR="00664005" w:rsidRPr="00C6731C" w:rsidRDefault="00664005" w:rsidP="00C6731C">
      <w:pPr>
        <w:tabs>
          <w:tab w:val="left" w:pos="798"/>
          <w:tab w:val="left" w:pos="4009"/>
          <w:tab w:val="left" w:pos="5329"/>
        </w:tabs>
        <w:autoSpaceDE w:val="0"/>
        <w:autoSpaceDN w:val="0"/>
        <w:spacing w:line="0" w:lineRule="atLeast"/>
        <w:jc w:val="left"/>
        <w:rPr>
          <w:rFonts w:ascii="仿宋_GB2312" w:eastAsia="仿宋_GB2312" w:hAnsiTheme="minorEastAsia"/>
          <w:b/>
          <w:bCs/>
          <w:kern w:val="0"/>
          <w:sz w:val="28"/>
          <w:szCs w:val="28"/>
        </w:rPr>
      </w:pPr>
      <w:r w:rsidRPr="00C6731C">
        <w:rPr>
          <w:rFonts w:ascii="仿宋_GB2312" w:eastAsia="仿宋_GB2312" w:hAnsiTheme="minorEastAsia" w:hint="eastAsia"/>
          <w:b/>
          <w:bCs/>
          <w:kern w:val="0"/>
          <w:sz w:val="28"/>
          <w:szCs w:val="28"/>
        </w:rPr>
        <w:t>中年级组（</w:t>
      </w:r>
      <w:r w:rsidR="009D0C15" w:rsidRPr="00C6731C">
        <w:rPr>
          <w:rFonts w:ascii="仿宋_GB2312" w:eastAsia="仿宋_GB2312" w:hAnsiTheme="minorEastAsia" w:hint="eastAsia"/>
          <w:b/>
          <w:bCs/>
          <w:kern w:val="0"/>
          <w:sz w:val="28"/>
          <w:szCs w:val="28"/>
        </w:rPr>
        <w:t>122</w:t>
      </w:r>
      <w:r w:rsidRPr="00C6731C">
        <w:rPr>
          <w:rFonts w:ascii="仿宋_GB2312" w:eastAsia="仿宋_GB2312" w:hAnsiTheme="minorEastAsia" w:hint="eastAsia"/>
          <w:b/>
          <w:bCs/>
          <w:kern w:val="0"/>
          <w:sz w:val="28"/>
          <w:szCs w:val="28"/>
        </w:rPr>
        <w:t>名）</w:t>
      </w:r>
    </w:p>
    <w:p w:rsidR="00664005" w:rsidRPr="00C6731C" w:rsidRDefault="00664005" w:rsidP="00C6731C">
      <w:pPr>
        <w:tabs>
          <w:tab w:val="left" w:pos="798"/>
          <w:tab w:val="left" w:pos="4009"/>
          <w:tab w:val="left" w:pos="5329"/>
        </w:tabs>
        <w:autoSpaceDE w:val="0"/>
        <w:autoSpaceDN w:val="0"/>
        <w:spacing w:line="0" w:lineRule="atLeast"/>
        <w:jc w:val="left"/>
        <w:rPr>
          <w:rFonts w:ascii="仿宋_GB2312" w:eastAsia="仿宋_GB2312" w:hAnsiTheme="minorEastAsia"/>
          <w:bCs/>
          <w:kern w:val="0"/>
          <w:sz w:val="28"/>
          <w:szCs w:val="28"/>
        </w:rPr>
      </w:pPr>
      <w:r w:rsidRPr="00C6731C">
        <w:rPr>
          <w:rFonts w:ascii="仿宋_GB2312" w:eastAsia="仿宋_GB2312" w:hAnsiTheme="minorEastAsia" w:hint="eastAsia"/>
          <w:bCs/>
          <w:kern w:val="0"/>
          <w:sz w:val="28"/>
          <w:szCs w:val="28"/>
        </w:rPr>
        <w:t>一等奖（</w:t>
      </w:r>
      <w:r w:rsidR="009D0C15" w:rsidRPr="00C6731C">
        <w:rPr>
          <w:rFonts w:ascii="仿宋_GB2312" w:eastAsia="仿宋_GB2312" w:hAnsiTheme="minorEastAsia" w:hint="eastAsia"/>
          <w:bCs/>
          <w:kern w:val="0"/>
          <w:sz w:val="28"/>
          <w:szCs w:val="28"/>
        </w:rPr>
        <w:t>23</w:t>
      </w:r>
      <w:r w:rsidRPr="00C6731C">
        <w:rPr>
          <w:rFonts w:ascii="仿宋_GB2312" w:eastAsia="仿宋_GB2312" w:hAnsiTheme="minorEastAsia" w:hint="eastAsia"/>
          <w:bCs/>
          <w:kern w:val="0"/>
          <w:sz w:val="28"/>
          <w:szCs w:val="28"/>
        </w:rPr>
        <w:t>名）</w:t>
      </w:r>
    </w:p>
    <w:tbl>
      <w:tblPr>
        <w:tblW w:w="8804" w:type="dxa"/>
        <w:tblInd w:w="93" w:type="dxa"/>
        <w:tblLook w:val="04A0"/>
      </w:tblPr>
      <w:tblGrid>
        <w:gridCol w:w="2000"/>
        <w:gridCol w:w="4678"/>
        <w:gridCol w:w="2126"/>
      </w:tblGrid>
      <w:tr w:rsidR="00D275C8" w:rsidRPr="00C6731C" w:rsidTr="00C6731C">
        <w:trPr>
          <w:trHeight w:val="402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center"/>
              <w:rPr>
                <w:rFonts w:ascii="仿宋_GB2312" w:eastAsia="仿宋_GB2312" w:hAnsi="DengXian" w:cs="宋体" w:hint="eastAsia"/>
                <w:b/>
                <w:bCs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center"/>
              <w:rPr>
                <w:rFonts w:ascii="仿宋_GB2312" w:eastAsia="仿宋_GB2312" w:hAnsi="DengXian" w:cs="宋体" w:hint="eastAsia"/>
                <w:b/>
                <w:bCs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b/>
                <w:bCs/>
                <w:kern w:val="0"/>
                <w:sz w:val="28"/>
                <w:szCs w:val="28"/>
              </w:rPr>
              <w:t>学校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center"/>
              <w:rPr>
                <w:rFonts w:ascii="仿宋_GB2312" w:eastAsia="仿宋_GB2312" w:hAnsi="DengXian" w:cs="宋体" w:hint="eastAsia"/>
                <w:b/>
                <w:bCs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b/>
                <w:bCs/>
                <w:kern w:val="0"/>
                <w:sz w:val="28"/>
                <w:szCs w:val="28"/>
              </w:rPr>
              <w:t>指导师</w:t>
            </w:r>
          </w:p>
        </w:tc>
      </w:tr>
      <w:tr w:rsidR="00D275C8" w:rsidRPr="00C6731C" w:rsidTr="00C6731C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施  琦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平阳县水头镇第一小学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林桂桂</w:t>
            </w:r>
          </w:p>
        </w:tc>
      </w:tr>
      <w:tr w:rsidR="00D275C8" w:rsidRPr="00C6731C" w:rsidTr="00C6731C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范瑞杰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瑞安市马鞍山实验小学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戈如雪</w:t>
            </w:r>
          </w:p>
        </w:tc>
      </w:tr>
      <w:tr w:rsidR="00D275C8" w:rsidRPr="00C6731C" w:rsidTr="00C6731C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 xml:space="preserve">钟佳妮 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平阳县鳌江小学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吕园园</w:t>
            </w:r>
          </w:p>
        </w:tc>
      </w:tr>
      <w:tr w:rsidR="00D275C8" w:rsidRPr="00C6731C" w:rsidTr="00C6731C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阮子偌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乐清市育英寄宿学校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解文莉</w:t>
            </w:r>
          </w:p>
        </w:tc>
      </w:tr>
      <w:tr w:rsidR="00D275C8" w:rsidRPr="00C6731C" w:rsidTr="00C6731C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钟洁洁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龙湾区沙城镇第三小学（</w:t>
            </w:r>
            <w:r w:rsidR="00823626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浙南产业集聚区</w:t>
            </w: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皮荷荷</w:t>
            </w:r>
          </w:p>
        </w:tc>
      </w:tr>
      <w:tr w:rsidR="00D275C8" w:rsidRPr="00C6731C" w:rsidTr="00C6731C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吴孟</w:t>
            </w:r>
            <w:r w:rsidRPr="00C6731C">
              <w:rPr>
                <w:rFonts w:ascii="宋体" w:hAnsi="宋体" w:cs="宋体" w:hint="eastAsia"/>
                <w:kern w:val="0"/>
                <w:sz w:val="28"/>
                <w:szCs w:val="28"/>
              </w:rPr>
              <w:t>喆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平阳县鳌江镇第一小学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秦然</w:t>
            </w:r>
          </w:p>
        </w:tc>
      </w:tr>
      <w:tr w:rsidR="00D275C8" w:rsidRPr="00C6731C" w:rsidTr="00C6731C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董捷嘉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平阳县水头镇第一小学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林桂桂</w:t>
            </w:r>
          </w:p>
        </w:tc>
      </w:tr>
      <w:tr w:rsidR="00D275C8" w:rsidRPr="00C6731C" w:rsidTr="00C6731C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刘欣蕾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龙湾区沙城镇第三小学（</w:t>
            </w:r>
            <w:r w:rsidR="00823626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浙南产业集聚区</w:t>
            </w: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皮荷荷</w:t>
            </w:r>
          </w:p>
        </w:tc>
      </w:tr>
      <w:tr w:rsidR="00D275C8" w:rsidRPr="00C6731C" w:rsidTr="00C6731C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黄一玲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永嘉县瓯北第二小学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廖爱乐</w:t>
            </w:r>
          </w:p>
        </w:tc>
      </w:tr>
      <w:tr w:rsidR="00D275C8" w:rsidRPr="00C6731C" w:rsidTr="00C6731C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孙杨益力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平阳县鳌江镇第一小学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秦然</w:t>
            </w:r>
          </w:p>
        </w:tc>
      </w:tr>
      <w:tr w:rsidR="00D275C8" w:rsidRPr="00C6731C" w:rsidTr="00C6731C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吴</w:t>
            </w:r>
            <w:r w:rsidRPr="00C6731C">
              <w:rPr>
                <w:rFonts w:ascii="宋体" w:hAnsi="宋体" w:cs="宋体" w:hint="eastAsia"/>
                <w:kern w:val="0"/>
                <w:sz w:val="28"/>
                <w:szCs w:val="28"/>
              </w:rPr>
              <w:t>玥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平阳县昆阳镇第三小学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叶高英</w:t>
            </w:r>
          </w:p>
        </w:tc>
      </w:tr>
      <w:tr w:rsidR="00D275C8" w:rsidRPr="00C6731C" w:rsidTr="00C6731C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代雨晗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平阳县鳌江镇第十五小学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邱雷雷</w:t>
            </w:r>
          </w:p>
        </w:tc>
      </w:tr>
      <w:tr w:rsidR="00D275C8" w:rsidRPr="00C6731C" w:rsidTr="00C6731C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钟阳意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瑞安市塘下镇鲍田中心小学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孙云娥</w:t>
            </w:r>
          </w:p>
        </w:tc>
      </w:tr>
      <w:tr w:rsidR="00D275C8" w:rsidRPr="00C6731C" w:rsidTr="00C6731C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陈紫萱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平阳县昆阳镇第三小学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徐培军</w:t>
            </w:r>
          </w:p>
        </w:tc>
      </w:tr>
      <w:tr w:rsidR="00D275C8" w:rsidRPr="00C6731C" w:rsidTr="00C6731C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汪依妍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龙湾区第二小学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池丽萍</w:t>
            </w:r>
          </w:p>
        </w:tc>
      </w:tr>
      <w:tr w:rsidR="00D275C8" w:rsidRPr="00C6731C" w:rsidTr="00C6731C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郑思琪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平阳县昆阳镇第五小学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林小青</w:t>
            </w:r>
          </w:p>
        </w:tc>
      </w:tr>
      <w:tr w:rsidR="00D275C8" w:rsidRPr="00C6731C" w:rsidTr="00C6731C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高心怡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 xml:space="preserve"> 苍南县龙港潜龙学校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 xml:space="preserve">王珍珍　</w:t>
            </w:r>
          </w:p>
        </w:tc>
      </w:tr>
      <w:tr w:rsidR="00D275C8" w:rsidRPr="00C6731C" w:rsidTr="00C6731C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舒欣怡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龙湾区沙城镇第三小学（</w:t>
            </w:r>
            <w:r w:rsidR="00823626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浙南产业集聚区</w:t>
            </w: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张晓颖</w:t>
            </w:r>
          </w:p>
        </w:tc>
      </w:tr>
      <w:tr w:rsidR="00D275C8" w:rsidRPr="00C6731C" w:rsidTr="00C6731C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郑钰倩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永嘉县瓯北第三小学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吕智微</w:t>
            </w:r>
          </w:p>
        </w:tc>
      </w:tr>
      <w:tr w:rsidR="00D275C8" w:rsidRPr="00C6731C" w:rsidTr="00C6731C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吴雨桐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永嘉县瓯北中心小学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尤慧洁</w:t>
            </w:r>
          </w:p>
        </w:tc>
      </w:tr>
      <w:tr w:rsidR="00D275C8" w:rsidRPr="00C6731C" w:rsidTr="00C6731C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麻杰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永嘉县瓯北中心小学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尤慧洁</w:t>
            </w:r>
          </w:p>
        </w:tc>
      </w:tr>
      <w:tr w:rsidR="00D275C8" w:rsidRPr="00C6731C" w:rsidTr="00C6731C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吴雨婷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永嘉县瓯北中心小学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尤慧洁</w:t>
            </w:r>
          </w:p>
        </w:tc>
      </w:tr>
      <w:tr w:rsidR="00D275C8" w:rsidRPr="00C6731C" w:rsidTr="00C6731C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lastRenderedPageBreak/>
              <w:t>胡依丞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永嘉县瓯北第二小学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廖爱乐</w:t>
            </w:r>
          </w:p>
        </w:tc>
      </w:tr>
    </w:tbl>
    <w:p w:rsidR="00664005" w:rsidRPr="00C6731C" w:rsidRDefault="00664005" w:rsidP="00C6731C">
      <w:pPr>
        <w:tabs>
          <w:tab w:val="left" w:pos="798"/>
          <w:tab w:val="left" w:pos="4009"/>
          <w:tab w:val="left" w:pos="5329"/>
        </w:tabs>
        <w:autoSpaceDE w:val="0"/>
        <w:autoSpaceDN w:val="0"/>
        <w:spacing w:line="0" w:lineRule="atLeast"/>
        <w:jc w:val="left"/>
        <w:rPr>
          <w:rFonts w:ascii="仿宋_GB2312" w:eastAsia="仿宋_GB2312" w:hAnsiTheme="minorEastAsia"/>
          <w:bCs/>
          <w:kern w:val="0"/>
          <w:sz w:val="28"/>
          <w:szCs w:val="28"/>
        </w:rPr>
      </w:pPr>
      <w:r w:rsidRPr="00C6731C">
        <w:rPr>
          <w:rFonts w:ascii="仿宋_GB2312" w:eastAsia="仿宋_GB2312" w:hAnsiTheme="minorEastAsia" w:hint="eastAsia"/>
          <w:bCs/>
          <w:kern w:val="0"/>
          <w:sz w:val="28"/>
          <w:szCs w:val="28"/>
        </w:rPr>
        <w:t>二等奖（</w:t>
      </w:r>
      <w:r w:rsidR="009D0C15" w:rsidRPr="00C6731C">
        <w:rPr>
          <w:rFonts w:ascii="仿宋_GB2312" w:eastAsia="仿宋_GB2312" w:hAnsiTheme="minorEastAsia" w:hint="eastAsia"/>
          <w:bCs/>
          <w:kern w:val="0"/>
          <w:sz w:val="28"/>
          <w:szCs w:val="28"/>
        </w:rPr>
        <w:t>40</w:t>
      </w:r>
      <w:r w:rsidRPr="00C6731C">
        <w:rPr>
          <w:rFonts w:ascii="仿宋_GB2312" w:eastAsia="仿宋_GB2312" w:hAnsiTheme="minorEastAsia" w:hint="eastAsia"/>
          <w:bCs/>
          <w:kern w:val="0"/>
          <w:sz w:val="28"/>
          <w:szCs w:val="28"/>
        </w:rPr>
        <w:t>名）</w:t>
      </w:r>
    </w:p>
    <w:tbl>
      <w:tblPr>
        <w:tblW w:w="8776" w:type="dxa"/>
        <w:tblInd w:w="93" w:type="dxa"/>
        <w:tblLook w:val="04A0"/>
      </w:tblPr>
      <w:tblGrid>
        <w:gridCol w:w="1972"/>
        <w:gridCol w:w="4678"/>
        <w:gridCol w:w="2126"/>
      </w:tblGrid>
      <w:tr w:rsidR="00D275C8" w:rsidRPr="00C6731C" w:rsidTr="00C6731C">
        <w:trPr>
          <w:trHeight w:val="402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center"/>
              <w:rPr>
                <w:rFonts w:ascii="仿宋_GB2312" w:eastAsia="仿宋_GB2312" w:hAnsi="DengXian" w:cs="宋体" w:hint="eastAsia"/>
                <w:b/>
                <w:bCs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center"/>
              <w:rPr>
                <w:rFonts w:ascii="仿宋_GB2312" w:eastAsia="仿宋_GB2312" w:hAnsi="DengXian" w:cs="宋体" w:hint="eastAsia"/>
                <w:b/>
                <w:bCs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b/>
                <w:bCs/>
                <w:kern w:val="0"/>
                <w:sz w:val="28"/>
                <w:szCs w:val="28"/>
              </w:rPr>
              <w:t>学校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center"/>
              <w:rPr>
                <w:rFonts w:ascii="仿宋_GB2312" w:eastAsia="仿宋_GB2312" w:hAnsi="DengXian" w:cs="宋体" w:hint="eastAsia"/>
                <w:b/>
                <w:bCs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b/>
                <w:bCs/>
                <w:kern w:val="0"/>
                <w:sz w:val="28"/>
                <w:szCs w:val="28"/>
              </w:rPr>
              <w:t>指导师</w:t>
            </w:r>
          </w:p>
        </w:tc>
      </w:tr>
      <w:tr w:rsidR="00D275C8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孙亦彤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龙湾区外国语小学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郑春苗</w:t>
            </w:r>
          </w:p>
        </w:tc>
      </w:tr>
      <w:tr w:rsidR="00D275C8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周烁</w:t>
            </w:r>
            <w:r w:rsidRPr="00C6731C">
              <w:rPr>
                <w:rFonts w:ascii="宋体" w:hAnsi="宋体" w:cs="宋体" w:hint="eastAsia"/>
                <w:kern w:val="0"/>
                <w:sz w:val="28"/>
                <w:szCs w:val="28"/>
              </w:rPr>
              <w:t>祎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永嘉县瓯北中心小学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尤慧洁</w:t>
            </w:r>
          </w:p>
        </w:tc>
      </w:tr>
      <w:tr w:rsidR="00D275C8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胡芊妤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永嘉县瓯北中心小学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朱琼</w:t>
            </w:r>
          </w:p>
        </w:tc>
      </w:tr>
      <w:tr w:rsidR="00D275C8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朱恩暖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永嘉县瓯北第二小学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廖爱乐</w:t>
            </w:r>
          </w:p>
        </w:tc>
      </w:tr>
      <w:tr w:rsidR="00D275C8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吴析芮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瑞安市塘下实验小学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刘岳平</w:t>
            </w:r>
          </w:p>
        </w:tc>
      </w:tr>
      <w:tr w:rsidR="00D275C8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范艺萱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龙湾区第二小学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李惠琦</w:t>
            </w:r>
          </w:p>
        </w:tc>
      </w:tr>
      <w:tr w:rsidR="00D275C8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王艺颖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 xml:space="preserve">龙湾区永中第一小学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姜宝钗</w:t>
            </w:r>
          </w:p>
        </w:tc>
      </w:tr>
      <w:tr w:rsidR="00D275C8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林慧慧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5C8" w:rsidRPr="00C6731C" w:rsidRDefault="00BC40CA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瓯海区</w:t>
            </w:r>
            <w:r w:rsidR="001901A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瓯海区瞿溪第一小学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陈静</w:t>
            </w:r>
          </w:p>
        </w:tc>
      </w:tr>
      <w:tr w:rsidR="00D275C8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黄郁茹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温州市瓯海区郭溪第五小学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周晓洁</w:t>
            </w:r>
          </w:p>
        </w:tc>
      </w:tr>
      <w:tr w:rsidR="00D275C8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 xml:space="preserve">叶余妤  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平阳县鳌江镇第十三小学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张娟娟</w:t>
            </w:r>
          </w:p>
        </w:tc>
      </w:tr>
      <w:tr w:rsidR="00D275C8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吴家豪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龙湾区沙城镇第一小学（</w:t>
            </w:r>
            <w:r w:rsidR="00823626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浙南产业集聚区</w:t>
            </w: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 xml:space="preserve">邵路遥  </w:t>
            </w:r>
          </w:p>
        </w:tc>
      </w:tr>
      <w:tr w:rsidR="00D275C8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潘蕊琪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永嘉县瓯北第二小学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廖爱乐</w:t>
            </w:r>
          </w:p>
        </w:tc>
      </w:tr>
      <w:tr w:rsidR="00D275C8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徐恩慧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永嘉县瓯北第四小学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汪琼珍</w:t>
            </w:r>
          </w:p>
        </w:tc>
      </w:tr>
      <w:tr w:rsidR="00D275C8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李晨希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永嘉县瓯北中心小学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周长丽</w:t>
            </w:r>
          </w:p>
        </w:tc>
      </w:tr>
      <w:tr w:rsidR="00D275C8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施雅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永嘉县千石小学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厉晓洁</w:t>
            </w:r>
          </w:p>
        </w:tc>
      </w:tr>
      <w:tr w:rsidR="00D275C8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李思涵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瑞安市汀田实验小学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陈佩</w:t>
            </w:r>
          </w:p>
        </w:tc>
      </w:tr>
      <w:tr w:rsidR="00D275C8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邱弋轩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龙湾区第二小学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陈赛虹</w:t>
            </w:r>
          </w:p>
        </w:tc>
      </w:tr>
      <w:tr w:rsidR="00D275C8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徐伊冉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瓯海区外国语学校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叶怡妲</w:t>
            </w:r>
          </w:p>
        </w:tc>
      </w:tr>
      <w:tr w:rsidR="00D275C8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卓奕心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乐清市丹霞路小学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周永丹</w:t>
            </w:r>
          </w:p>
        </w:tc>
      </w:tr>
      <w:tr w:rsidR="00D275C8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陈欣妍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永嘉县瓯北第二小学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廖爱乐</w:t>
            </w:r>
          </w:p>
        </w:tc>
      </w:tr>
      <w:tr w:rsidR="00D275C8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谢思琳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永嘉县瓯北第三小学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谢安静</w:t>
            </w:r>
          </w:p>
        </w:tc>
      </w:tr>
      <w:tr w:rsidR="00D275C8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黄靖涵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永嘉县瓯北第二小学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廖爱乐</w:t>
            </w:r>
          </w:p>
        </w:tc>
      </w:tr>
      <w:tr w:rsidR="00D275C8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李雨婷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温州市籀园小学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潘霞</w:t>
            </w:r>
          </w:p>
        </w:tc>
      </w:tr>
      <w:tr w:rsidR="00D275C8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戚雅言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温州市籀园小学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潘霞</w:t>
            </w:r>
          </w:p>
        </w:tc>
      </w:tr>
      <w:tr w:rsidR="00D275C8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吕子诺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龙湾区实验小学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张晓燕</w:t>
            </w:r>
          </w:p>
        </w:tc>
      </w:tr>
      <w:tr w:rsidR="00D275C8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李伊珂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龙湾区海滨第一小学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王琳茹</w:t>
            </w:r>
          </w:p>
        </w:tc>
      </w:tr>
      <w:tr w:rsidR="00D275C8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lastRenderedPageBreak/>
              <w:t>孙毅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温州大学附属南白象实验小学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徐秦碧</w:t>
            </w:r>
          </w:p>
        </w:tc>
      </w:tr>
      <w:tr w:rsidR="00D275C8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林钧煊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温州大学附属茶山实验小学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涂冰贤</w:t>
            </w:r>
          </w:p>
        </w:tc>
      </w:tr>
      <w:tr w:rsidR="00D275C8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董可莹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平阳县腾蛟镇第一小学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王少杏</w:t>
            </w:r>
          </w:p>
        </w:tc>
      </w:tr>
      <w:tr w:rsidR="00D275C8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臧奕凯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乐清市虹桥镇第三小学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钱建绿</w:t>
            </w:r>
          </w:p>
        </w:tc>
      </w:tr>
      <w:tr w:rsidR="00D275C8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倪煜翔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乐清市虹桥镇第一小学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卢淑丹</w:t>
            </w:r>
          </w:p>
        </w:tc>
      </w:tr>
      <w:tr w:rsidR="00D275C8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郑妙瑜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苍南县宜山小学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周碧</w:t>
            </w:r>
          </w:p>
        </w:tc>
      </w:tr>
      <w:tr w:rsidR="00D275C8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黎悦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龙湾区沙城镇第三小学（</w:t>
            </w:r>
            <w:r w:rsidR="00823626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浙南产业集聚区</w:t>
            </w: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张晓颖</w:t>
            </w:r>
          </w:p>
        </w:tc>
      </w:tr>
      <w:tr w:rsidR="00D275C8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黄倍菏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永嘉县瓯北第三小学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黄婉姿</w:t>
            </w:r>
          </w:p>
        </w:tc>
      </w:tr>
      <w:tr w:rsidR="00D275C8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林奕晰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温州市籀园小学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潘霞</w:t>
            </w:r>
          </w:p>
        </w:tc>
      </w:tr>
      <w:tr w:rsidR="00D275C8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王心睿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温州市籀园小学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潘霞</w:t>
            </w:r>
          </w:p>
        </w:tc>
      </w:tr>
      <w:tr w:rsidR="00D275C8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王渝淅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 xml:space="preserve">龙湾区永中第一小学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潘飞云</w:t>
            </w:r>
          </w:p>
        </w:tc>
      </w:tr>
      <w:tr w:rsidR="00D275C8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周可心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龙湾区上江小学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彭晓珍</w:t>
            </w:r>
          </w:p>
        </w:tc>
      </w:tr>
      <w:tr w:rsidR="00D275C8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王子萱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洞头区灵昆第一小学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张连连</w:t>
            </w:r>
          </w:p>
        </w:tc>
      </w:tr>
      <w:tr w:rsidR="00D275C8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卓榆晰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乐清市虹桥镇第三小学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叶建玲</w:t>
            </w:r>
          </w:p>
        </w:tc>
      </w:tr>
    </w:tbl>
    <w:p w:rsidR="00664005" w:rsidRPr="00C6731C" w:rsidRDefault="00664005" w:rsidP="00C6731C">
      <w:pPr>
        <w:tabs>
          <w:tab w:val="left" w:pos="798"/>
          <w:tab w:val="left" w:pos="4009"/>
          <w:tab w:val="left" w:pos="5329"/>
        </w:tabs>
        <w:autoSpaceDE w:val="0"/>
        <w:autoSpaceDN w:val="0"/>
        <w:spacing w:line="0" w:lineRule="atLeast"/>
        <w:jc w:val="left"/>
        <w:rPr>
          <w:rFonts w:ascii="仿宋_GB2312" w:eastAsia="仿宋_GB2312" w:hAnsiTheme="minorEastAsia"/>
          <w:bCs/>
          <w:kern w:val="0"/>
          <w:sz w:val="28"/>
          <w:szCs w:val="28"/>
        </w:rPr>
      </w:pPr>
      <w:r w:rsidRPr="00C6731C">
        <w:rPr>
          <w:rFonts w:ascii="仿宋_GB2312" w:eastAsia="仿宋_GB2312" w:hAnsiTheme="minorEastAsia" w:hint="eastAsia"/>
          <w:bCs/>
          <w:kern w:val="0"/>
          <w:sz w:val="28"/>
          <w:szCs w:val="28"/>
        </w:rPr>
        <w:t>三等奖（</w:t>
      </w:r>
      <w:r w:rsidR="009D0C15" w:rsidRPr="00C6731C">
        <w:rPr>
          <w:rFonts w:ascii="仿宋_GB2312" w:eastAsia="仿宋_GB2312" w:hAnsiTheme="minorEastAsia" w:hint="eastAsia"/>
          <w:bCs/>
          <w:kern w:val="0"/>
          <w:sz w:val="28"/>
          <w:szCs w:val="28"/>
        </w:rPr>
        <w:t>59</w:t>
      </w:r>
      <w:r w:rsidRPr="00C6731C">
        <w:rPr>
          <w:rFonts w:ascii="仿宋_GB2312" w:eastAsia="仿宋_GB2312" w:hAnsiTheme="minorEastAsia" w:hint="eastAsia"/>
          <w:bCs/>
          <w:kern w:val="0"/>
          <w:sz w:val="28"/>
          <w:szCs w:val="28"/>
        </w:rPr>
        <w:t>名）</w:t>
      </w:r>
    </w:p>
    <w:tbl>
      <w:tblPr>
        <w:tblW w:w="8804" w:type="dxa"/>
        <w:tblInd w:w="93" w:type="dxa"/>
        <w:tblLook w:val="04A0"/>
      </w:tblPr>
      <w:tblGrid>
        <w:gridCol w:w="2000"/>
        <w:gridCol w:w="4678"/>
        <w:gridCol w:w="2126"/>
      </w:tblGrid>
      <w:tr w:rsidR="00D275C8" w:rsidRPr="00C6731C" w:rsidTr="00C6731C">
        <w:trPr>
          <w:trHeight w:val="402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center"/>
              <w:rPr>
                <w:rFonts w:ascii="仿宋_GB2312" w:eastAsia="仿宋_GB2312" w:hAnsi="DengXian" w:cs="宋体" w:hint="eastAsia"/>
                <w:b/>
                <w:bCs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center"/>
              <w:rPr>
                <w:rFonts w:ascii="仿宋_GB2312" w:eastAsia="仿宋_GB2312" w:hAnsi="DengXian" w:cs="宋体" w:hint="eastAsia"/>
                <w:b/>
                <w:bCs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b/>
                <w:bCs/>
                <w:kern w:val="0"/>
                <w:sz w:val="28"/>
                <w:szCs w:val="28"/>
              </w:rPr>
              <w:t>学校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center"/>
              <w:rPr>
                <w:rFonts w:ascii="仿宋_GB2312" w:eastAsia="仿宋_GB2312" w:hAnsi="DengXian" w:cs="宋体" w:hint="eastAsia"/>
                <w:b/>
                <w:bCs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b/>
                <w:bCs/>
                <w:kern w:val="0"/>
                <w:sz w:val="28"/>
                <w:szCs w:val="28"/>
              </w:rPr>
              <w:t>指导师</w:t>
            </w:r>
          </w:p>
        </w:tc>
      </w:tr>
      <w:tr w:rsidR="00D275C8" w:rsidRPr="00C6731C" w:rsidTr="00C6731C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郭雅琪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龙湾区沙城镇第三小学（</w:t>
            </w:r>
            <w:r w:rsidR="00823626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浙南产业集聚区</w:t>
            </w: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皮荷荷</w:t>
            </w:r>
          </w:p>
        </w:tc>
      </w:tr>
      <w:tr w:rsidR="00D275C8" w:rsidRPr="00C6731C" w:rsidTr="00C6731C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肖思园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永嘉县瓯北中心小学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尤慧洁</w:t>
            </w:r>
          </w:p>
        </w:tc>
      </w:tr>
      <w:tr w:rsidR="00D275C8" w:rsidRPr="00C6731C" w:rsidTr="00C6731C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王润予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瓯海区实验小学集团学校前汇校区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詹乐</w:t>
            </w:r>
          </w:p>
        </w:tc>
      </w:tr>
      <w:tr w:rsidR="00D275C8" w:rsidRPr="00C6731C" w:rsidTr="00C6731C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李明慧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平阳县鳌江镇钱仓中心学校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魏婷婷</w:t>
            </w:r>
          </w:p>
        </w:tc>
      </w:tr>
      <w:tr w:rsidR="00D275C8" w:rsidRPr="00C6731C" w:rsidTr="00C6731C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董轩妤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BC40CA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温州市</w:t>
            </w:r>
            <w:r w:rsidR="001901A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温州中通国际学校</w:t>
            </w:r>
            <w:r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学校</w:t>
            </w:r>
            <w:r w:rsidR="00D275C8"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黄瑞珑</w:t>
            </w:r>
          </w:p>
        </w:tc>
      </w:tr>
      <w:tr w:rsidR="00D275C8" w:rsidRPr="00C6731C" w:rsidTr="00C6731C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吴苏旭妍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温州大学城附属学校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张松子</w:t>
            </w:r>
          </w:p>
        </w:tc>
      </w:tr>
      <w:tr w:rsidR="00D275C8" w:rsidRPr="00C6731C" w:rsidTr="00C6731C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许紫婕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乐清市虹桥镇第一小学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夏璐意</w:t>
            </w:r>
          </w:p>
        </w:tc>
      </w:tr>
      <w:tr w:rsidR="00D275C8" w:rsidRPr="00C6731C" w:rsidTr="00C6731C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陈杏儿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瑞安市塘下镇鲍田中心小学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孙云娥</w:t>
            </w:r>
          </w:p>
        </w:tc>
      </w:tr>
      <w:tr w:rsidR="00D275C8" w:rsidRPr="00C6731C" w:rsidTr="00C6731C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姚舒瀚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乐清市虹桥镇第二小学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朱秀珍</w:t>
            </w:r>
          </w:p>
        </w:tc>
      </w:tr>
      <w:tr w:rsidR="00D275C8" w:rsidRPr="00C6731C" w:rsidTr="00C6731C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尹舒琪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龙湾区沙城镇第三小学（</w:t>
            </w:r>
            <w:r w:rsidR="00823626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浙南产业集聚区</w:t>
            </w: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邱珠弟</w:t>
            </w:r>
          </w:p>
        </w:tc>
      </w:tr>
      <w:tr w:rsidR="00D275C8" w:rsidRPr="00C6731C" w:rsidTr="00C6731C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王贞霓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 xml:space="preserve">龙湾区永中第一小学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潘春花</w:t>
            </w:r>
          </w:p>
        </w:tc>
      </w:tr>
      <w:tr w:rsidR="00D275C8" w:rsidRPr="00C6731C" w:rsidTr="00C6731C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郑梓涵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温州市鹿城区瓯江小学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方 芳</w:t>
            </w:r>
          </w:p>
        </w:tc>
      </w:tr>
      <w:tr w:rsidR="00D275C8" w:rsidRPr="00C6731C" w:rsidTr="00C6731C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lastRenderedPageBreak/>
              <w:t>吴梦旋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洞头区灵昆第一小学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张连连</w:t>
            </w:r>
          </w:p>
        </w:tc>
      </w:tr>
      <w:tr w:rsidR="00D275C8" w:rsidRPr="00C6731C" w:rsidTr="00C6731C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李梓歆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温州市绣山小学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陶琼艳</w:t>
            </w:r>
          </w:p>
        </w:tc>
      </w:tr>
      <w:tr w:rsidR="00D275C8" w:rsidRPr="00C6731C" w:rsidTr="00C6731C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王贝曦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龙湾区上江小学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邵显英</w:t>
            </w:r>
          </w:p>
        </w:tc>
      </w:tr>
      <w:tr w:rsidR="00D275C8" w:rsidRPr="00C6731C" w:rsidTr="00C6731C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王若绮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BC40CA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温州市</w:t>
            </w:r>
            <w:r w:rsidR="001901A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温州中通国际学校</w:t>
            </w:r>
            <w:r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学校</w:t>
            </w:r>
            <w:r w:rsidR="00D275C8"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黄瑞珑</w:t>
            </w:r>
          </w:p>
        </w:tc>
      </w:tr>
      <w:tr w:rsidR="00D275C8" w:rsidRPr="00C6731C" w:rsidTr="00C6731C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潘雅妮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龙湾区第二外国语小学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孙若荷</w:t>
            </w:r>
          </w:p>
        </w:tc>
      </w:tr>
      <w:tr w:rsidR="00D275C8" w:rsidRPr="00C6731C" w:rsidTr="00C6731C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王沛宁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苍南县宜山小学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陈美仙</w:t>
            </w:r>
          </w:p>
        </w:tc>
      </w:tr>
      <w:tr w:rsidR="00D275C8" w:rsidRPr="00C6731C" w:rsidTr="00C6731C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张茹婷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乐清市育英寄宿学校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解文莉</w:t>
            </w:r>
          </w:p>
        </w:tc>
      </w:tr>
      <w:tr w:rsidR="00D275C8" w:rsidRPr="00C6731C" w:rsidTr="00C6731C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王伊沐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乐清市城南第一小学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谢青红</w:t>
            </w:r>
          </w:p>
        </w:tc>
      </w:tr>
      <w:tr w:rsidR="00D275C8" w:rsidRPr="00C6731C" w:rsidTr="00C6731C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张菡</w:t>
            </w:r>
            <w:r w:rsidRPr="00C6731C">
              <w:rPr>
                <w:rFonts w:ascii="宋体" w:hAnsi="宋体" w:cs="宋体" w:hint="eastAsia"/>
                <w:kern w:val="0"/>
                <w:sz w:val="28"/>
                <w:szCs w:val="28"/>
              </w:rPr>
              <w:t>玥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乐清市育英寄宿学校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解文莉</w:t>
            </w:r>
          </w:p>
        </w:tc>
      </w:tr>
      <w:tr w:rsidR="00D275C8" w:rsidRPr="00C6731C" w:rsidTr="00C6731C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林泽君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瑞安市塘下实验小学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刘岳平</w:t>
            </w:r>
          </w:p>
        </w:tc>
      </w:tr>
      <w:tr w:rsidR="00D275C8" w:rsidRPr="00C6731C" w:rsidTr="00C6731C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李雅婷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1901AC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温州中通国际学校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涂锋勇</w:t>
            </w:r>
          </w:p>
        </w:tc>
      </w:tr>
      <w:tr w:rsidR="00D275C8" w:rsidRPr="00C6731C" w:rsidTr="00C6731C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张淇淇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温州市</w:t>
            </w:r>
            <w:r w:rsidR="00BC40CA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温州市白鹿外国语学校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陈娟清</w:t>
            </w:r>
          </w:p>
        </w:tc>
      </w:tr>
      <w:tr w:rsidR="00D275C8" w:rsidRPr="00C6731C" w:rsidTr="00C6731C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季洛伊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瓯海区艺术实验小学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叶怡娴</w:t>
            </w:r>
          </w:p>
        </w:tc>
      </w:tr>
      <w:tr w:rsidR="00D275C8" w:rsidRPr="00C6731C" w:rsidTr="00C6731C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陈依歆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洞头区实验小学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陈瑾</w:t>
            </w:r>
          </w:p>
        </w:tc>
      </w:tr>
      <w:tr w:rsidR="00D275C8" w:rsidRPr="00C6731C" w:rsidTr="00C6731C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倪婧菡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乐清市虹桥镇第一小学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王 莉</w:t>
            </w:r>
          </w:p>
        </w:tc>
      </w:tr>
      <w:tr w:rsidR="00D275C8" w:rsidRPr="00C6731C" w:rsidTr="00C6731C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汤悦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泰顺县育才小学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吴凌云</w:t>
            </w:r>
          </w:p>
        </w:tc>
      </w:tr>
      <w:tr w:rsidR="00D275C8" w:rsidRPr="00C6731C" w:rsidTr="00C6731C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李可豪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瓯海区外国语学校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叶怡妲</w:t>
            </w:r>
          </w:p>
        </w:tc>
      </w:tr>
      <w:tr w:rsidR="00D275C8" w:rsidRPr="00C6731C" w:rsidTr="00C6731C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何语昕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温州大学附属南白象实验小学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徐秦碧</w:t>
            </w:r>
          </w:p>
        </w:tc>
      </w:tr>
      <w:tr w:rsidR="00D275C8" w:rsidRPr="00C6731C" w:rsidTr="00C6731C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周芷娴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苍南县宜山小学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周碧</w:t>
            </w:r>
          </w:p>
        </w:tc>
      </w:tr>
      <w:tr w:rsidR="00D275C8" w:rsidRPr="00C6731C" w:rsidTr="00C6731C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 xml:space="preserve">陈春晓　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 xml:space="preserve">苍南县矾山镇第一小学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 xml:space="preserve">雷萍萍　</w:t>
            </w:r>
          </w:p>
        </w:tc>
      </w:tr>
      <w:tr w:rsidR="00D275C8" w:rsidRPr="00C6731C" w:rsidTr="00C6731C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关尔禄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BC40CA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温州市</w:t>
            </w:r>
            <w:r w:rsidR="001901A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温州中通国际学校</w:t>
            </w:r>
            <w:r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学校</w:t>
            </w:r>
            <w:r w:rsidR="00D275C8"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林品品</w:t>
            </w:r>
          </w:p>
        </w:tc>
      </w:tr>
      <w:tr w:rsidR="00D275C8" w:rsidRPr="00C6731C" w:rsidTr="00C6731C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周志尚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瑞安市云周中心小学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金冬冬</w:t>
            </w:r>
          </w:p>
        </w:tc>
      </w:tr>
      <w:tr w:rsidR="00D275C8" w:rsidRPr="00C6731C" w:rsidTr="00C6731C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郑欣杰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温州市特殊教育学校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叶蕾</w:t>
            </w:r>
          </w:p>
        </w:tc>
      </w:tr>
      <w:tr w:rsidR="00D275C8" w:rsidRPr="00C6731C" w:rsidTr="00C6731C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林相亦童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瓯海区南瓯实验小学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徐莹莹</w:t>
            </w:r>
          </w:p>
        </w:tc>
      </w:tr>
      <w:tr w:rsidR="00D275C8" w:rsidRPr="00C6731C" w:rsidTr="00C6731C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朱若茜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 xml:space="preserve">苍南县矾山镇第二小学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 xml:space="preserve">董玉燕　</w:t>
            </w:r>
          </w:p>
        </w:tc>
      </w:tr>
      <w:tr w:rsidR="00D275C8" w:rsidRPr="00C6731C" w:rsidTr="00C6731C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刘雅婷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瑞安市塘下镇鲍田中心小学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孙云娥</w:t>
            </w:r>
          </w:p>
        </w:tc>
      </w:tr>
      <w:tr w:rsidR="00D275C8" w:rsidRPr="00C6731C" w:rsidTr="00C6731C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陈瑾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瑞安市万松实验小学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黄玉碧</w:t>
            </w:r>
          </w:p>
        </w:tc>
      </w:tr>
      <w:tr w:rsidR="00D275C8" w:rsidRPr="00C6731C" w:rsidTr="00C6731C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陈歆炫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温州市籀园小学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潘霞</w:t>
            </w:r>
          </w:p>
        </w:tc>
      </w:tr>
      <w:tr w:rsidR="00D275C8" w:rsidRPr="00C6731C" w:rsidTr="00C6731C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林鑫蕾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瓯海区实验小学集团学校前汇校区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詹乐</w:t>
            </w:r>
          </w:p>
        </w:tc>
      </w:tr>
      <w:tr w:rsidR="00D275C8" w:rsidRPr="00C6731C" w:rsidTr="00C6731C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吴佳乐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 xml:space="preserve"> 苍南县宜山小学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周碧</w:t>
            </w:r>
          </w:p>
        </w:tc>
      </w:tr>
      <w:tr w:rsidR="00D275C8" w:rsidRPr="00C6731C" w:rsidTr="00C6731C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lastRenderedPageBreak/>
              <w:t>林雨轩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温州大学城附属学校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张松子</w:t>
            </w:r>
          </w:p>
        </w:tc>
      </w:tr>
      <w:tr w:rsidR="00D275C8" w:rsidRPr="00C6731C" w:rsidTr="00C6731C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肖楷瑞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温州市</w:t>
            </w:r>
            <w:r w:rsidR="00BC40CA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温州市白鹿外国语学校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陈娟清</w:t>
            </w:r>
          </w:p>
        </w:tc>
      </w:tr>
      <w:tr w:rsidR="00D275C8" w:rsidRPr="00C6731C" w:rsidTr="00C6731C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孙浚伟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温州市鹿城区瓯江小学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方 芳</w:t>
            </w:r>
          </w:p>
        </w:tc>
      </w:tr>
      <w:tr w:rsidR="00D275C8" w:rsidRPr="00C6731C" w:rsidTr="00C6731C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郑子冉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苍南县宜山小学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周碧</w:t>
            </w:r>
          </w:p>
        </w:tc>
      </w:tr>
      <w:tr w:rsidR="00D275C8" w:rsidRPr="00C6731C" w:rsidTr="00C6731C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钟熙涵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瑞安市集云实验学校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王灵琦</w:t>
            </w:r>
          </w:p>
        </w:tc>
      </w:tr>
      <w:tr w:rsidR="00D275C8" w:rsidRPr="00C6731C" w:rsidTr="00C6731C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杨淑涵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BC40CA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温州市</w:t>
            </w:r>
            <w:r w:rsidR="001901A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温州中通国际学校</w:t>
            </w:r>
            <w:r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学校</w:t>
            </w:r>
            <w:r w:rsidR="00DA5A00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林品品</w:t>
            </w:r>
          </w:p>
        </w:tc>
      </w:tr>
      <w:tr w:rsidR="00D275C8" w:rsidRPr="00C6731C" w:rsidTr="00C6731C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李梦瑶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5C8" w:rsidRPr="00C6731C" w:rsidRDefault="001901AC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瓯海区新桥第二小学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夏塞拓</w:t>
            </w:r>
          </w:p>
        </w:tc>
      </w:tr>
      <w:tr w:rsidR="00D275C8" w:rsidRPr="00C6731C" w:rsidTr="00C6731C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叶羽萱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乐清市虹桥镇第三小学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周珠琴</w:t>
            </w:r>
          </w:p>
        </w:tc>
      </w:tr>
      <w:tr w:rsidR="00D275C8" w:rsidRPr="00C6731C" w:rsidTr="00C6731C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陈忠瑞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 xml:space="preserve">苍南县龙港第九小学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 xml:space="preserve">李蓓蓓　</w:t>
            </w:r>
          </w:p>
        </w:tc>
      </w:tr>
      <w:tr w:rsidR="00D275C8" w:rsidRPr="00C6731C" w:rsidTr="00C6731C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沈伊伊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 xml:space="preserve"> 苍南县第二实验小学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施晓微</w:t>
            </w:r>
          </w:p>
        </w:tc>
      </w:tr>
      <w:tr w:rsidR="00D275C8" w:rsidRPr="00C6731C" w:rsidTr="00C6731C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吴若妍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泰顺县育才小学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翁晓飞</w:t>
            </w:r>
          </w:p>
        </w:tc>
      </w:tr>
      <w:tr w:rsidR="00D275C8" w:rsidRPr="00C6731C" w:rsidTr="00C6731C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王道啸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温州市特殊教育学校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叶蕾</w:t>
            </w:r>
          </w:p>
        </w:tc>
      </w:tr>
      <w:tr w:rsidR="00D275C8" w:rsidRPr="00C6731C" w:rsidTr="00C6731C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张嘉倪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温州育英国际实验学校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林晓华</w:t>
            </w:r>
          </w:p>
        </w:tc>
      </w:tr>
      <w:tr w:rsidR="00D275C8" w:rsidRPr="00C6731C" w:rsidTr="00C6731C">
        <w:trPr>
          <w:trHeight w:val="402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朱安之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温州大学城附属学校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张松子</w:t>
            </w:r>
          </w:p>
        </w:tc>
      </w:tr>
      <w:tr w:rsidR="00D275C8" w:rsidRPr="00C6731C" w:rsidTr="00C6731C">
        <w:trPr>
          <w:trHeight w:val="402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张佳璐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乐清市城南第一小学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谢青红</w:t>
            </w:r>
          </w:p>
        </w:tc>
      </w:tr>
      <w:tr w:rsidR="00D275C8" w:rsidRPr="00C6731C" w:rsidTr="00C6731C">
        <w:trPr>
          <w:trHeight w:val="402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胡硕彦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苍南县少年艺术学校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兰星杰</w:t>
            </w:r>
          </w:p>
        </w:tc>
      </w:tr>
      <w:tr w:rsidR="00D275C8" w:rsidRPr="00C6731C" w:rsidTr="00C6731C">
        <w:trPr>
          <w:trHeight w:val="402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高翎菡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BC40CA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龙港市第五小学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C8" w:rsidRPr="00C6731C" w:rsidRDefault="00D275C8" w:rsidP="00C6731C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缪娇嫩</w:t>
            </w:r>
          </w:p>
        </w:tc>
      </w:tr>
    </w:tbl>
    <w:p w:rsidR="00664005" w:rsidRPr="00C6731C" w:rsidRDefault="00664005" w:rsidP="00C6731C">
      <w:pPr>
        <w:tabs>
          <w:tab w:val="left" w:pos="798"/>
          <w:tab w:val="left" w:pos="4009"/>
          <w:tab w:val="left" w:pos="5329"/>
        </w:tabs>
        <w:autoSpaceDE w:val="0"/>
        <w:autoSpaceDN w:val="0"/>
        <w:spacing w:line="0" w:lineRule="atLeast"/>
        <w:jc w:val="left"/>
        <w:rPr>
          <w:rFonts w:ascii="仿宋_GB2312" w:eastAsia="仿宋_GB2312" w:hAnsiTheme="minorEastAsia"/>
          <w:b/>
          <w:bCs/>
          <w:kern w:val="0"/>
          <w:sz w:val="28"/>
          <w:szCs w:val="28"/>
        </w:rPr>
      </w:pPr>
      <w:r w:rsidRPr="00C6731C">
        <w:rPr>
          <w:rFonts w:ascii="仿宋_GB2312" w:eastAsia="仿宋_GB2312" w:hAnsiTheme="minorEastAsia" w:hint="eastAsia"/>
          <w:b/>
          <w:bCs/>
          <w:kern w:val="0"/>
          <w:sz w:val="28"/>
          <w:szCs w:val="28"/>
        </w:rPr>
        <w:t>高年级组（</w:t>
      </w:r>
      <w:r w:rsidR="005C6519" w:rsidRPr="00C6731C">
        <w:rPr>
          <w:rFonts w:ascii="仿宋_GB2312" w:eastAsia="仿宋_GB2312" w:hAnsiTheme="minorEastAsia" w:hint="eastAsia"/>
          <w:b/>
          <w:bCs/>
          <w:kern w:val="0"/>
          <w:sz w:val="28"/>
          <w:szCs w:val="28"/>
        </w:rPr>
        <w:t>148</w:t>
      </w:r>
      <w:r w:rsidRPr="00C6731C">
        <w:rPr>
          <w:rFonts w:ascii="仿宋_GB2312" w:eastAsia="仿宋_GB2312" w:hAnsiTheme="minorEastAsia" w:hint="eastAsia"/>
          <w:b/>
          <w:bCs/>
          <w:kern w:val="0"/>
          <w:sz w:val="28"/>
          <w:szCs w:val="28"/>
        </w:rPr>
        <w:t>名）</w:t>
      </w:r>
    </w:p>
    <w:p w:rsidR="00664005" w:rsidRPr="00C6731C" w:rsidRDefault="00664005" w:rsidP="00C6731C">
      <w:pPr>
        <w:tabs>
          <w:tab w:val="left" w:pos="798"/>
          <w:tab w:val="left" w:pos="4009"/>
          <w:tab w:val="left" w:pos="5329"/>
        </w:tabs>
        <w:autoSpaceDE w:val="0"/>
        <w:autoSpaceDN w:val="0"/>
        <w:spacing w:line="0" w:lineRule="atLeast"/>
        <w:jc w:val="left"/>
        <w:rPr>
          <w:rFonts w:ascii="仿宋_GB2312" w:eastAsia="仿宋_GB2312" w:hAnsiTheme="minorEastAsia"/>
          <w:bCs/>
          <w:kern w:val="0"/>
          <w:sz w:val="28"/>
          <w:szCs w:val="28"/>
        </w:rPr>
      </w:pPr>
      <w:r w:rsidRPr="00C6731C">
        <w:rPr>
          <w:rFonts w:ascii="仿宋_GB2312" w:eastAsia="仿宋_GB2312" w:hAnsiTheme="minorEastAsia" w:hint="eastAsia"/>
          <w:bCs/>
          <w:kern w:val="0"/>
          <w:sz w:val="28"/>
          <w:szCs w:val="28"/>
        </w:rPr>
        <w:t>一等奖（</w:t>
      </w:r>
      <w:r w:rsidR="005C6519" w:rsidRPr="00C6731C">
        <w:rPr>
          <w:rFonts w:ascii="仿宋_GB2312" w:eastAsia="仿宋_GB2312" w:hAnsiTheme="minorEastAsia" w:hint="eastAsia"/>
          <w:bCs/>
          <w:kern w:val="0"/>
          <w:sz w:val="28"/>
          <w:szCs w:val="28"/>
        </w:rPr>
        <w:t>30</w:t>
      </w:r>
      <w:r w:rsidRPr="00C6731C">
        <w:rPr>
          <w:rFonts w:ascii="仿宋_GB2312" w:eastAsia="仿宋_GB2312" w:hAnsiTheme="minorEastAsia" w:hint="eastAsia"/>
          <w:bCs/>
          <w:kern w:val="0"/>
          <w:sz w:val="28"/>
          <w:szCs w:val="28"/>
        </w:rPr>
        <w:t>名）</w:t>
      </w:r>
    </w:p>
    <w:tbl>
      <w:tblPr>
        <w:tblW w:w="8804" w:type="dxa"/>
        <w:tblInd w:w="93" w:type="dxa"/>
        <w:tblLook w:val="04A0"/>
      </w:tblPr>
      <w:tblGrid>
        <w:gridCol w:w="2000"/>
        <w:gridCol w:w="4678"/>
        <w:gridCol w:w="2126"/>
      </w:tblGrid>
      <w:tr w:rsidR="005C6519" w:rsidRPr="00C6731C" w:rsidTr="00C6731C">
        <w:trPr>
          <w:trHeight w:val="402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学校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指导师</w:t>
            </w:r>
          </w:p>
        </w:tc>
      </w:tr>
      <w:tr w:rsidR="005C6519" w:rsidRPr="00C6731C" w:rsidTr="00C6731C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蔡心怡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瑞安市陶山镇荆谷学校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胡园园</w:t>
            </w:r>
          </w:p>
        </w:tc>
      </w:tr>
      <w:tr w:rsidR="005C6519" w:rsidRPr="00C6731C" w:rsidTr="00C6731C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倪之寒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温州市籀园小学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潘霞</w:t>
            </w:r>
          </w:p>
        </w:tc>
      </w:tr>
      <w:tr w:rsidR="005C6519" w:rsidRPr="00C6731C" w:rsidTr="00C6731C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曹烟烟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平阳县昆阳镇第三小学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叶高英</w:t>
            </w:r>
          </w:p>
        </w:tc>
      </w:tr>
      <w:tr w:rsidR="005C6519" w:rsidRPr="00C6731C" w:rsidTr="00C6731C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张若晗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温州市籀园小学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潘霞</w:t>
            </w:r>
          </w:p>
        </w:tc>
      </w:tr>
      <w:tr w:rsidR="005C6519" w:rsidRPr="00C6731C" w:rsidTr="00C6731C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陈曦然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平阳县水头镇第二小学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黄婵婵</w:t>
            </w:r>
          </w:p>
        </w:tc>
      </w:tr>
      <w:tr w:rsidR="005C6519" w:rsidRPr="00C6731C" w:rsidTr="00C6731C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侯卓希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永嘉县瓯北中心小学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尤慧洁</w:t>
            </w:r>
          </w:p>
        </w:tc>
      </w:tr>
      <w:tr w:rsidR="005C6519" w:rsidRPr="00C6731C" w:rsidTr="00C6731C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罗晨霞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平阳县水头镇第二小学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黄婵婵</w:t>
            </w:r>
          </w:p>
        </w:tc>
      </w:tr>
      <w:tr w:rsidR="005C6519" w:rsidRPr="00C6731C" w:rsidTr="00C6731C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杨璐瑶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永嘉县上塘城西小学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郑爽</w:t>
            </w:r>
          </w:p>
        </w:tc>
      </w:tr>
      <w:tr w:rsidR="005C6519" w:rsidRPr="00C6731C" w:rsidTr="00C6731C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杨梓童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龙湾区上江小学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冯玲玲</w:t>
            </w:r>
          </w:p>
        </w:tc>
      </w:tr>
      <w:tr w:rsidR="005C6519" w:rsidRPr="00C6731C" w:rsidTr="00C6731C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吴紫涵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519" w:rsidRPr="00C6731C" w:rsidRDefault="00BC40CA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瓯海区</w:t>
            </w:r>
            <w:r w:rsidR="001901A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瓯海区仙岩实验小学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李玲华</w:t>
            </w:r>
          </w:p>
        </w:tc>
      </w:tr>
      <w:tr w:rsidR="005C6519" w:rsidRPr="00C6731C" w:rsidTr="00C6731C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王依睿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瑞安市万松实验小学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黄玉碧</w:t>
            </w:r>
          </w:p>
        </w:tc>
      </w:tr>
      <w:tr w:rsidR="005C6519" w:rsidRPr="00C6731C" w:rsidTr="00C6731C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林雨煊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平阳县昆阳镇第二小学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叶梦璐</w:t>
            </w:r>
          </w:p>
        </w:tc>
      </w:tr>
      <w:tr w:rsidR="005C6519" w:rsidRPr="00C6731C" w:rsidTr="00C6731C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毛依炀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平阳县水头镇实验小学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章梦晓</w:t>
            </w:r>
          </w:p>
        </w:tc>
      </w:tr>
      <w:tr w:rsidR="005C6519" w:rsidRPr="00C6731C" w:rsidTr="00C6731C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夏依琳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龙湾区沙城镇第二小学（</w:t>
            </w:r>
            <w:r w:rsidR="0082362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浙南产业集聚区</w:t>
            </w: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杨莲英</w:t>
            </w:r>
          </w:p>
        </w:tc>
      </w:tr>
      <w:tr w:rsidR="005C6519" w:rsidRPr="00C6731C" w:rsidTr="00C6731C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朱梓琪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龙湾区沙城镇第二小学（</w:t>
            </w:r>
            <w:r w:rsidR="0082362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浙南产业集聚区</w:t>
            </w: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陈婵姗</w:t>
            </w:r>
          </w:p>
        </w:tc>
      </w:tr>
      <w:tr w:rsidR="005C6519" w:rsidRPr="00C6731C" w:rsidTr="00C6731C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李单彦妮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瑞安市陶山镇中心小学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林凡凡</w:t>
            </w:r>
          </w:p>
        </w:tc>
      </w:tr>
      <w:tr w:rsidR="005C6519" w:rsidRPr="00C6731C" w:rsidTr="00C6731C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张彤彤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瑞安市塘下镇新华小学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木德来</w:t>
            </w:r>
          </w:p>
        </w:tc>
      </w:tr>
      <w:tr w:rsidR="005C6519" w:rsidRPr="00C6731C" w:rsidTr="00C6731C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章安雅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龙湾区沙城镇第二小学（</w:t>
            </w:r>
            <w:r w:rsidR="0082362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浙南产业集聚区</w:t>
            </w: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王金燕</w:t>
            </w:r>
          </w:p>
        </w:tc>
      </w:tr>
      <w:tr w:rsidR="005C6519" w:rsidRPr="00C6731C" w:rsidTr="00C6731C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李郑哲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永嘉县瓯北中心小学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尤慧洁</w:t>
            </w:r>
          </w:p>
        </w:tc>
      </w:tr>
      <w:tr w:rsidR="005C6519" w:rsidRPr="00C6731C" w:rsidTr="00C6731C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潘文婕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瑞安市陶山镇荆谷学校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胡园园</w:t>
            </w:r>
          </w:p>
        </w:tc>
      </w:tr>
      <w:tr w:rsidR="005C6519" w:rsidRPr="00C6731C" w:rsidTr="00C6731C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王慧文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龙湾区上江小学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冯玲玲</w:t>
            </w:r>
          </w:p>
        </w:tc>
      </w:tr>
      <w:tr w:rsidR="005C6519" w:rsidRPr="00C6731C" w:rsidTr="00C6731C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林萱萱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平阳县水头镇第一小学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金小蓉</w:t>
            </w:r>
          </w:p>
        </w:tc>
      </w:tr>
      <w:tr w:rsidR="005C6519" w:rsidRPr="00C6731C" w:rsidTr="00C6731C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麻安婷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永嘉县瓯北第三小学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吕智微</w:t>
            </w:r>
          </w:p>
        </w:tc>
      </w:tr>
      <w:tr w:rsidR="005C6519" w:rsidRPr="00C6731C" w:rsidTr="00C6731C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虞欣煜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温州大学附属茶山实验小学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涂冰贤</w:t>
            </w:r>
          </w:p>
        </w:tc>
      </w:tr>
      <w:tr w:rsidR="005C6519" w:rsidRPr="00C6731C" w:rsidTr="00C6731C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张心蕊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519" w:rsidRPr="00C6731C" w:rsidRDefault="00BC40CA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瓯海区瞿溪第三小学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谢群</w:t>
            </w:r>
          </w:p>
        </w:tc>
      </w:tr>
      <w:tr w:rsidR="005C6519" w:rsidRPr="00C6731C" w:rsidTr="00C6731C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陈艾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乐清市虹桥镇第二小学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陈琴飞</w:t>
            </w:r>
          </w:p>
        </w:tc>
      </w:tr>
      <w:tr w:rsidR="005C6519" w:rsidRPr="00C6731C" w:rsidTr="00C6731C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王亦茜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平阳县鳌江镇实验小学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林洁</w:t>
            </w:r>
          </w:p>
        </w:tc>
      </w:tr>
      <w:tr w:rsidR="005C6519" w:rsidRPr="00C6731C" w:rsidTr="00C6731C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鲍心怡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泰顺县新城学校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甄红洋 吴丽华</w:t>
            </w:r>
          </w:p>
        </w:tc>
      </w:tr>
      <w:tr w:rsidR="005C6519" w:rsidRPr="00C6731C" w:rsidTr="00C6731C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涂榆晨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龙湾区海城第一小学（</w:t>
            </w:r>
            <w:r w:rsidR="0082362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浙南产业集聚区</w:t>
            </w: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高睿智</w:t>
            </w:r>
          </w:p>
        </w:tc>
      </w:tr>
      <w:tr w:rsidR="005C6519" w:rsidRPr="00C6731C" w:rsidTr="00C6731C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潘思霏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永嘉县瓯北第三小学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赵晓和</w:t>
            </w:r>
          </w:p>
        </w:tc>
      </w:tr>
    </w:tbl>
    <w:p w:rsidR="00664005" w:rsidRPr="00C6731C" w:rsidRDefault="00664005" w:rsidP="00C6731C">
      <w:pPr>
        <w:tabs>
          <w:tab w:val="left" w:pos="798"/>
          <w:tab w:val="left" w:pos="4009"/>
          <w:tab w:val="left" w:pos="5329"/>
        </w:tabs>
        <w:autoSpaceDE w:val="0"/>
        <w:autoSpaceDN w:val="0"/>
        <w:spacing w:line="0" w:lineRule="atLeast"/>
        <w:jc w:val="left"/>
        <w:rPr>
          <w:rFonts w:ascii="仿宋_GB2312" w:eastAsia="仿宋_GB2312" w:hAnsiTheme="minorEastAsia"/>
          <w:bCs/>
          <w:kern w:val="0"/>
          <w:sz w:val="28"/>
          <w:szCs w:val="28"/>
        </w:rPr>
      </w:pPr>
      <w:r w:rsidRPr="00C6731C">
        <w:rPr>
          <w:rFonts w:ascii="仿宋_GB2312" w:eastAsia="仿宋_GB2312" w:hAnsiTheme="minorEastAsia" w:hint="eastAsia"/>
          <w:bCs/>
          <w:kern w:val="0"/>
          <w:sz w:val="28"/>
          <w:szCs w:val="28"/>
        </w:rPr>
        <w:t>二等奖（</w:t>
      </w:r>
      <w:r w:rsidR="005C6519" w:rsidRPr="00C6731C">
        <w:rPr>
          <w:rFonts w:ascii="仿宋_GB2312" w:eastAsia="仿宋_GB2312" w:hAnsiTheme="minorEastAsia" w:hint="eastAsia"/>
          <w:bCs/>
          <w:kern w:val="0"/>
          <w:sz w:val="28"/>
          <w:szCs w:val="28"/>
        </w:rPr>
        <w:t>47</w:t>
      </w:r>
      <w:r w:rsidRPr="00C6731C">
        <w:rPr>
          <w:rFonts w:ascii="仿宋_GB2312" w:eastAsia="仿宋_GB2312" w:hAnsiTheme="minorEastAsia" w:hint="eastAsia"/>
          <w:bCs/>
          <w:kern w:val="0"/>
          <w:sz w:val="28"/>
          <w:szCs w:val="28"/>
        </w:rPr>
        <w:t>名）</w:t>
      </w:r>
    </w:p>
    <w:tbl>
      <w:tblPr>
        <w:tblW w:w="8776" w:type="dxa"/>
        <w:tblInd w:w="93" w:type="dxa"/>
        <w:tblLook w:val="04A0"/>
      </w:tblPr>
      <w:tblGrid>
        <w:gridCol w:w="1972"/>
        <w:gridCol w:w="4678"/>
        <w:gridCol w:w="2126"/>
      </w:tblGrid>
      <w:tr w:rsidR="005C6519" w:rsidRPr="00C6731C" w:rsidTr="00C6731C">
        <w:trPr>
          <w:trHeight w:val="402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学校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指导师</w:t>
            </w:r>
          </w:p>
        </w:tc>
      </w:tr>
      <w:tr w:rsidR="005C6519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李昕昱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温州市少年美术学校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蔡建萍</w:t>
            </w:r>
          </w:p>
        </w:tc>
      </w:tr>
      <w:tr w:rsidR="005C6519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叶碧莹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洞头区灵昆第一小学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吴圣伟</w:t>
            </w:r>
          </w:p>
        </w:tc>
      </w:tr>
      <w:tr w:rsidR="005C6519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方雨晨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洞头区实验小学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董芳蕾</w:t>
            </w:r>
          </w:p>
        </w:tc>
      </w:tr>
      <w:tr w:rsidR="005C6519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陈缇萦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平阳县鳌江镇实验小学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林洁</w:t>
            </w:r>
          </w:p>
        </w:tc>
      </w:tr>
      <w:tr w:rsidR="005C6519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蔡温馨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平阳县鳌江镇第一小学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秦然</w:t>
            </w:r>
          </w:p>
        </w:tc>
      </w:tr>
      <w:tr w:rsidR="005C6519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张紫娴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泰顺县实验中学（小学部）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陈霞</w:t>
            </w:r>
          </w:p>
        </w:tc>
      </w:tr>
      <w:tr w:rsidR="005C6519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刘沐昕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龙湾区状元第三小学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周思思</w:t>
            </w:r>
          </w:p>
        </w:tc>
      </w:tr>
      <w:tr w:rsidR="005C6519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张芳源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龙湾区第一小学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王芳芳</w:t>
            </w:r>
          </w:p>
        </w:tc>
      </w:tr>
      <w:tr w:rsidR="005C6519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李微微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平阳县鳌江镇第六小学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谢冰</w:t>
            </w:r>
          </w:p>
        </w:tc>
      </w:tr>
      <w:tr w:rsidR="005C6519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薛 想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乐清市建设路小学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金小红</w:t>
            </w:r>
          </w:p>
        </w:tc>
      </w:tr>
      <w:tr w:rsidR="005C6519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王舒娴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龙湾区天河镇第一小学（</w:t>
            </w:r>
            <w:r w:rsidR="0082362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浙南产业集聚区</w:t>
            </w: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王伟</w:t>
            </w:r>
          </w:p>
        </w:tc>
      </w:tr>
      <w:tr w:rsidR="005C6519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尹皎丁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龙湾区海城第一小学（</w:t>
            </w:r>
            <w:r w:rsidR="0082362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浙南产业集聚区</w:t>
            </w: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周温源</w:t>
            </w:r>
          </w:p>
        </w:tc>
      </w:tr>
      <w:tr w:rsidR="005C6519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金宥彤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永嘉县桥头镇中心小学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王希希</w:t>
            </w:r>
          </w:p>
        </w:tc>
      </w:tr>
      <w:tr w:rsidR="005C6519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陈嘉琦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龙湾区第一小学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项黎丽</w:t>
            </w:r>
          </w:p>
        </w:tc>
      </w:tr>
      <w:tr w:rsidR="005C6519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夏安琪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温州市瓯海区郭溪第五小学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周晓洁</w:t>
            </w:r>
          </w:p>
        </w:tc>
      </w:tr>
      <w:tr w:rsidR="005C6519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叶梓萱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平阳县水头镇第一小学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金小蓉</w:t>
            </w:r>
          </w:p>
        </w:tc>
      </w:tr>
      <w:tr w:rsidR="005C6519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蒋婉婷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温州滨海学校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黄利利</w:t>
            </w:r>
          </w:p>
        </w:tc>
      </w:tr>
      <w:tr w:rsidR="005C6519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张紫虞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永嘉县瓯北第七小学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胡宾宾</w:t>
            </w:r>
          </w:p>
        </w:tc>
      </w:tr>
      <w:tr w:rsidR="005C6519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王伊甸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永嘉县瓯北第三小学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吕智微</w:t>
            </w:r>
          </w:p>
        </w:tc>
      </w:tr>
      <w:tr w:rsidR="005C6519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李柔锫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永嘉县瓯北第二小学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廖爱乐</w:t>
            </w:r>
          </w:p>
        </w:tc>
      </w:tr>
      <w:tr w:rsidR="005C6519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许语芯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瑞安市塘下实验小学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刘岳平</w:t>
            </w:r>
          </w:p>
        </w:tc>
      </w:tr>
      <w:tr w:rsidR="005C6519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谢东颖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瑞安市瑞祥实验学校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薛庚</w:t>
            </w:r>
          </w:p>
        </w:tc>
      </w:tr>
      <w:tr w:rsidR="005C6519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陈子墨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瑞安市万松实验小学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黄玉碧</w:t>
            </w:r>
          </w:p>
        </w:tc>
      </w:tr>
      <w:tr w:rsidR="005C6519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韩佳桐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龙湾区永中第一小学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黄  益</w:t>
            </w:r>
          </w:p>
        </w:tc>
      </w:tr>
      <w:tr w:rsidR="005C6519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项梓茜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龙湾区永中第二小学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陈小秋</w:t>
            </w:r>
          </w:p>
        </w:tc>
      </w:tr>
      <w:tr w:rsidR="005C6519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吴诗妍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BC40CA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温州市</w:t>
            </w:r>
            <w:r w:rsidR="001901A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温州中通国际学校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学校</w:t>
            </w:r>
            <w:r w:rsidR="005C6519"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涂锋勇</w:t>
            </w:r>
          </w:p>
        </w:tc>
      </w:tr>
      <w:tr w:rsidR="005C6519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皮诗涵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龙湾区永中第一小学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陈小奇</w:t>
            </w:r>
          </w:p>
        </w:tc>
      </w:tr>
      <w:tr w:rsidR="005C6519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董冰洛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龙湾区实验小学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庄丽春</w:t>
            </w:r>
          </w:p>
        </w:tc>
      </w:tr>
      <w:tr w:rsidR="005C6519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王妍蒙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龙湾区永中第二小学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陈小秋</w:t>
            </w:r>
          </w:p>
        </w:tc>
      </w:tr>
      <w:tr w:rsidR="005C6519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王颖颖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瓯海区试验小学集团学校慈湖校区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陈咏</w:t>
            </w:r>
          </w:p>
        </w:tc>
      </w:tr>
      <w:tr w:rsidR="005C6519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王以轩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乐清市柳市镇第五小学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朱明洁</w:t>
            </w:r>
          </w:p>
        </w:tc>
      </w:tr>
      <w:tr w:rsidR="005C6519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张慎勤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永嘉县瓯北第三小学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施秀琼</w:t>
            </w:r>
          </w:p>
        </w:tc>
      </w:tr>
      <w:tr w:rsidR="005C6519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潘雅婷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永嘉县瓯北第七小学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刘晓</w:t>
            </w:r>
          </w:p>
        </w:tc>
      </w:tr>
      <w:tr w:rsidR="005C6519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许安子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瑞安市实验小学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肖翔翔</w:t>
            </w:r>
          </w:p>
        </w:tc>
      </w:tr>
      <w:tr w:rsidR="005C6519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张艺佳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瑞安市汀田实验小学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陈佩</w:t>
            </w:r>
          </w:p>
        </w:tc>
      </w:tr>
      <w:tr w:rsidR="005C6519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陈栩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1901AC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温州中通国际学校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郑舒文</w:t>
            </w:r>
          </w:p>
        </w:tc>
      </w:tr>
      <w:tr w:rsidR="005C6519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曾愉愉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温州市特殊教育学校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胡钰</w:t>
            </w:r>
          </w:p>
        </w:tc>
      </w:tr>
      <w:tr w:rsidR="005C6519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卢可以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温州育英学校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陈茹</w:t>
            </w:r>
          </w:p>
        </w:tc>
      </w:tr>
      <w:tr w:rsidR="005C6519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韩青璇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龙湾区第二小学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蔡芳燕</w:t>
            </w:r>
          </w:p>
        </w:tc>
      </w:tr>
      <w:tr w:rsidR="005C6519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潘纪璇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温州市瓯海区</w:t>
            </w:r>
            <w:r w:rsidR="00BC40C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瓯海区新桥第一小学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林晓芬</w:t>
            </w:r>
          </w:p>
        </w:tc>
      </w:tr>
      <w:tr w:rsidR="005C6519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黄瑜涵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洞头区灵昆第一小学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王伊琪</w:t>
            </w:r>
          </w:p>
        </w:tc>
      </w:tr>
      <w:tr w:rsidR="005C6519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李  硕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平阳县鳌江镇第十三小学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张娟娟</w:t>
            </w:r>
          </w:p>
        </w:tc>
      </w:tr>
      <w:tr w:rsidR="005C6519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王思奕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乐清市虹桥镇第二小学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张丹霞</w:t>
            </w:r>
          </w:p>
        </w:tc>
      </w:tr>
      <w:tr w:rsidR="005C6519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王慧仪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龙湾区天河镇第一小学（</w:t>
            </w:r>
            <w:r w:rsidR="0082362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浙南产业集聚区</w:t>
            </w: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林海霞</w:t>
            </w:r>
          </w:p>
        </w:tc>
      </w:tr>
      <w:tr w:rsidR="005C6519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关可欣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龙湾区沙城镇第三小学（</w:t>
            </w:r>
            <w:r w:rsidR="0082362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浙南产业集聚区</w:t>
            </w: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陈菲儿</w:t>
            </w:r>
          </w:p>
        </w:tc>
      </w:tr>
      <w:tr w:rsidR="005C6519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张瑜璇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永嘉县瓯北第三小学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吕智微</w:t>
            </w:r>
          </w:p>
        </w:tc>
      </w:tr>
      <w:tr w:rsidR="005C6519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钱依苇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1901AC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温州中通国际学校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郑舒文</w:t>
            </w:r>
          </w:p>
        </w:tc>
      </w:tr>
    </w:tbl>
    <w:p w:rsidR="00664005" w:rsidRPr="00C6731C" w:rsidRDefault="00664005" w:rsidP="00C6731C">
      <w:pPr>
        <w:tabs>
          <w:tab w:val="left" w:pos="798"/>
          <w:tab w:val="left" w:pos="4009"/>
          <w:tab w:val="left" w:pos="5329"/>
        </w:tabs>
        <w:autoSpaceDE w:val="0"/>
        <w:autoSpaceDN w:val="0"/>
        <w:spacing w:line="0" w:lineRule="atLeast"/>
        <w:jc w:val="left"/>
        <w:rPr>
          <w:rFonts w:ascii="仿宋_GB2312" w:eastAsia="仿宋_GB2312" w:hAnsiTheme="minorEastAsia"/>
          <w:bCs/>
          <w:kern w:val="0"/>
          <w:sz w:val="28"/>
          <w:szCs w:val="28"/>
        </w:rPr>
      </w:pPr>
      <w:r w:rsidRPr="00C6731C">
        <w:rPr>
          <w:rFonts w:ascii="仿宋_GB2312" w:eastAsia="仿宋_GB2312" w:hAnsiTheme="minorEastAsia" w:hint="eastAsia"/>
          <w:bCs/>
          <w:kern w:val="0"/>
          <w:sz w:val="28"/>
          <w:szCs w:val="28"/>
        </w:rPr>
        <w:t>三等奖（</w:t>
      </w:r>
      <w:r w:rsidR="005C6519" w:rsidRPr="00C6731C">
        <w:rPr>
          <w:rFonts w:ascii="仿宋_GB2312" w:eastAsia="仿宋_GB2312" w:hAnsiTheme="minorEastAsia" w:hint="eastAsia"/>
          <w:bCs/>
          <w:kern w:val="0"/>
          <w:sz w:val="28"/>
          <w:szCs w:val="28"/>
        </w:rPr>
        <w:t>71</w:t>
      </w:r>
      <w:r w:rsidRPr="00C6731C">
        <w:rPr>
          <w:rFonts w:ascii="仿宋_GB2312" w:eastAsia="仿宋_GB2312" w:hAnsiTheme="minorEastAsia" w:hint="eastAsia"/>
          <w:bCs/>
          <w:kern w:val="0"/>
          <w:sz w:val="28"/>
          <w:szCs w:val="28"/>
        </w:rPr>
        <w:t>名）</w:t>
      </w:r>
    </w:p>
    <w:tbl>
      <w:tblPr>
        <w:tblW w:w="8776" w:type="dxa"/>
        <w:tblInd w:w="93" w:type="dxa"/>
        <w:tblLook w:val="04A0"/>
      </w:tblPr>
      <w:tblGrid>
        <w:gridCol w:w="1972"/>
        <w:gridCol w:w="4678"/>
        <w:gridCol w:w="2126"/>
      </w:tblGrid>
      <w:tr w:rsidR="005C6519" w:rsidRPr="00C6731C" w:rsidTr="00C6731C">
        <w:trPr>
          <w:trHeight w:val="402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学校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指导师</w:t>
            </w:r>
          </w:p>
        </w:tc>
      </w:tr>
      <w:tr w:rsidR="005C6519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余夏汐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温州大学附属第一实验小学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陈佳璐</w:t>
            </w:r>
          </w:p>
        </w:tc>
      </w:tr>
      <w:tr w:rsidR="005C6519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陈银燕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龙湾区上江小学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陈新如</w:t>
            </w:r>
          </w:p>
        </w:tc>
      </w:tr>
      <w:tr w:rsidR="005C6519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吴欣妍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519" w:rsidRPr="00C6731C" w:rsidRDefault="00BC40CA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瓯海区潘桥陈庄小学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韩约茹</w:t>
            </w:r>
          </w:p>
        </w:tc>
      </w:tr>
      <w:tr w:rsidR="005C6519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林锦依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乐清市北白象镇第二小学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徐寒冰</w:t>
            </w:r>
          </w:p>
        </w:tc>
      </w:tr>
      <w:tr w:rsidR="005C6519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麻若跃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永嘉县瓯北第四小学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王芝</w:t>
            </w:r>
          </w:p>
        </w:tc>
      </w:tr>
      <w:tr w:rsidR="005C6519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陈珂珍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永嘉县上塘下塘小学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刘朦朦</w:t>
            </w:r>
          </w:p>
        </w:tc>
      </w:tr>
      <w:tr w:rsidR="005C6519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吴祉墨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瑞安市塘下实验小学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刘岳平</w:t>
            </w:r>
          </w:p>
        </w:tc>
      </w:tr>
      <w:tr w:rsidR="005C6519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许茹茹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温州大学城附属学校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张松子</w:t>
            </w:r>
          </w:p>
        </w:tc>
      </w:tr>
      <w:tr w:rsidR="005C6519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周翊晗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温州市墨池小学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杨舒雅</w:t>
            </w:r>
          </w:p>
        </w:tc>
      </w:tr>
      <w:tr w:rsidR="005C6519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吴芷芊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温州市墨池小学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杨舒雅</w:t>
            </w:r>
          </w:p>
        </w:tc>
      </w:tr>
      <w:tr w:rsidR="005C6519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  欣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龙湾区上江小学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郑琼静</w:t>
            </w:r>
          </w:p>
        </w:tc>
      </w:tr>
      <w:tr w:rsidR="005C6519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陈梦甜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龙湾区状元第三小学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徐陈艳</w:t>
            </w:r>
          </w:p>
        </w:tc>
      </w:tr>
      <w:tr w:rsidR="005C6519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姜昕睿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乐清市北白象镇第一小学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王 丽</w:t>
            </w:r>
          </w:p>
        </w:tc>
      </w:tr>
      <w:tr w:rsidR="005C6519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刘艺可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泰顺县实验中学（小学部）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陈霞</w:t>
            </w:r>
          </w:p>
        </w:tc>
      </w:tr>
      <w:tr w:rsidR="005C6519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李旭娜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温州滨海学校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黄利利</w:t>
            </w:r>
          </w:p>
        </w:tc>
      </w:tr>
      <w:tr w:rsidR="005C6519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叶诗涵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永嘉县黄田小学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胡招艳</w:t>
            </w:r>
          </w:p>
        </w:tc>
      </w:tr>
      <w:tr w:rsidR="005C6519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林若茜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1901AC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温州中通国际学校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郑舒文</w:t>
            </w:r>
          </w:p>
        </w:tc>
      </w:tr>
      <w:tr w:rsidR="005C6519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叶臣皓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温州市少年美术学校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蔡建萍</w:t>
            </w:r>
          </w:p>
        </w:tc>
      </w:tr>
      <w:tr w:rsidR="005C6519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王旖铄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BC40CA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温州市</w:t>
            </w:r>
            <w:r w:rsidR="001901A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温州中通国际学校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学校</w:t>
            </w:r>
            <w:r w:rsidR="005C6519"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涂锋勇</w:t>
            </w:r>
          </w:p>
        </w:tc>
      </w:tr>
      <w:tr w:rsidR="005C6519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王赛西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龙湾区永昌第一小学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夏赛慧</w:t>
            </w:r>
          </w:p>
        </w:tc>
      </w:tr>
      <w:tr w:rsidR="005C6519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费雪倩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龙湾区上江小学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陈新如</w:t>
            </w:r>
          </w:p>
        </w:tc>
      </w:tr>
      <w:tr w:rsidR="005C6519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陈可依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温州大学附属南白象实验小学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季李秀</w:t>
            </w:r>
          </w:p>
        </w:tc>
      </w:tr>
      <w:tr w:rsidR="005C6519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吴佳玮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温州市</w:t>
            </w:r>
            <w:r w:rsidR="00BC40C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温州市白鹿外国语学校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陈娟清</w:t>
            </w:r>
          </w:p>
        </w:tc>
      </w:tr>
      <w:tr w:rsidR="005C6519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陶欣瑜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龙湾区外国语小学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王依依</w:t>
            </w:r>
          </w:p>
        </w:tc>
      </w:tr>
      <w:tr w:rsidR="005C6519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孔韵冉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龙湾区永中第一小学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黄  益</w:t>
            </w:r>
          </w:p>
        </w:tc>
      </w:tr>
      <w:tr w:rsidR="005C6519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黄梓嘉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乐清市</w:t>
            </w:r>
            <w:r w:rsidR="00BC40C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乐清市柳市镇第十四小学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郑乐笑</w:t>
            </w:r>
          </w:p>
        </w:tc>
      </w:tr>
      <w:tr w:rsidR="005C6519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陈一苇　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苍南县马站小学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陈芳萍　</w:t>
            </w:r>
          </w:p>
        </w:tc>
      </w:tr>
      <w:tr w:rsidR="005C6519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周子涵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永嘉县瓯北第七小学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张梅丹</w:t>
            </w:r>
          </w:p>
        </w:tc>
      </w:tr>
      <w:tr w:rsidR="005C6519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郑柏姿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温州市</w:t>
            </w:r>
            <w:r w:rsidR="00BC40C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温州市白鹿外国语学校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陈娟清</w:t>
            </w:r>
          </w:p>
        </w:tc>
      </w:tr>
      <w:tr w:rsidR="005C6519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王滢梦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519" w:rsidRPr="00C6731C" w:rsidRDefault="00BC40CA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瓯海区</w:t>
            </w:r>
            <w:r w:rsidR="001901A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瓯海区瞿溪第一小学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陈静</w:t>
            </w:r>
          </w:p>
        </w:tc>
      </w:tr>
      <w:tr w:rsidR="005C6519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陈子璐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苍南县龙港第六小学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吴海霞　</w:t>
            </w:r>
          </w:p>
        </w:tc>
      </w:tr>
      <w:tr w:rsidR="005C6519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沈宜睿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泰顺县新城学校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甄红洋 吴丽华</w:t>
            </w:r>
          </w:p>
        </w:tc>
      </w:tr>
      <w:tr w:rsidR="005C6519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王心怡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永嘉县上塘城西小学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郑爽</w:t>
            </w:r>
          </w:p>
        </w:tc>
      </w:tr>
      <w:tr w:rsidR="005C6519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吴梓漩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瑞安市陶山镇中心小学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张曼曼</w:t>
            </w:r>
          </w:p>
        </w:tc>
      </w:tr>
      <w:tr w:rsidR="005C6519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钱奕诺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瑞安市塘下实验小学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刘岳平</w:t>
            </w:r>
          </w:p>
        </w:tc>
      </w:tr>
      <w:tr w:rsidR="005C6519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戴芷芊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温州市墨池小学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杨舒雅</w:t>
            </w:r>
          </w:p>
        </w:tc>
      </w:tr>
      <w:tr w:rsidR="005C6519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黄婧涵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苍南县马站小学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柯娟清</w:t>
            </w:r>
          </w:p>
        </w:tc>
      </w:tr>
      <w:tr w:rsidR="005C6519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张芷诺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龙湾区永中第二小学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张文静</w:t>
            </w:r>
          </w:p>
        </w:tc>
      </w:tr>
      <w:tr w:rsidR="005C6519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余佳琪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苍南县第二实验小学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陈黄绿</w:t>
            </w:r>
          </w:p>
        </w:tc>
      </w:tr>
      <w:tr w:rsidR="005C6519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苏冬婷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苍南县灵溪镇第一小学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董  滢</w:t>
            </w:r>
          </w:p>
        </w:tc>
      </w:tr>
      <w:tr w:rsidR="005C6519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  婕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苍南县第二实验小学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陈小伟</w:t>
            </w:r>
          </w:p>
        </w:tc>
      </w:tr>
      <w:tr w:rsidR="005C6519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林金睿语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永嘉县瓯北第三小学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吕智微</w:t>
            </w:r>
          </w:p>
        </w:tc>
      </w:tr>
      <w:tr w:rsidR="005C6519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陈嘉琪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永嘉县瓯北第一小学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吴依枫</w:t>
            </w:r>
          </w:p>
        </w:tc>
      </w:tr>
      <w:tr w:rsidR="005C6519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蒋嘉纯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永嘉县黄田小学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胡招艳</w:t>
            </w:r>
          </w:p>
        </w:tc>
      </w:tr>
      <w:tr w:rsidR="005C6519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王晨希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永嘉县瓯北第三小学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赵晓和</w:t>
            </w:r>
          </w:p>
        </w:tc>
      </w:tr>
      <w:tr w:rsidR="005C6519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曹雨菲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苍南县龙港潜龙学校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林娣　</w:t>
            </w:r>
          </w:p>
        </w:tc>
      </w:tr>
      <w:tr w:rsidR="005C6519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林艺璇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永嘉县瓯北中心小学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尤慧洁</w:t>
            </w:r>
          </w:p>
        </w:tc>
      </w:tr>
      <w:tr w:rsidR="005C6519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张欣朵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瑞安市塘下实验小学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刘岳平</w:t>
            </w:r>
          </w:p>
        </w:tc>
      </w:tr>
      <w:tr w:rsidR="005C6519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余康煊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温州市特殊教育学校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陈兰妹</w:t>
            </w:r>
          </w:p>
        </w:tc>
      </w:tr>
      <w:tr w:rsidR="005C6519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陈嘉奕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乐清市建设路小学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支瑶瑶</w:t>
            </w:r>
          </w:p>
        </w:tc>
      </w:tr>
      <w:tr w:rsidR="005C6519" w:rsidRPr="00C6731C" w:rsidTr="00C6731C">
        <w:trPr>
          <w:trHeight w:val="402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章梦雅　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苍南县龙港巴曹第一小学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苏秋萍　</w:t>
            </w:r>
          </w:p>
        </w:tc>
      </w:tr>
      <w:tr w:rsidR="005C6519" w:rsidRPr="00C6731C" w:rsidTr="00C6731C">
        <w:trPr>
          <w:trHeight w:val="402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梅芯茜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泰顺县实验中学（小学部）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陈霞</w:t>
            </w:r>
          </w:p>
        </w:tc>
      </w:tr>
      <w:tr w:rsidR="005C6519" w:rsidRPr="00C6731C" w:rsidTr="00C6731C">
        <w:trPr>
          <w:trHeight w:val="402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章迎晞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瑞安市实验小学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肖翔翔</w:t>
            </w:r>
          </w:p>
        </w:tc>
      </w:tr>
      <w:tr w:rsidR="005C6519" w:rsidRPr="00C6731C" w:rsidTr="00C6731C">
        <w:trPr>
          <w:trHeight w:val="402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夏紫芸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苍南县龙港潜龙学校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赖旭静　</w:t>
            </w:r>
          </w:p>
        </w:tc>
      </w:tr>
      <w:tr w:rsidR="005C6519" w:rsidRPr="00C6731C" w:rsidTr="00C6731C">
        <w:trPr>
          <w:trHeight w:val="402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郑昕岳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苍南县灵溪镇第一小学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董  滢</w:t>
            </w:r>
          </w:p>
        </w:tc>
      </w:tr>
      <w:tr w:rsidR="005C6519" w:rsidRPr="00C6731C" w:rsidTr="00C6731C">
        <w:trPr>
          <w:trHeight w:val="402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王博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永嘉县瓯北第三小学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赵晓和</w:t>
            </w:r>
          </w:p>
        </w:tc>
      </w:tr>
      <w:tr w:rsidR="005C6519" w:rsidRPr="00C6731C" w:rsidTr="00C6731C">
        <w:trPr>
          <w:trHeight w:val="402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刘芯慧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瓯海区仙岩第一小学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谢谢</w:t>
            </w:r>
          </w:p>
        </w:tc>
      </w:tr>
      <w:tr w:rsidR="005C6519" w:rsidRPr="00C6731C" w:rsidTr="00C6731C">
        <w:trPr>
          <w:trHeight w:val="402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平子芸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乐清市虹桥镇第一小学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侯贻珍</w:t>
            </w:r>
          </w:p>
        </w:tc>
      </w:tr>
      <w:tr w:rsidR="005C6519" w:rsidRPr="00C6731C" w:rsidTr="00C6731C">
        <w:trPr>
          <w:trHeight w:val="402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金芷萱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苍南县第二实验小学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陈黄绿</w:t>
            </w:r>
          </w:p>
        </w:tc>
      </w:tr>
      <w:tr w:rsidR="005C6519" w:rsidRPr="00C6731C" w:rsidTr="00C6731C">
        <w:trPr>
          <w:trHeight w:val="402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周冰烊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519" w:rsidRPr="00C6731C" w:rsidRDefault="001901AC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瓯海区</w:t>
            </w:r>
            <w:r w:rsidR="005C6519"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泽雅镇周岙小学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陈苏蕾</w:t>
            </w:r>
          </w:p>
        </w:tc>
      </w:tr>
      <w:tr w:rsidR="005C6519" w:rsidRPr="00C6731C" w:rsidTr="00C6731C">
        <w:trPr>
          <w:trHeight w:val="402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刘成梦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瑞安市塘下镇鲍七小学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张若婷</w:t>
            </w:r>
          </w:p>
        </w:tc>
      </w:tr>
      <w:tr w:rsidR="005C6519" w:rsidRPr="00C6731C" w:rsidTr="00C6731C">
        <w:trPr>
          <w:trHeight w:val="402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杨佳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温州市瓯海区南白象新生小学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潘小珍</w:t>
            </w:r>
          </w:p>
        </w:tc>
      </w:tr>
      <w:tr w:rsidR="005C6519" w:rsidRPr="00C6731C" w:rsidTr="00C6731C">
        <w:trPr>
          <w:trHeight w:val="402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黄贝诺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乐清市北白象镇第六小学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孙茜茜</w:t>
            </w:r>
          </w:p>
        </w:tc>
      </w:tr>
      <w:tr w:rsidR="005C6519" w:rsidRPr="00C6731C" w:rsidTr="00C6731C">
        <w:trPr>
          <w:trHeight w:val="402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张晨茜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温州育英国际实验学校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林晓华</w:t>
            </w:r>
          </w:p>
        </w:tc>
      </w:tr>
      <w:tr w:rsidR="005C6519" w:rsidRPr="00C6731C" w:rsidTr="00C6731C">
        <w:trPr>
          <w:trHeight w:val="402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薛智琦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苍南县第二实验小学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陈小伟</w:t>
            </w:r>
          </w:p>
        </w:tc>
      </w:tr>
      <w:tr w:rsidR="005C6519" w:rsidRPr="00C6731C" w:rsidTr="00C6731C">
        <w:trPr>
          <w:trHeight w:val="402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陈玲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温州市特殊教育学校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王春芳</w:t>
            </w:r>
          </w:p>
        </w:tc>
      </w:tr>
      <w:tr w:rsidR="005C6519" w:rsidRPr="00C6731C" w:rsidTr="00C6731C">
        <w:trPr>
          <w:trHeight w:val="402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陈铂煜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乐清市北白象镇第二小学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徐寒冰</w:t>
            </w:r>
          </w:p>
        </w:tc>
      </w:tr>
      <w:tr w:rsidR="005C6519" w:rsidRPr="00C6731C" w:rsidTr="00C6731C">
        <w:trPr>
          <w:trHeight w:val="402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谢婉莹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6519" w:rsidRPr="00C6731C" w:rsidRDefault="00BC40CA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龙港市第五小学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黄文君</w:t>
            </w:r>
          </w:p>
        </w:tc>
      </w:tr>
      <w:tr w:rsidR="005C6519" w:rsidRPr="00C6731C" w:rsidTr="00C6731C">
        <w:trPr>
          <w:trHeight w:val="402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林元铎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苍南县第二实验小学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林  影</w:t>
            </w:r>
          </w:p>
        </w:tc>
      </w:tr>
      <w:tr w:rsidR="005C6519" w:rsidRPr="00C6731C" w:rsidTr="00C6731C">
        <w:trPr>
          <w:trHeight w:val="402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张悠然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苍南体校.灵溪五小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郑林</w:t>
            </w:r>
          </w:p>
        </w:tc>
      </w:tr>
      <w:tr w:rsidR="005C6519" w:rsidRPr="00C6731C" w:rsidTr="00C6731C">
        <w:trPr>
          <w:trHeight w:val="402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林昱汐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瓯海区南瓯实验小学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519" w:rsidRPr="00C6731C" w:rsidRDefault="005C6519" w:rsidP="00C6731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73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胡扬慧</w:t>
            </w:r>
          </w:p>
        </w:tc>
      </w:tr>
    </w:tbl>
    <w:p w:rsidR="00A4113A" w:rsidRDefault="00A4113A" w:rsidP="00FE6EB0">
      <w:pPr>
        <w:widowControl/>
        <w:jc w:val="left"/>
        <w:rPr>
          <w:rFonts w:ascii="楷体_GB2312" w:eastAsia="楷体_GB2312" w:hAnsi="仿宋" w:cs="宋体"/>
          <w:b/>
          <w:bCs/>
          <w:kern w:val="0"/>
          <w:sz w:val="32"/>
          <w:szCs w:val="32"/>
        </w:rPr>
      </w:pPr>
    </w:p>
    <w:p w:rsidR="00A4113A" w:rsidRDefault="00A4113A" w:rsidP="00FE6EB0">
      <w:pPr>
        <w:widowControl/>
        <w:jc w:val="left"/>
        <w:rPr>
          <w:rFonts w:ascii="楷体_GB2312" w:eastAsia="楷体_GB2312" w:hAnsi="仿宋" w:cs="宋体"/>
          <w:b/>
          <w:bCs/>
          <w:kern w:val="0"/>
          <w:sz w:val="32"/>
          <w:szCs w:val="32"/>
        </w:rPr>
      </w:pPr>
    </w:p>
    <w:p w:rsidR="00880332" w:rsidRPr="00A72079" w:rsidRDefault="00864183" w:rsidP="00FE6EB0">
      <w:pPr>
        <w:widowControl/>
        <w:jc w:val="left"/>
        <w:rPr>
          <w:rFonts w:ascii="楷体_GB2312" w:eastAsia="楷体_GB2312" w:hAnsi="仿宋"/>
          <w:b/>
          <w:sz w:val="32"/>
          <w:szCs w:val="32"/>
          <w:lang w:val="zh-CN"/>
        </w:rPr>
      </w:pPr>
      <w:r w:rsidRPr="00A72079">
        <w:rPr>
          <w:rFonts w:ascii="楷体_GB2312" w:eastAsia="楷体_GB2312" w:hAnsi="仿宋" w:cs="宋体" w:hint="eastAsia"/>
          <w:b/>
          <w:bCs/>
          <w:kern w:val="0"/>
          <w:sz w:val="32"/>
          <w:szCs w:val="32"/>
        </w:rPr>
        <w:lastRenderedPageBreak/>
        <w:t>（四）“小学生5人组现场团体赛”获奖名单（</w:t>
      </w:r>
      <w:r w:rsidR="004E1920" w:rsidRPr="00A72079">
        <w:rPr>
          <w:rFonts w:ascii="楷体_GB2312" w:eastAsia="楷体_GB2312" w:hAnsi="仿宋" w:cs="宋体" w:hint="eastAsia"/>
          <w:b/>
          <w:bCs/>
          <w:kern w:val="0"/>
          <w:sz w:val="32"/>
          <w:szCs w:val="32"/>
        </w:rPr>
        <w:t>43</w:t>
      </w:r>
      <w:r w:rsidRPr="00A72079">
        <w:rPr>
          <w:rFonts w:ascii="楷体_GB2312" w:eastAsia="楷体_GB2312" w:hAnsi="仿宋" w:cs="宋体" w:hint="eastAsia"/>
          <w:b/>
          <w:bCs/>
          <w:kern w:val="0"/>
          <w:sz w:val="32"/>
          <w:szCs w:val="32"/>
        </w:rPr>
        <w:t>项）</w:t>
      </w:r>
    </w:p>
    <w:p w:rsidR="00880332" w:rsidRPr="00A72079" w:rsidRDefault="00864183" w:rsidP="00EC0EF7">
      <w:pPr>
        <w:autoSpaceDE w:val="0"/>
        <w:autoSpaceDN w:val="0"/>
        <w:spacing w:line="0" w:lineRule="atLeast"/>
        <w:jc w:val="left"/>
        <w:rPr>
          <w:rFonts w:ascii="仿宋_GB2312" w:eastAsia="仿宋_GB2312" w:hAnsi="仿宋"/>
          <w:bCs/>
          <w:kern w:val="0"/>
          <w:sz w:val="28"/>
          <w:szCs w:val="28"/>
        </w:rPr>
      </w:pPr>
      <w:r w:rsidRPr="00A72079">
        <w:rPr>
          <w:rFonts w:ascii="仿宋_GB2312" w:eastAsia="仿宋_GB2312" w:hAnsi="仿宋" w:hint="eastAsia"/>
          <w:bCs/>
          <w:kern w:val="0"/>
          <w:sz w:val="28"/>
          <w:szCs w:val="28"/>
        </w:rPr>
        <w:t>一等奖（</w:t>
      </w:r>
      <w:r w:rsidR="004E1920" w:rsidRPr="00A72079">
        <w:rPr>
          <w:rFonts w:ascii="仿宋_GB2312" w:eastAsia="仿宋_GB2312" w:hAnsi="仿宋" w:hint="eastAsia"/>
          <w:bCs/>
          <w:kern w:val="0"/>
          <w:sz w:val="28"/>
          <w:szCs w:val="28"/>
        </w:rPr>
        <w:t>8</w:t>
      </w:r>
      <w:r w:rsidRPr="00A72079">
        <w:rPr>
          <w:rFonts w:ascii="仿宋_GB2312" w:eastAsia="仿宋_GB2312" w:hAnsi="仿宋" w:cs="楷体_GB2312" w:hint="eastAsia"/>
          <w:bCs/>
          <w:kern w:val="0"/>
          <w:sz w:val="28"/>
          <w:szCs w:val="28"/>
        </w:rPr>
        <w:t>项</w:t>
      </w:r>
      <w:r w:rsidRPr="00A72079">
        <w:rPr>
          <w:rFonts w:ascii="仿宋_GB2312" w:eastAsia="仿宋_GB2312" w:hAnsi="仿宋" w:hint="eastAsia"/>
          <w:bCs/>
          <w:kern w:val="0"/>
          <w:sz w:val="28"/>
          <w:szCs w:val="28"/>
        </w:rPr>
        <w:t>）</w:t>
      </w:r>
    </w:p>
    <w:tbl>
      <w:tblPr>
        <w:tblW w:w="8960" w:type="dxa"/>
        <w:tblInd w:w="93" w:type="dxa"/>
        <w:tblLook w:val="04A0"/>
      </w:tblPr>
      <w:tblGrid>
        <w:gridCol w:w="4551"/>
        <w:gridCol w:w="1843"/>
        <w:gridCol w:w="2566"/>
      </w:tblGrid>
      <w:tr w:rsidR="00E04743" w:rsidRPr="00E04743" w:rsidTr="00E04743">
        <w:trPr>
          <w:trHeight w:val="40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center"/>
              <w:rPr>
                <w:rFonts w:ascii="仿宋_GB2312" w:eastAsia="仿宋_GB2312" w:hAnsi="DengXian" w:cs="宋体" w:hint="eastAsia"/>
                <w:b/>
                <w:bCs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b/>
                <w:bCs/>
                <w:kern w:val="0"/>
                <w:sz w:val="28"/>
                <w:szCs w:val="28"/>
              </w:rPr>
              <w:t>学校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center"/>
              <w:rPr>
                <w:rFonts w:ascii="仿宋_GB2312" w:eastAsia="仿宋_GB2312" w:hAnsi="DengXian" w:cs="宋体" w:hint="eastAsia"/>
                <w:b/>
                <w:bCs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center"/>
              <w:rPr>
                <w:rFonts w:ascii="仿宋_GB2312" w:eastAsia="仿宋_GB2312" w:hAnsi="DengXian" w:cs="宋体" w:hint="eastAsia"/>
                <w:b/>
                <w:bCs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b/>
                <w:bCs/>
                <w:kern w:val="0"/>
                <w:sz w:val="28"/>
                <w:szCs w:val="28"/>
              </w:rPr>
              <w:t>指导师</w:t>
            </w:r>
          </w:p>
        </w:tc>
      </w:tr>
      <w:tr w:rsidR="00E04743" w:rsidRPr="00E04743" w:rsidTr="00E04743">
        <w:trPr>
          <w:trHeight w:val="402"/>
        </w:trPr>
        <w:tc>
          <w:tcPr>
            <w:tcW w:w="4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43" w:rsidRPr="00E04743" w:rsidRDefault="001901AC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温州市</w:t>
            </w:r>
            <w:r w:rsidR="00E04743"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蒲鞋市小学蒲公英小队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徐瑜昕</w:t>
            </w:r>
          </w:p>
        </w:tc>
        <w:tc>
          <w:tcPr>
            <w:tcW w:w="256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陈诗雨</w:t>
            </w:r>
          </w:p>
        </w:tc>
      </w:tr>
      <w:tr w:rsidR="00E04743" w:rsidRPr="00E04743" w:rsidTr="00E04743">
        <w:trPr>
          <w:trHeight w:val="402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黄钧伟</w:t>
            </w:r>
          </w:p>
        </w:tc>
        <w:tc>
          <w:tcPr>
            <w:tcW w:w="25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杨晟哲</w:t>
            </w:r>
          </w:p>
        </w:tc>
        <w:tc>
          <w:tcPr>
            <w:tcW w:w="25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张传诚</w:t>
            </w:r>
          </w:p>
        </w:tc>
        <w:tc>
          <w:tcPr>
            <w:tcW w:w="25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潘奕颖</w:t>
            </w:r>
          </w:p>
        </w:tc>
        <w:tc>
          <w:tcPr>
            <w:tcW w:w="25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 xml:space="preserve">龙湾区永中第一小学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韩佳桐</w:t>
            </w:r>
          </w:p>
        </w:tc>
        <w:tc>
          <w:tcPr>
            <w:tcW w:w="256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项肖芳</w:t>
            </w:r>
          </w:p>
        </w:tc>
      </w:tr>
      <w:tr w:rsidR="00E04743" w:rsidRPr="00E04743" w:rsidTr="00E04743">
        <w:trPr>
          <w:trHeight w:val="402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孙思绮</w:t>
            </w:r>
          </w:p>
        </w:tc>
        <w:tc>
          <w:tcPr>
            <w:tcW w:w="25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丁栎硕</w:t>
            </w:r>
          </w:p>
        </w:tc>
        <w:tc>
          <w:tcPr>
            <w:tcW w:w="25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姜可欣</w:t>
            </w:r>
          </w:p>
        </w:tc>
        <w:tc>
          <w:tcPr>
            <w:tcW w:w="25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孔韵冉</w:t>
            </w:r>
          </w:p>
        </w:tc>
        <w:tc>
          <w:tcPr>
            <w:tcW w:w="25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43" w:rsidRPr="00E04743" w:rsidRDefault="001901AC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温州中通国际学校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董昕妤</w:t>
            </w:r>
          </w:p>
        </w:tc>
        <w:tc>
          <w:tcPr>
            <w:tcW w:w="256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郑仲仲</w:t>
            </w:r>
          </w:p>
        </w:tc>
      </w:tr>
      <w:tr w:rsidR="00E04743" w:rsidRPr="00E04743" w:rsidTr="00E04743">
        <w:trPr>
          <w:trHeight w:val="402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黄一恺</w:t>
            </w:r>
          </w:p>
        </w:tc>
        <w:tc>
          <w:tcPr>
            <w:tcW w:w="25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陈</w:t>
            </w:r>
            <w:r w:rsidRPr="00E04743">
              <w:rPr>
                <w:rFonts w:ascii="宋体" w:hAnsi="宋体" w:cs="宋体" w:hint="eastAsia"/>
                <w:kern w:val="0"/>
                <w:sz w:val="28"/>
                <w:szCs w:val="28"/>
              </w:rPr>
              <w:t>祎</w:t>
            </w:r>
            <w:r w:rsidRPr="00E04743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蕾</w:t>
            </w:r>
          </w:p>
        </w:tc>
        <w:tc>
          <w:tcPr>
            <w:tcW w:w="25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高紫娴</w:t>
            </w:r>
          </w:p>
        </w:tc>
        <w:tc>
          <w:tcPr>
            <w:tcW w:w="25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戴妤宸</w:t>
            </w:r>
          </w:p>
        </w:tc>
        <w:tc>
          <w:tcPr>
            <w:tcW w:w="25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瑞安市马鞍山实验小学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孔维洛</w:t>
            </w:r>
          </w:p>
        </w:tc>
        <w:tc>
          <w:tcPr>
            <w:tcW w:w="256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谢洁、戈如雪</w:t>
            </w:r>
          </w:p>
        </w:tc>
      </w:tr>
      <w:tr w:rsidR="00E04743" w:rsidRPr="00E04743" w:rsidTr="00E04743">
        <w:trPr>
          <w:trHeight w:val="402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董晨轩</w:t>
            </w:r>
          </w:p>
        </w:tc>
        <w:tc>
          <w:tcPr>
            <w:tcW w:w="25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陈芷柔</w:t>
            </w:r>
          </w:p>
        </w:tc>
        <w:tc>
          <w:tcPr>
            <w:tcW w:w="25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尤忆萱</w:t>
            </w:r>
          </w:p>
        </w:tc>
        <w:tc>
          <w:tcPr>
            <w:tcW w:w="25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杜真彦</w:t>
            </w:r>
          </w:p>
        </w:tc>
        <w:tc>
          <w:tcPr>
            <w:tcW w:w="25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43" w:rsidRPr="00E04743" w:rsidRDefault="001901AC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瓯海区</w:t>
            </w:r>
            <w:r w:rsidR="00E04743"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瞿溪</w:t>
            </w:r>
            <w:r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第</w:t>
            </w:r>
            <w:r w:rsidR="00E04743"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三小</w:t>
            </w:r>
            <w:r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胡贺杰</w:t>
            </w:r>
          </w:p>
        </w:tc>
        <w:tc>
          <w:tcPr>
            <w:tcW w:w="256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毛杨思、谢群</w:t>
            </w:r>
          </w:p>
        </w:tc>
      </w:tr>
      <w:tr w:rsidR="00E04743" w:rsidRPr="00E04743" w:rsidTr="00E04743">
        <w:trPr>
          <w:trHeight w:val="402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张心蕊</w:t>
            </w:r>
          </w:p>
        </w:tc>
        <w:tc>
          <w:tcPr>
            <w:tcW w:w="25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陈迎奥</w:t>
            </w:r>
          </w:p>
        </w:tc>
        <w:tc>
          <w:tcPr>
            <w:tcW w:w="25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陈锐</w:t>
            </w:r>
          </w:p>
        </w:tc>
        <w:tc>
          <w:tcPr>
            <w:tcW w:w="25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姚琦怡</w:t>
            </w:r>
          </w:p>
        </w:tc>
        <w:tc>
          <w:tcPr>
            <w:tcW w:w="25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 xml:space="preserve">苍南县新星实验学校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缪嘉仪</w:t>
            </w:r>
          </w:p>
        </w:tc>
        <w:tc>
          <w:tcPr>
            <w:tcW w:w="256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朱型珀</w:t>
            </w:r>
          </w:p>
        </w:tc>
      </w:tr>
      <w:tr w:rsidR="00E04743" w:rsidRPr="00E04743" w:rsidTr="00E04743">
        <w:trPr>
          <w:trHeight w:val="402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潘晨悦</w:t>
            </w:r>
          </w:p>
        </w:tc>
        <w:tc>
          <w:tcPr>
            <w:tcW w:w="25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朱逸萱</w:t>
            </w:r>
          </w:p>
        </w:tc>
        <w:tc>
          <w:tcPr>
            <w:tcW w:w="25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郑烨</w:t>
            </w:r>
          </w:p>
        </w:tc>
        <w:tc>
          <w:tcPr>
            <w:tcW w:w="25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何莎莎</w:t>
            </w:r>
          </w:p>
        </w:tc>
        <w:tc>
          <w:tcPr>
            <w:tcW w:w="25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永嘉县瓯北第三小学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潘安琪</w:t>
            </w:r>
          </w:p>
        </w:tc>
        <w:tc>
          <w:tcPr>
            <w:tcW w:w="256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金建训</w:t>
            </w:r>
          </w:p>
        </w:tc>
      </w:tr>
      <w:tr w:rsidR="00E04743" w:rsidRPr="00E04743" w:rsidTr="00E04743">
        <w:trPr>
          <w:trHeight w:val="402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周子茹</w:t>
            </w:r>
          </w:p>
        </w:tc>
        <w:tc>
          <w:tcPr>
            <w:tcW w:w="25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肖添心</w:t>
            </w:r>
          </w:p>
        </w:tc>
        <w:tc>
          <w:tcPr>
            <w:tcW w:w="25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吴昊轩</w:t>
            </w:r>
          </w:p>
        </w:tc>
        <w:tc>
          <w:tcPr>
            <w:tcW w:w="25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周妍彤</w:t>
            </w:r>
          </w:p>
        </w:tc>
        <w:tc>
          <w:tcPr>
            <w:tcW w:w="25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乐清市城南第一小学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杨景睿</w:t>
            </w:r>
          </w:p>
        </w:tc>
        <w:tc>
          <w:tcPr>
            <w:tcW w:w="256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黄小丹</w:t>
            </w:r>
            <w:r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、</w:t>
            </w: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金娴斌</w:t>
            </w:r>
          </w:p>
        </w:tc>
      </w:tr>
      <w:tr w:rsidR="00E04743" w:rsidRPr="00E04743" w:rsidTr="00E04743">
        <w:trPr>
          <w:trHeight w:val="402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林旭翔</w:t>
            </w:r>
          </w:p>
        </w:tc>
        <w:tc>
          <w:tcPr>
            <w:tcW w:w="25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雷诚</w:t>
            </w:r>
          </w:p>
        </w:tc>
        <w:tc>
          <w:tcPr>
            <w:tcW w:w="25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高彦妮</w:t>
            </w:r>
          </w:p>
        </w:tc>
        <w:tc>
          <w:tcPr>
            <w:tcW w:w="25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叶婉</w:t>
            </w:r>
          </w:p>
        </w:tc>
        <w:tc>
          <w:tcPr>
            <w:tcW w:w="25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</w:tr>
    </w:tbl>
    <w:p w:rsidR="00D06A9C" w:rsidRPr="00A72079" w:rsidRDefault="00E04743" w:rsidP="00A72079">
      <w:pPr>
        <w:autoSpaceDE w:val="0"/>
        <w:autoSpaceDN w:val="0"/>
        <w:spacing w:line="0" w:lineRule="atLeast"/>
        <w:jc w:val="left"/>
        <w:rPr>
          <w:rFonts w:ascii="宋体" w:hAnsi="宋体" w:cs="宋体"/>
          <w:bCs/>
          <w:kern w:val="0"/>
          <w:sz w:val="28"/>
          <w:szCs w:val="28"/>
        </w:rPr>
      </w:pPr>
      <w:r w:rsidRPr="00A72079">
        <w:rPr>
          <w:rFonts w:ascii="仿宋_GB2312" w:eastAsia="仿宋_GB2312" w:hAnsi="仿宋" w:hint="eastAsia"/>
          <w:bCs/>
          <w:kern w:val="0"/>
          <w:sz w:val="28"/>
          <w:szCs w:val="28"/>
        </w:rPr>
        <w:t>二等奖（</w:t>
      </w:r>
      <w:r w:rsidR="004E1920" w:rsidRPr="00A72079">
        <w:rPr>
          <w:rFonts w:ascii="仿宋_GB2312" w:eastAsia="仿宋_GB2312" w:hAnsi="仿宋" w:hint="eastAsia"/>
          <w:bCs/>
          <w:kern w:val="0"/>
          <w:sz w:val="28"/>
          <w:szCs w:val="28"/>
        </w:rPr>
        <w:t>12</w:t>
      </w:r>
      <w:r w:rsidRPr="00A72079">
        <w:rPr>
          <w:rFonts w:ascii="仿宋_GB2312" w:eastAsia="仿宋_GB2312" w:hAnsi="仿宋" w:hint="eastAsia"/>
          <w:bCs/>
          <w:kern w:val="0"/>
          <w:sz w:val="28"/>
          <w:szCs w:val="28"/>
        </w:rPr>
        <w:t>名）</w:t>
      </w:r>
    </w:p>
    <w:tbl>
      <w:tblPr>
        <w:tblW w:w="8960" w:type="dxa"/>
        <w:tblInd w:w="93" w:type="dxa"/>
        <w:tblLook w:val="04A0"/>
      </w:tblPr>
      <w:tblGrid>
        <w:gridCol w:w="4551"/>
        <w:gridCol w:w="1843"/>
        <w:gridCol w:w="2566"/>
      </w:tblGrid>
      <w:tr w:rsidR="00E04743" w:rsidRPr="00E04743" w:rsidTr="00E04743">
        <w:trPr>
          <w:trHeight w:val="40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center"/>
              <w:rPr>
                <w:rFonts w:ascii="仿宋_GB2312" w:eastAsia="仿宋_GB2312" w:hAnsi="DengXian" w:cs="宋体" w:hint="eastAsia"/>
                <w:b/>
                <w:bCs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b/>
                <w:bCs/>
                <w:kern w:val="0"/>
                <w:sz w:val="28"/>
                <w:szCs w:val="28"/>
              </w:rPr>
              <w:t>学校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center"/>
              <w:rPr>
                <w:rFonts w:ascii="仿宋_GB2312" w:eastAsia="仿宋_GB2312" w:hAnsi="DengXian" w:cs="宋体" w:hint="eastAsia"/>
                <w:b/>
                <w:bCs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center"/>
              <w:rPr>
                <w:rFonts w:ascii="仿宋_GB2312" w:eastAsia="仿宋_GB2312" w:hAnsi="DengXian" w:cs="宋体" w:hint="eastAsia"/>
                <w:b/>
                <w:bCs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b/>
                <w:bCs/>
                <w:kern w:val="0"/>
                <w:sz w:val="28"/>
                <w:szCs w:val="28"/>
              </w:rPr>
              <w:t>指导师</w:t>
            </w:r>
          </w:p>
        </w:tc>
      </w:tr>
      <w:tr w:rsidR="00E04743" w:rsidRPr="00E04743" w:rsidTr="00E04743">
        <w:trPr>
          <w:trHeight w:val="402"/>
        </w:trPr>
        <w:tc>
          <w:tcPr>
            <w:tcW w:w="4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瑞安市塘下实验小学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张欣朵</w:t>
            </w:r>
          </w:p>
        </w:tc>
        <w:tc>
          <w:tcPr>
            <w:tcW w:w="256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郑晓玲、郑秀</w:t>
            </w:r>
            <w:r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、</w:t>
            </w:r>
          </w:p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金李根</w:t>
            </w:r>
          </w:p>
        </w:tc>
      </w:tr>
      <w:tr w:rsidR="00E04743" w:rsidRPr="00E04743" w:rsidTr="00E04743">
        <w:trPr>
          <w:trHeight w:val="402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林泽君</w:t>
            </w:r>
          </w:p>
        </w:tc>
        <w:tc>
          <w:tcPr>
            <w:tcW w:w="25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钱戴睿泽</w:t>
            </w:r>
          </w:p>
        </w:tc>
        <w:tc>
          <w:tcPr>
            <w:tcW w:w="25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许语芯</w:t>
            </w:r>
          </w:p>
        </w:tc>
        <w:tc>
          <w:tcPr>
            <w:tcW w:w="25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戴枕熙</w:t>
            </w:r>
          </w:p>
        </w:tc>
        <w:tc>
          <w:tcPr>
            <w:tcW w:w="25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龙湾区海城第二小学（</w:t>
            </w:r>
            <w:r w:rsidR="00823626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浙南产业集聚区</w:t>
            </w:r>
            <w:r w:rsidRPr="00E04743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何欣儒</w:t>
            </w:r>
          </w:p>
        </w:tc>
        <w:tc>
          <w:tcPr>
            <w:tcW w:w="256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王超超、钱张芬</w:t>
            </w:r>
          </w:p>
        </w:tc>
      </w:tr>
      <w:tr w:rsidR="00E04743" w:rsidRPr="00E04743" w:rsidTr="00E04743">
        <w:trPr>
          <w:trHeight w:val="402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涂译文</w:t>
            </w:r>
          </w:p>
        </w:tc>
        <w:tc>
          <w:tcPr>
            <w:tcW w:w="25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涂展睿</w:t>
            </w:r>
          </w:p>
        </w:tc>
        <w:tc>
          <w:tcPr>
            <w:tcW w:w="25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戴彬而</w:t>
            </w:r>
          </w:p>
        </w:tc>
        <w:tc>
          <w:tcPr>
            <w:tcW w:w="25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贾智皓</w:t>
            </w:r>
          </w:p>
        </w:tc>
        <w:tc>
          <w:tcPr>
            <w:tcW w:w="25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 xml:space="preserve">温州市籀园小学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黄品臻</w:t>
            </w:r>
          </w:p>
        </w:tc>
        <w:tc>
          <w:tcPr>
            <w:tcW w:w="256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姜逸冉</w:t>
            </w:r>
            <w:r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、</w:t>
            </w: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李璐</w:t>
            </w:r>
          </w:p>
        </w:tc>
      </w:tr>
      <w:tr w:rsidR="00E04743" w:rsidRPr="00E04743" w:rsidTr="00E04743">
        <w:trPr>
          <w:trHeight w:val="402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李伊涵</w:t>
            </w:r>
          </w:p>
        </w:tc>
        <w:tc>
          <w:tcPr>
            <w:tcW w:w="25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陈秋园</w:t>
            </w:r>
          </w:p>
        </w:tc>
        <w:tc>
          <w:tcPr>
            <w:tcW w:w="25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林哲宽</w:t>
            </w:r>
          </w:p>
        </w:tc>
        <w:tc>
          <w:tcPr>
            <w:tcW w:w="25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邱奕添</w:t>
            </w:r>
          </w:p>
        </w:tc>
        <w:tc>
          <w:tcPr>
            <w:tcW w:w="25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lastRenderedPageBreak/>
              <w:t>瑞安市第二实验小学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徐欢晏</w:t>
            </w:r>
          </w:p>
        </w:tc>
        <w:tc>
          <w:tcPr>
            <w:tcW w:w="256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余成豹、陈立、</w:t>
            </w:r>
          </w:p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潘小丹</w:t>
            </w:r>
          </w:p>
        </w:tc>
      </w:tr>
      <w:tr w:rsidR="00E04743" w:rsidRPr="00E04743" w:rsidTr="00E04743">
        <w:trPr>
          <w:trHeight w:val="402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吴宣宣</w:t>
            </w:r>
          </w:p>
        </w:tc>
        <w:tc>
          <w:tcPr>
            <w:tcW w:w="25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郑钧芝</w:t>
            </w:r>
          </w:p>
        </w:tc>
        <w:tc>
          <w:tcPr>
            <w:tcW w:w="25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庄非比</w:t>
            </w:r>
          </w:p>
        </w:tc>
        <w:tc>
          <w:tcPr>
            <w:tcW w:w="25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陈姿彤</w:t>
            </w:r>
          </w:p>
        </w:tc>
        <w:tc>
          <w:tcPr>
            <w:tcW w:w="25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温州市特殊教育学校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兰丽雪</w:t>
            </w:r>
          </w:p>
        </w:tc>
        <w:tc>
          <w:tcPr>
            <w:tcW w:w="256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王春芳</w:t>
            </w:r>
          </w:p>
        </w:tc>
      </w:tr>
      <w:tr w:rsidR="00E04743" w:rsidRPr="00E04743" w:rsidTr="00E04743">
        <w:trPr>
          <w:trHeight w:val="402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方鸿亮</w:t>
            </w:r>
          </w:p>
        </w:tc>
        <w:tc>
          <w:tcPr>
            <w:tcW w:w="25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谷志平</w:t>
            </w:r>
          </w:p>
        </w:tc>
        <w:tc>
          <w:tcPr>
            <w:tcW w:w="25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蔡孙龙</w:t>
            </w:r>
          </w:p>
        </w:tc>
        <w:tc>
          <w:tcPr>
            <w:tcW w:w="25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陈 玲</w:t>
            </w:r>
          </w:p>
        </w:tc>
        <w:tc>
          <w:tcPr>
            <w:tcW w:w="25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龙湾区沙城镇第一小学（</w:t>
            </w:r>
            <w:r w:rsidR="00823626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浙南产业集聚区</w:t>
            </w:r>
            <w:r w:rsidRPr="00E04743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章璐铭</w:t>
            </w:r>
          </w:p>
        </w:tc>
        <w:tc>
          <w:tcPr>
            <w:tcW w:w="256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章海丹、王素雅</w:t>
            </w:r>
          </w:p>
        </w:tc>
      </w:tr>
      <w:tr w:rsidR="00E04743" w:rsidRPr="00E04743" w:rsidTr="00E04743">
        <w:trPr>
          <w:trHeight w:val="402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章璐锦</w:t>
            </w:r>
          </w:p>
        </w:tc>
        <w:tc>
          <w:tcPr>
            <w:tcW w:w="25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邵佳琪</w:t>
            </w:r>
          </w:p>
        </w:tc>
        <w:tc>
          <w:tcPr>
            <w:tcW w:w="25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章博涵</w:t>
            </w:r>
          </w:p>
        </w:tc>
        <w:tc>
          <w:tcPr>
            <w:tcW w:w="25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章恒硕</w:t>
            </w:r>
          </w:p>
        </w:tc>
        <w:tc>
          <w:tcPr>
            <w:tcW w:w="25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43" w:rsidRPr="00E04743" w:rsidRDefault="001901AC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温州市</w:t>
            </w:r>
            <w:r w:rsidR="00E04743"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蒲鞋市小学“奇”巧队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陈果</w:t>
            </w:r>
          </w:p>
        </w:tc>
        <w:tc>
          <w:tcPr>
            <w:tcW w:w="256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白华</w:t>
            </w:r>
          </w:p>
        </w:tc>
      </w:tr>
      <w:tr w:rsidR="00E04743" w:rsidRPr="00E04743" w:rsidTr="00E04743">
        <w:trPr>
          <w:trHeight w:val="402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董轩妤</w:t>
            </w:r>
          </w:p>
        </w:tc>
        <w:tc>
          <w:tcPr>
            <w:tcW w:w="25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陈锦煊</w:t>
            </w:r>
          </w:p>
        </w:tc>
        <w:tc>
          <w:tcPr>
            <w:tcW w:w="25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张</w:t>
            </w:r>
            <w:r w:rsidRPr="00E04743">
              <w:rPr>
                <w:rFonts w:ascii="宋体" w:hAnsi="宋体" w:cs="宋体" w:hint="eastAsia"/>
                <w:kern w:val="0"/>
                <w:sz w:val="28"/>
                <w:szCs w:val="28"/>
              </w:rPr>
              <w:t>烜</w:t>
            </w:r>
            <w:r w:rsidRPr="00E04743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恺</w:t>
            </w:r>
          </w:p>
        </w:tc>
        <w:tc>
          <w:tcPr>
            <w:tcW w:w="25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吴以伦</w:t>
            </w:r>
          </w:p>
        </w:tc>
        <w:tc>
          <w:tcPr>
            <w:tcW w:w="25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43" w:rsidRPr="00E04743" w:rsidRDefault="001901AC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瓯海区</w:t>
            </w:r>
            <w:r w:rsidR="00E04743"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泽雅镇周岙小学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吴依航</w:t>
            </w:r>
          </w:p>
        </w:tc>
        <w:tc>
          <w:tcPr>
            <w:tcW w:w="256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陈苏蕾</w:t>
            </w:r>
          </w:p>
        </w:tc>
      </w:tr>
      <w:tr w:rsidR="00E04743" w:rsidRPr="00E04743" w:rsidTr="00E04743">
        <w:trPr>
          <w:trHeight w:val="402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周</w:t>
            </w:r>
            <w:r w:rsidRPr="00E04743">
              <w:rPr>
                <w:rFonts w:ascii="宋体" w:hAnsi="宋体" w:cs="宋体" w:hint="eastAsia"/>
                <w:kern w:val="0"/>
                <w:sz w:val="28"/>
                <w:szCs w:val="28"/>
              </w:rPr>
              <w:t>杸</w:t>
            </w:r>
            <w:r w:rsidRPr="00E04743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锐</w:t>
            </w:r>
          </w:p>
        </w:tc>
        <w:tc>
          <w:tcPr>
            <w:tcW w:w="25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周冰烊</w:t>
            </w:r>
          </w:p>
        </w:tc>
        <w:tc>
          <w:tcPr>
            <w:tcW w:w="25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周欣曼</w:t>
            </w:r>
          </w:p>
        </w:tc>
        <w:tc>
          <w:tcPr>
            <w:tcW w:w="25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黄纤善</w:t>
            </w:r>
          </w:p>
        </w:tc>
        <w:tc>
          <w:tcPr>
            <w:tcW w:w="25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永嘉县桥头镇第二小学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季逸宸</w:t>
            </w:r>
          </w:p>
        </w:tc>
        <w:tc>
          <w:tcPr>
            <w:tcW w:w="256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王云、王闽</w:t>
            </w:r>
            <w:r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、</w:t>
            </w:r>
          </w:p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周艳艳</w:t>
            </w:r>
          </w:p>
        </w:tc>
      </w:tr>
      <w:tr w:rsidR="00E04743" w:rsidRPr="00E04743" w:rsidTr="00E04743">
        <w:trPr>
          <w:trHeight w:val="402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叶安娴</w:t>
            </w:r>
          </w:p>
        </w:tc>
        <w:tc>
          <w:tcPr>
            <w:tcW w:w="25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叶昊博</w:t>
            </w:r>
          </w:p>
        </w:tc>
        <w:tc>
          <w:tcPr>
            <w:tcW w:w="25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黄彬俊</w:t>
            </w:r>
          </w:p>
        </w:tc>
        <w:tc>
          <w:tcPr>
            <w:tcW w:w="25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池韩琪</w:t>
            </w:r>
          </w:p>
        </w:tc>
        <w:tc>
          <w:tcPr>
            <w:tcW w:w="25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lastRenderedPageBreak/>
              <w:t>永嘉县瓯北第一小学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潘睿涵</w:t>
            </w:r>
          </w:p>
        </w:tc>
        <w:tc>
          <w:tcPr>
            <w:tcW w:w="256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吴依枫</w:t>
            </w:r>
          </w:p>
        </w:tc>
      </w:tr>
      <w:tr w:rsidR="00E04743" w:rsidRPr="00E04743" w:rsidTr="00E04743">
        <w:trPr>
          <w:trHeight w:val="402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潘逸轩</w:t>
            </w:r>
          </w:p>
        </w:tc>
        <w:tc>
          <w:tcPr>
            <w:tcW w:w="25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吴梓涵</w:t>
            </w:r>
          </w:p>
        </w:tc>
        <w:tc>
          <w:tcPr>
            <w:tcW w:w="25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胡郑豪</w:t>
            </w:r>
          </w:p>
        </w:tc>
        <w:tc>
          <w:tcPr>
            <w:tcW w:w="25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谢林瑜</w:t>
            </w:r>
          </w:p>
        </w:tc>
        <w:tc>
          <w:tcPr>
            <w:tcW w:w="25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乐清市北白象镇第一小学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张睿希</w:t>
            </w:r>
          </w:p>
        </w:tc>
        <w:tc>
          <w:tcPr>
            <w:tcW w:w="256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郑坚志、郑茜茜</w:t>
            </w:r>
            <w:r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、</w:t>
            </w: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林琼瑶</w:t>
            </w:r>
          </w:p>
        </w:tc>
      </w:tr>
      <w:tr w:rsidR="00E04743" w:rsidRPr="00E04743" w:rsidTr="00E04743">
        <w:trPr>
          <w:trHeight w:val="402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林也童</w:t>
            </w:r>
          </w:p>
        </w:tc>
        <w:tc>
          <w:tcPr>
            <w:tcW w:w="25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姜昕睿</w:t>
            </w:r>
          </w:p>
        </w:tc>
        <w:tc>
          <w:tcPr>
            <w:tcW w:w="25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卢泽析</w:t>
            </w:r>
          </w:p>
        </w:tc>
        <w:tc>
          <w:tcPr>
            <w:tcW w:w="25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黄俊泽</w:t>
            </w:r>
          </w:p>
        </w:tc>
        <w:tc>
          <w:tcPr>
            <w:tcW w:w="25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龙湾区状元第二小学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李烁</w:t>
            </w:r>
          </w:p>
        </w:tc>
        <w:tc>
          <w:tcPr>
            <w:tcW w:w="256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章双双</w:t>
            </w:r>
          </w:p>
        </w:tc>
      </w:tr>
      <w:tr w:rsidR="00E04743" w:rsidRPr="00E04743" w:rsidTr="00E04743">
        <w:trPr>
          <w:trHeight w:val="402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高硕元</w:t>
            </w:r>
          </w:p>
        </w:tc>
        <w:tc>
          <w:tcPr>
            <w:tcW w:w="25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林栩汝</w:t>
            </w:r>
          </w:p>
        </w:tc>
        <w:tc>
          <w:tcPr>
            <w:tcW w:w="25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董雪美</w:t>
            </w:r>
          </w:p>
        </w:tc>
        <w:tc>
          <w:tcPr>
            <w:tcW w:w="25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申婷婷</w:t>
            </w:r>
          </w:p>
        </w:tc>
        <w:tc>
          <w:tcPr>
            <w:tcW w:w="25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p w:rsidR="00E04743" w:rsidRPr="00A72079" w:rsidRDefault="00E04743" w:rsidP="00A72079">
      <w:pPr>
        <w:autoSpaceDE w:val="0"/>
        <w:autoSpaceDN w:val="0"/>
        <w:spacing w:line="0" w:lineRule="atLeast"/>
        <w:jc w:val="left"/>
        <w:rPr>
          <w:rFonts w:ascii="宋体" w:hAnsi="宋体" w:cs="宋体"/>
          <w:bCs/>
          <w:kern w:val="0"/>
          <w:sz w:val="28"/>
          <w:szCs w:val="28"/>
        </w:rPr>
      </w:pPr>
      <w:r w:rsidRPr="00A72079">
        <w:rPr>
          <w:rFonts w:ascii="仿宋_GB2312" w:eastAsia="仿宋_GB2312" w:hAnsi="仿宋" w:hint="eastAsia"/>
          <w:bCs/>
          <w:kern w:val="0"/>
          <w:sz w:val="28"/>
          <w:szCs w:val="28"/>
        </w:rPr>
        <w:t>三等奖（</w:t>
      </w:r>
      <w:r w:rsidR="004E1920" w:rsidRPr="00A72079">
        <w:rPr>
          <w:rFonts w:ascii="仿宋_GB2312" w:eastAsia="仿宋_GB2312" w:hAnsi="仿宋" w:hint="eastAsia"/>
          <w:bCs/>
          <w:kern w:val="0"/>
          <w:sz w:val="28"/>
          <w:szCs w:val="28"/>
        </w:rPr>
        <w:t>23</w:t>
      </w:r>
      <w:r w:rsidRPr="00A72079">
        <w:rPr>
          <w:rFonts w:ascii="仿宋_GB2312" w:eastAsia="仿宋_GB2312" w:hAnsi="仿宋" w:hint="eastAsia"/>
          <w:bCs/>
          <w:kern w:val="0"/>
          <w:sz w:val="28"/>
          <w:szCs w:val="28"/>
        </w:rPr>
        <w:t>名）</w:t>
      </w:r>
    </w:p>
    <w:tbl>
      <w:tblPr>
        <w:tblW w:w="8960" w:type="dxa"/>
        <w:tblInd w:w="93" w:type="dxa"/>
        <w:tblLook w:val="04A0"/>
      </w:tblPr>
      <w:tblGrid>
        <w:gridCol w:w="4524"/>
        <w:gridCol w:w="1842"/>
        <w:gridCol w:w="2594"/>
      </w:tblGrid>
      <w:tr w:rsidR="00E04743" w:rsidRPr="00E04743" w:rsidTr="00E04743">
        <w:trPr>
          <w:trHeight w:val="402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center"/>
              <w:rPr>
                <w:rFonts w:ascii="仿宋_GB2312" w:eastAsia="仿宋_GB2312" w:hAnsi="DengXian" w:cs="宋体" w:hint="eastAsia"/>
                <w:b/>
                <w:bCs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b/>
                <w:bCs/>
                <w:kern w:val="0"/>
                <w:sz w:val="28"/>
                <w:szCs w:val="28"/>
              </w:rPr>
              <w:t>学校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center"/>
              <w:rPr>
                <w:rFonts w:ascii="仿宋_GB2312" w:eastAsia="仿宋_GB2312" w:hAnsi="DengXian" w:cs="宋体" w:hint="eastAsia"/>
                <w:b/>
                <w:bCs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center"/>
              <w:rPr>
                <w:rFonts w:ascii="仿宋_GB2312" w:eastAsia="仿宋_GB2312" w:hAnsi="DengXian" w:cs="宋体" w:hint="eastAsia"/>
                <w:b/>
                <w:bCs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b/>
                <w:bCs/>
                <w:kern w:val="0"/>
                <w:sz w:val="28"/>
                <w:szCs w:val="28"/>
              </w:rPr>
              <w:t>指导师</w:t>
            </w:r>
          </w:p>
        </w:tc>
      </w:tr>
      <w:tr w:rsidR="00E04743" w:rsidRPr="00E04743" w:rsidTr="00E04743">
        <w:trPr>
          <w:trHeight w:val="402"/>
        </w:trPr>
        <w:tc>
          <w:tcPr>
            <w:tcW w:w="4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永嘉县千石小学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周林棚</w:t>
            </w: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李飞雪</w:t>
            </w:r>
          </w:p>
        </w:tc>
      </w:tr>
      <w:tr w:rsidR="00E04743" w:rsidRPr="00E04743" w:rsidTr="00E04743">
        <w:trPr>
          <w:trHeight w:val="402"/>
        </w:trPr>
        <w:tc>
          <w:tcPr>
            <w:tcW w:w="4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李佳怡</w:t>
            </w: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陈新远</w:t>
            </w: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李海宝</w:t>
            </w: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徐熙程</w:t>
            </w: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龙湾区第二小学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韩青璇</w:t>
            </w: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 xml:space="preserve">蔡芳燕　</w:t>
            </w:r>
          </w:p>
        </w:tc>
      </w:tr>
      <w:tr w:rsidR="00E04743" w:rsidRPr="00E04743" w:rsidTr="00E04743">
        <w:trPr>
          <w:trHeight w:val="402"/>
        </w:trPr>
        <w:tc>
          <w:tcPr>
            <w:tcW w:w="4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孙栖栖</w:t>
            </w: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姜妤璇</w:t>
            </w: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范迦博</w:t>
            </w: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林子翔</w:t>
            </w: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温州大学城附属学校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李亦涵</w:t>
            </w: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朱陈真、张松子</w:t>
            </w:r>
          </w:p>
        </w:tc>
      </w:tr>
      <w:tr w:rsidR="00E04743" w:rsidRPr="00E04743" w:rsidTr="00E04743">
        <w:trPr>
          <w:trHeight w:val="402"/>
        </w:trPr>
        <w:tc>
          <w:tcPr>
            <w:tcW w:w="4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胡沐晨</w:t>
            </w: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林靖洋</w:t>
            </w: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吴苏旭妍</w:t>
            </w: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叶清楚</w:t>
            </w: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 xml:space="preserve">温州市籀园小学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朱子墨</w:t>
            </w: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程茜剡</w:t>
            </w:r>
            <w:r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、</w:t>
            </w: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薛海珍</w:t>
            </w:r>
          </w:p>
        </w:tc>
      </w:tr>
      <w:tr w:rsidR="00E04743" w:rsidRPr="00E04743" w:rsidTr="00E04743">
        <w:trPr>
          <w:trHeight w:val="402"/>
        </w:trPr>
        <w:tc>
          <w:tcPr>
            <w:tcW w:w="4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张尔洛</w:t>
            </w: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陈科谕</w:t>
            </w: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叶家瑞</w:t>
            </w: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林家奕</w:t>
            </w: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龙湾区外国语小学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 xml:space="preserve">章宸恺　</w:t>
            </w: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何</w:t>
            </w:r>
            <w:r w:rsidRPr="00E047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媖</w:t>
            </w:r>
            <w:r w:rsidRPr="00E04743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媚</w:t>
            </w:r>
          </w:p>
        </w:tc>
      </w:tr>
      <w:tr w:rsidR="00E04743" w:rsidRPr="00E04743" w:rsidTr="00E04743">
        <w:trPr>
          <w:trHeight w:val="402"/>
        </w:trPr>
        <w:tc>
          <w:tcPr>
            <w:tcW w:w="4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 xml:space="preserve">林泱妤　</w:t>
            </w: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 xml:space="preserve">章又元　</w:t>
            </w: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 xml:space="preserve">王诗乔　</w:t>
            </w: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 xml:space="preserve">张侨宇　</w:t>
            </w: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平阳县水头镇实验小学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龚亮亦</w:t>
            </w: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毛姿玲</w:t>
            </w:r>
          </w:p>
        </w:tc>
      </w:tr>
      <w:tr w:rsidR="00E04743" w:rsidRPr="00E04743" w:rsidTr="00E04743">
        <w:trPr>
          <w:trHeight w:val="402"/>
        </w:trPr>
        <w:tc>
          <w:tcPr>
            <w:tcW w:w="4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孙楚涵</w:t>
            </w: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白晨汐</w:t>
            </w: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毛依炀</w:t>
            </w: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陈思涵</w:t>
            </w: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平阳县鳌江小学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鲍承懿</w:t>
            </w: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林凤秋</w:t>
            </w:r>
          </w:p>
        </w:tc>
      </w:tr>
      <w:tr w:rsidR="00E04743" w:rsidRPr="00E04743" w:rsidTr="00E04743">
        <w:trPr>
          <w:trHeight w:val="402"/>
        </w:trPr>
        <w:tc>
          <w:tcPr>
            <w:tcW w:w="4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林涵妤</w:t>
            </w: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陈欣怡</w:t>
            </w: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姜友相</w:t>
            </w: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陈家瑞</w:t>
            </w: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乐清市育英寄宿学校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范芝菡</w:t>
            </w: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郑晓春</w:t>
            </w:r>
            <w:r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、</w:t>
            </w: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张华</w:t>
            </w:r>
          </w:p>
        </w:tc>
      </w:tr>
      <w:tr w:rsidR="00E04743" w:rsidRPr="00E04743" w:rsidTr="00E04743">
        <w:trPr>
          <w:trHeight w:val="402"/>
        </w:trPr>
        <w:tc>
          <w:tcPr>
            <w:tcW w:w="4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黄瑜亮</w:t>
            </w: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林奕佐</w:t>
            </w: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章诺衡</w:t>
            </w: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南承见</w:t>
            </w: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永嘉县瓯北中心小学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全兴瑞</w:t>
            </w: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朱琼、周长丽</w:t>
            </w:r>
          </w:p>
        </w:tc>
      </w:tr>
      <w:tr w:rsidR="00E04743" w:rsidRPr="00E04743" w:rsidTr="00E04743">
        <w:trPr>
          <w:trHeight w:val="402"/>
        </w:trPr>
        <w:tc>
          <w:tcPr>
            <w:tcW w:w="4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汪欣怡</w:t>
            </w: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胡芊妤</w:t>
            </w: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夏书涵</w:t>
            </w: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张陈亦佳</w:t>
            </w: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平阳县水头镇第一小学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梁浩</w:t>
            </w: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林瀚</w:t>
            </w:r>
          </w:p>
        </w:tc>
      </w:tr>
      <w:tr w:rsidR="00E04743" w:rsidRPr="00E04743" w:rsidTr="00E04743">
        <w:trPr>
          <w:trHeight w:val="402"/>
        </w:trPr>
        <w:tc>
          <w:tcPr>
            <w:tcW w:w="4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张铭</w:t>
            </w: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陈瑾媛</w:t>
            </w: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张如萱</w:t>
            </w: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黄淇淇</w:t>
            </w: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苍南县龙港潜龙学校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黄烨</w:t>
            </w: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郑素素</w:t>
            </w:r>
          </w:p>
        </w:tc>
      </w:tr>
      <w:tr w:rsidR="00E04743" w:rsidRPr="00E04743" w:rsidTr="00E04743">
        <w:trPr>
          <w:trHeight w:val="402"/>
        </w:trPr>
        <w:tc>
          <w:tcPr>
            <w:tcW w:w="4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吴光程</w:t>
            </w: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王煜</w:t>
            </w: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曹雨菲</w:t>
            </w: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汤佳蔚</w:t>
            </w: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洞头区灵昆第一小学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潘亿博</w:t>
            </w: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李良善</w:t>
            </w:r>
            <w:r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、</w:t>
            </w: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李怡亚</w:t>
            </w:r>
          </w:p>
        </w:tc>
      </w:tr>
      <w:tr w:rsidR="00E04743" w:rsidRPr="00E04743" w:rsidTr="00E04743">
        <w:trPr>
          <w:trHeight w:val="402"/>
        </w:trPr>
        <w:tc>
          <w:tcPr>
            <w:tcW w:w="4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吴罕砚</w:t>
            </w: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麻佳慧</w:t>
            </w: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王铭茹</w:t>
            </w: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叶碧莹</w:t>
            </w: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 xml:space="preserve">苍南县江南实验学校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洪家悦</w:t>
            </w: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 xml:space="preserve">陈莉莉　</w:t>
            </w:r>
          </w:p>
        </w:tc>
      </w:tr>
      <w:tr w:rsidR="00E04743" w:rsidRPr="00E04743" w:rsidTr="00E04743">
        <w:trPr>
          <w:trHeight w:val="402"/>
        </w:trPr>
        <w:tc>
          <w:tcPr>
            <w:tcW w:w="4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章扬</w:t>
            </w: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唐雯诗</w:t>
            </w: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陈德博</w:t>
            </w: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陈昕</w:t>
            </w:r>
            <w:r w:rsidRPr="00E047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玥</w:t>
            </w: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 xml:space="preserve">苍南县矾山镇第二小学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林启杰</w:t>
            </w: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张思思</w:t>
            </w:r>
          </w:p>
        </w:tc>
      </w:tr>
      <w:tr w:rsidR="00E04743" w:rsidRPr="00E04743" w:rsidTr="00E04743">
        <w:trPr>
          <w:trHeight w:val="402"/>
        </w:trPr>
        <w:tc>
          <w:tcPr>
            <w:tcW w:w="4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曾紫铃</w:t>
            </w: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洪锦瑜</w:t>
            </w: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陈俊</w:t>
            </w: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郑明俊</w:t>
            </w: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温州道尔顿小学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许梓铖</w:t>
            </w: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王凯特</w:t>
            </w:r>
          </w:p>
        </w:tc>
      </w:tr>
      <w:tr w:rsidR="00E04743" w:rsidRPr="00E04743" w:rsidTr="00E04743">
        <w:trPr>
          <w:trHeight w:val="402"/>
        </w:trPr>
        <w:tc>
          <w:tcPr>
            <w:tcW w:w="4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黄忆露</w:t>
            </w: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包格菲</w:t>
            </w: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杨</w:t>
            </w:r>
            <w:r w:rsidRPr="00E04743">
              <w:rPr>
                <w:rFonts w:ascii="宋体" w:hAnsi="宋体" w:cs="宋体" w:hint="eastAsia"/>
                <w:kern w:val="0"/>
                <w:sz w:val="28"/>
                <w:szCs w:val="28"/>
              </w:rPr>
              <w:t>珺</w:t>
            </w:r>
            <w:r w:rsidRPr="00E04743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皓</w:t>
            </w: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毛宣淇</w:t>
            </w: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 xml:space="preserve">苍南县龙港第六小学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张骁可</w:t>
            </w: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吴海霞</w:t>
            </w:r>
            <w:r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E04743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缪笑芳</w:t>
            </w:r>
          </w:p>
        </w:tc>
      </w:tr>
      <w:tr w:rsidR="00E04743" w:rsidRPr="00E04743" w:rsidTr="00E04743">
        <w:trPr>
          <w:trHeight w:val="402"/>
        </w:trPr>
        <w:tc>
          <w:tcPr>
            <w:tcW w:w="4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陈柳萱</w:t>
            </w: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徐嘉宝</w:t>
            </w: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冯永睿</w:t>
            </w: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陈家锐</w:t>
            </w: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乐清市柳市镇第五小学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刘妍</w:t>
            </w: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朱明洁</w:t>
            </w:r>
            <w:r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、</w:t>
            </w: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高洁</w:t>
            </w:r>
          </w:p>
        </w:tc>
      </w:tr>
      <w:tr w:rsidR="00E04743" w:rsidRPr="00E04743" w:rsidTr="00E04743">
        <w:trPr>
          <w:trHeight w:val="402"/>
        </w:trPr>
        <w:tc>
          <w:tcPr>
            <w:tcW w:w="4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钟艺瑞</w:t>
            </w: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王以轩</w:t>
            </w: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林贝贝</w:t>
            </w: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崔可倾</w:t>
            </w: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龙湾区海滨第一小学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许诗涵</w:t>
            </w: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王凯尔</w:t>
            </w:r>
          </w:p>
        </w:tc>
      </w:tr>
      <w:tr w:rsidR="00E04743" w:rsidRPr="00E04743" w:rsidTr="00E04743">
        <w:trPr>
          <w:trHeight w:val="402"/>
        </w:trPr>
        <w:tc>
          <w:tcPr>
            <w:tcW w:w="4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徐多</w:t>
            </w: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严依婷</w:t>
            </w: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周佳瑜</w:t>
            </w: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  <w:t>张懿轩</w:t>
            </w: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瓯海区泽雅镇第一小学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金子涵</w:t>
            </w: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章双燕、林一忠</w:t>
            </w:r>
          </w:p>
        </w:tc>
      </w:tr>
      <w:tr w:rsidR="00E04743" w:rsidRPr="00E04743" w:rsidTr="00E04743">
        <w:trPr>
          <w:trHeight w:val="402"/>
        </w:trPr>
        <w:tc>
          <w:tcPr>
            <w:tcW w:w="4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黄睛净</w:t>
            </w: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麻盛安</w:t>
            </w: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柴慧馨</w:t>
            </w: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陈君亮</w:t>
            </w: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北大新世纪温州附属学校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肖纯然</w:t>
            </w: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马良君</w:t>
            </w:r>
            <w:r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、</w:t>
            </w: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余献武</w:t>
            </w:r>
          </w:p>
        </w:tc>
      </w:tr>
      <w:tr w:rsidR="00E04743" w:rsidRPr="00E04743" w:rsidTr="00E04743">
        <w:trPr>
          <w:trHeight w:val="402"/>
        </w:trPr>
        <w:tc>
          <w:tcPr>
            <w:tcW w:w="4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林晨皓</w:t>
            </w: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温诗怡</w:t>
            </w: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余哲翰</w:t>
            </w: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陈思煜</w:t>
            </w: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43" w:rsidRPr="00E04743" w:rsidRDefault="001901AC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温州市鹿城区</w:t>
            </w:r>
            <w:r w:rsidR="00E04743"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黄龙第三小学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朱芊芊</w:t>
            </w: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周海云</w:t>
            </w:r>
          </w:p>
        </w:tc>
      </w:tr>
      <w:tr w:rsidR="00E04743" w:rsidRPr="00E04743" w:rsidTr="00E04743">
        <w:trPr>
          <w:trHeight w:val="402"/>
        </w:trPr>
        <w:tc>
          <w:tcPr>
            <w:tcW w:w="4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汪千千</w:t>
            </w: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黄选意</w:t>
            </w: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郑砚文</w:t>
            </w: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陈品妤</w:t>
            </w: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温州市教师教育院附属学校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万周彬</w:t>
            </w: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周洁萍、张盛盛、赵婷婷</w:t>
            </w:r>
          </w:p>
        </w:tc>
      </w:tr>
      <w:tr w:rsidR="00E04743" w:rsidRPr="00E04743" w:rsidTr="00E04743">
        <w:trPr>
          <w:trHeight w:val="402"/>
        </w:trPr>
        <w:tc>
          <w:tcPr>
            <w:tcW w:w="4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 xml:space="preserve">苏昊阳 </w:t>
            </w: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高尚</w:t>
            </w: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徐道泽</w:t>
            </w: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赵姝涵</w:t>
            </w: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泰顺县实验中学（小学部）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胡新雨</w:t>
            </w: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陈霞、钱静娜</w:t>
            </w:r>
          </w:p>
        </w:tc>
      </w:tr>
      <w:tr w:rsidR="00E04743" w:rsidRPr="00E04743" w:rsidTr="00E04743">
        <w:trPr>
          <w:trHeight w:val="402"/>
        </w:trPr>
        <w:tc>
          <w:tcPr>
            <w:tcW w:w="4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欧文熙</w:t>
            </w: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刘旭晨</w:t>
            </w: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徐铭灿</w:t>
            </w: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</w:tr>
      <w:tr w:rsidR="00E04743" w:rsidRPr="00E04743" w:rsidTr="00E04743">
        <w:trPr>
          <w:trHeight w:val="402"/>
        </w:trPr>
        <w:tc>
          <w:tcPr>
            <w:tcW w:w="4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  <w:r w:rsidRPr="00E04743"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  <w:t>赖安琪</w:t>
            </w: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43" w:rsidRPr="00E04743" w:rsidRDefault="00E04743" w:rsidP="00A72079">
            <w:pPr>
              <w:widowControl/>
              <w:spacing w:line="0" w:lineRule="atLeast"/>
              <w:jc w:val="left"/>
              <w:rPr>
                <w:rFonts w:ascii="仿宋_GB2312" w:eastAsia="仿宋_GB2312" w:hAnsi="DengXian" w:cs="宋体" w:hint="eastAsia"/>
                <w:kern w:val="0"/>
                <w:sz w:val="28"/>
                <w:szCs w:val="28"/>
              </w:rPr>
            </w:pPr>
          </w:p>
        </w:tc>
      </w:tr>
    </w:tbl>
    <w:p w:rsidR="00E04743" w:rsidRDefault="00E04743" w:rsidP="00A72079">
      <w:pPr>
        <w:autoSpaceDE w:val="0"/>
        <w:autoSpaceDN w:val="0"/>
        <w:spacing w:line="0" w:lineRule="atLeast"/>
        <w:jc w:val="left"/>
        <w:rPr>
          <w:rFonts w:ascii="仿宋_GB2312" w:eastAsia="仿宋_GB2312" w:hAnsi="仿宋"/>
          <w:bCs/>
          <w:kern w:val="0"/>
          <w:sz w:val="32"/>
          <w:szCs w:val="32"/>
        </w:rPr>
      </w:pPr>
    </w:p>
    <w:p w:rsidR="00E04743" w:rsidRDefault="00E04743" w:rsidP="00FE6EB0">
      <w:pPr>
        <w:autoSpaceDE w:val="0"/>
        <w:autoSpaceDN w:val="0"/>
        <w:jc w:val="left"/>
        <w:rPr>
          <w:rFonts w:ascii="仿宋_GB2312" w:eastAsia="仿宋_GB2312" w:hAnsi="仿宋"/>
          <w:bCs/>
          <w:kern w:val="0"/>
          <w:sz w:val="32"/>
          <w:szCs w:val="32"/>
        </w:rPr>
      </w:pPr>
    </w:p>
    <w:p w:rsidR="00E04743" w:rsidRDefault="00E04743" w:rsidP="00FE6EB0">
      <w:pPr>
        <w:autoSpaceDE w:val="0"/>
        <w:autoSpaceDN w:val="0"/>
        <w:jc w:val="left"/>
        <w:rPr>
          <w:rFonts w:ascii="仿宋_GB2312" w:eastAsia="仿宋_GB2312" w:hAnsi="仿宋"/>
          <w:bCs/>
          <w:kern w:val="0"/>
          <w:sz w:val="32"/>
          <w:szCs w:val="32"/>
        </w:rPr>
      </w:pPr>
    </w:p>
    <w:p w:rsidR="00E04743" w:rsidRDefault="00E04743" w:rsidP="00FE6EB0">
      <w:pPr>
        <w:autoSpaceDE w:val="0"/>
        <w:autoSpaceDN w:val="0"/>
        <w:jc w:val="left"/>
        <w:rPr>
          <w:rFonts w:ascii="仿宋_GB2312" w:eastAsia="仿宋_GB2312" w:hAnsi="仿宋"/>
          <w:bCs/>
          <w:kern w:val="0"/>
          <w:sz w:val="32"/>
          <w:szCs w:val="32"/>
        </w:rPr>
      </w:pPr>
    </w:p>
    <w:p w:rsidR="00DB4A21" w:rsidRDefault="00DB4A21" w:rsidP="00FE6EB0">
      <w:pPr>
        <w:autoSpaceDE w:val="0"/>
        <w:autoSpaceDN w:val="0"/>
        <w:jc w:val="left"/>
        <w:rPr>
          <w:rFonts w:ascii="仿宋_GB2312" w:eastAsia="仿宋_GB2312" w:hAnsi="仿宋"/>
          <w:bCs/>
          <w:kern w:val="0"/>
          <w:sz w:val="32"/>
          <w:szCs w:val="32"/>
        </w:rPr>
      </w:pPr>
    </w:p>
    <w:p w:rsidR="00DB4A21" w:rsidRDefault="00DB4A21" w:rsidP="00FE6EB0">
      <w:pPr>
        <w:autoSpaceDE w:val="0"/>
        <w:autoSpaceDN w:val="0"/>
        <w:jc w:val="left"/>
        <w:rPr>
          <w:rFonts w:ascii="仿宋_GB2312" w:eastAsia="仿宋_GB2312" w:hAnsi="仿宋"/>
          <w:bCs/>
          <w:kern w:val="0"/>
          <w:sz w:val="32"/>
          <w:szCs w:val="32"/>
        </w:rPr>
      </w:pPr>
    </w:p>
    <w:p w:rsidR="00DB4A21" w:rsidRDefault="00DB4A21" w:rsidP="00FE6EB0">
      <w:pPr>
        <w:autoSpaceDE w:val="0"/>
        <w:autoSpaceDN w:val="0"/>
        <w:jc w:val="left"/>
        <w:rPr>
          <w:rFonts w:ascii="仿宋_GB2312" w:eastAsia="仿宋_GB2312" w:hAnsi="仿宋"/>
          <w:bCs/>
          <w:kern w:val="0"/>
          <w:sz w:val="32"/>
          <w:szCs w:val="32"/>
        </w:rPr>
      </w:pPr>
    </w:p>
    <w:p w:rsidR="00DB4A21" w:rsidRDefault="00DB4A21" w:rsidP="00FE6EB0">
      <w:pPr>
        <w:autoSpaceDE w:val="0"/>
        <w:autoSpaceDN w:val="0"/>
        <w:jc w:val="left"/>
        <w:rPr>
          <w:rFonts w:ascii="仿宋_GB2312" w:eastAsia="仿宋_GB2312" w:hAnsi="仿宋"/>
          <w:bCs/>
          <w:kern w:val="0"/>
          <w:sz w:val="32"/>
          <w:szCs w:val="32"/>
        </w:rPr>
      </w:pPr>
    </w:p>
    <w:p w:rsidR="00DB4A21" w:rsidRDefault="00DB4A21" w:rsidP="00FE6EB0">
      <w:pPr>
        <w:autoSpaceDE w:val="0"/>
        <w:autoSpaceDN w:val="0"/>
        <w:jc w:val="left"/>
        <w:rPr>
          <w:rFonts w:ascii="仿宋_GB2312" w:eastAsia="仿宋_GB2312" w:hAnsi="仿宋"/>
          <w:bCs/>
          <w:kern w:val="0"/>
          <w:sz w:val="32"/>
          <w:szCs w:val="32"/>
        </w:rPr>
      </w:pPr>
    </w:p>
    <w:p w:rsidR="00DB4A21" w:rsidRDefault="00DB4A21" w:rsidP="00FE6EB0">
      <w:pPr>
        <w:autoSpaceDE w:val="0"/>
        <w:autoSpaceDN w:val="0"/>
        <w:jc w:val="left"/>
        <w:rPr>
          <w:rFonts w:ascii="仿宋_GB2312" w:eastAsia="仿宋_GB2312" w:hAnsi="仿宋"/>
          <w:bCs/>
          <w:kern w:val="0"/>
          <w:sz w:val="32"/>
          <w:szCs w:val="32"/>
        </w:rPr>
      </w:pPr>
    </w:p>
    <w:p w:rsidR="00DB4A21" w:rsidRPr="005E3F87" w:rsidRDefault="00DB4A21" w:rsidP="00DB4A21">
      <w:pPr>
        <w:spacing w:line="0" w:lineRule="atLeast"/>
        <w:rPr>
          <w:rFonts w:eastAsia="黑体"/>
          <w:sz w:val="32"/>
        </w:rPr>
      </w:pPr>
    </w:p>
    <w:p w:rsidR="00DB4A21" w:rsidRPr="005E3F87" w:rsidRDefault="00DB4A21" w:rsidP="00DB4A21">
      <w:pPr>
        <w:spacing w:line="160" w:lineRule="exact"/>
        <w:rPr>
          <w:rFonts w:eastAsia="仿宋_GB2312"/>
          <w:sz w:val="32"/>
        </w:rPr>
      </w:pPr>
      <w:r w:rsidRPr="005E3F87">
        <w:rPr>
          <w:rFonts w:ascii="黑体" w:hint="eastAsia"/>
          <w:b/>
          <w:strike/>
          <w:sz w:val="32"/>
        </w:rPr>
        <w:t xml:space="preserve">                                                       </w:t>
      </w:r>
    </w:p>
    <w:p w:rsidR="00DB4A21" w:rsidRPr="005E3F87" w:rsidRDefault="00DB4A21" w:rsidP="00DB4A21">
      <w:pPr>
        <w:pStyle w:val="3"/>
        <w:ind w:left="1159" w:hanging="840"/>
        <w:rPr>
          <w:rFonts w:ascii="仿宋_GB2312"/>
          <w:sz w:val="28"/>
          <w:szCs w:val="28"/>
        </w:rPr>
      </w:pPr>
      <w:r w:rsidRPr="005E3F87">
        <w:rPr>
          <w:rFonts w:ascii="仿宋_GB2312" w:hint="eastAsia"/>
          <w:sz w:val="28"/>
          <w:szCs w:val="28"/>
        </w:rPr>
        <w:t>抄送：省教育厅，市委，市人大，市政府，市政协。</w:t>
      </w:r>
    </w:p>
    <w:p w:rsidR="00DB4A21" w:rsidRPr="005E3F87" w:rsidRDefault="00DB4A21" w:rsidP="00DB4A21">
      <w:pPr>
        <w:spacing w:line="160" w:lineRule="exact"/>
        <w:rPr>
          <w:rFonts w:ascii="仿宋_GB2312" w:eastAsia="仿宋_GB2312"/>
          <w:strike/>
          <w:sz w:val="28"/>
          <w:szCs w:val="28"/>
        </w:rPr>
      </w:pPr>
      <w:r w:rsidRPr="005E3F87">
        <w:rPr>
          <w:rFonts w:ascii="仿宋_GB2312" w:eastAsia="仿宋_GB2312" w:hint="eastAsia"/>
          <w:strike/>
          <w:sz w:val="28"/>
          <w:szCs w:val="28"/>
        </w:rPr>
        <w:t xml:space="preserve">                                                               </w:t>
      </w:r>
    </w:p>
    <w:p w:rsidR="00DB4A21" w:rsidRPr="005E3F87" w:rsidRDefault="00DB4A21" w:rsidP="00DB4A21">
      <w:pPr>
        <w:spacing w:line="0" w:lineRule="atLeast"/>
        <w:jc w:val="center"/>
        <w:rPr>
          <w:rFonts w:eastAsia="仿宋_GB2312"/>
          <w:sz w:val="28"/>
          <w:szCs w:val="28"/>
        </w:rPr>
      </w:pPr>
      <w:r w:rsidRPr="005E3F87">
        <w:rPr>
          <w:rFonts w:ascii="仿宋_GB2312" w:eastAsia="仿宋_GB2312" w:hint="eastAsia"/>
          <w:sz w:val="28"/>
          <w:szCs w:val="28"/>
        </w:rPr>
        <w:t xml:space="preserve">温州市教育局办公室     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5E3F87">
        <w:rPr>
          <w:rFonts w:ascii="仿宋_GB2312" w:eastAsia="仿宋_GB2312" w:hint="eastAsia"/>
          <w:sz w:val="28"/>
          <w:szCs w:val="28"/>
        </w:rPr>
        <w:t xml:space="preserve">      　 </w:t>
      </w:r>
      <w:r w:rsidRPr="005E3F87">
        <w:rPr>
          <w:rFonts w:eastAsia="仿宋_GB2312"/>
          <w:sz w:val="28"/>
          <w:szCs w:val="28"/>
        </w:rPr>
        <w:t xml:space="preserve"> 201</w:t>
      </w:r>
      <w:r>
        <w:rPr>
          <w:rFonts w:eastAsia="仿宋_GB2312" w:hint="eastAsia"/>
          <w:sz w:val="28"/>
          <w:szCs w:val="28"/>
        </w:rPr>
        <w:t>9</w:t>
      </w:r>
      <w:r w:rsidRPr="005E3F87">
        <w:rPr>
          <w:rFonts w:eastAsia="仿宋_GB2312"/>
          <w:sz w:val="28"/>
          <w:szCs w:val="28"/>
        </w:rPr>
        <w:t>年</w:t>
      </w:r>
      <w:r w:rsidRPr="005E3F87">
        <w:rPr>
          <w:rFonts w:eastAsia="仿宋_GB2312" w:hint="eastAsia"/>
          <w:sz w:val="28"/>
          <w:szCs w:val="28"/>
        </w:rPr>
        <w:t>12</w:t>
      </w:r>
      <w:r w:rsidRPr="005E3F87">
        <w:rPr>
          <w:rFonts w:eastAsia="仿宋_GB2312"/>
          <w:sz w:val="28"/>
          <w:szCs w:val="28"/>
        </w:rPr>
        <w:t>月</w:t>
      </w:r>
      <w:r w:rsidR="00000BFD">
        <w:rPr>
          <w:rFonts w:eastAsia="仿宋_GB2312" w:hint="eastAsia"/>
          <w:sz w:val="28"/>
          <w:szCs w:val="28"/>
        </w:rPr>
        <w:t>31</w:t>
      </w:r>
      <w:r w:rsidRPr="005E3F87">
        <w:rPr>
          <w:rFonts w:eastAsia="仿宋_GB2312"/>
          <w:sz w:val="28"/>
          <w:szCs w:val="28"/>
        </w:rPr>
        <w:t>日印发</w:t>
      </w:r>
    </w:p>
    <w:p w:rsidR="00DB4A21" w:rsidRPr="005E3F87" w:rsidRDefault="00DB4A21" w:rsidP="00DB4A21">
      <w:pPr>
        <w:spacing w:line="160" w:lineRule="exact"/>
      </w:pPr>
      <w:r w:rsidRPr="005E3F87">
        <w:rPr>
          <w:rFonts w:ascii="黑体" w:hint="eastAsia"/>
          <w:b/>
          <w:strike/>
          <w:sz w:val="32"/>
        </w:rPr>
        <w:t xml:space="preserve">                                                       </w:t>
      </w:r>
    </w:p>
    <w:sectPr w:rsidR="00DB4A21" w:rsidRPr="005E3F87" w:rsidSect="000E3BE8">
      <w:footerReference w:type="even" r:id="rId9"/>
      <w:footerReference w:type="default" r:id="rId10"/>
      <w:pgSz w:w="11907" w:h="16840"/>
      <w:pgMar w:top="2098" w:right="1474" w:bottom="1985" w:left="1588" w:header="2098" w:footer="1814" w:gutter="0"/>
      <w:cols w:space="425"/>
      <w:docGrid w:type="lines" w:linePitch="579" w:charSpace="216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B12" w:rsidRDefault="004D7B12">
      <w:r>
        <w:separator/>
      </w:r>
    </w:p>
  </w:endnote>
  <w:endnote w:type="continuationSeparator" w:id="0">
    <w:p w:rsidR="004D7B12" w:rsidRDefault="004D7B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DengXi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B12" w:rsidRDefault="004D7B12">
    <w:pPr>
      <w:pStyle w:val="a7"/>
      <w:framePr w:wrap="around" w:vAnchor="text" w:hAnchor="margin" w:xAlign="right" w:y="1"/>
      <w:rPr>
        <w:rStyle w:val="a9"/>
      </w:rPr>
    </w:pPr>
  </w:p>
  <w:p w:rsidR="004D7B12" w:rsidRDefault="004D7B12">
    <w:pPr>
      <w:pStyle w:val="a7"/>
      <w:ind w:right="360" w:firstLineChars="100" w:firstLine="280"/>
      <w:rPr>
        <w:strike/>
        <w:color w:val="000000"/>
        <w:sz w:val="28"/>
      </w:rPr>
    </w:pPr>
    <w:r>
      <w:rPr>
        <w:rStyle w:val="a9"/>
        <w:strike/>
        <w:color w:val="000000"/>
        <w:sz w:val="28"/>
      </w:rPr>
      <w:softHyphen/>
    </w:r>
    <w:r>
      <w:rPr>
        <w:rStyle w:val="a9"/>
        <w:color w:val="000000"/>
        <w:sz w:val="28"/>
      </w:rPr>
      <w:t>—</w:t>
    </w:r>
    <w:r>
      <w:rPr>
        <w:rStyle w:val="a9"/>
        <w:rFonts w:hint="eastAsia"/>
        <w:color w:val="000000"/>
        <w:sz w:val="28"/>
      </w:rPr>
      <w:t xml:space="preserve"> </w:t>
    </w:r>
    <w:r w:rsidR="008F6CB6">
      <w:rPr>
        <w:rStyle w:val="a9"/>
        <w:color w:val="000000"/>
        <w:sz w:val="28"/>
      </w:rPr>
      <w:fldChar w:fldCharType="begin"/>
    </w:r>
    <w:r>
      <w:rPr>
        <w:rStyle w:val="a9"/>
        <w:color w:val="000000"/>
        <w:sz w:val="28"/>
      </w:rPr>
      <w:instrText xml:space="preserve"> PAGE </w:instrText>
    </w:r>
    <w:r w:rsidR="008F6CB6">
      <w:rPr>
        <w:rStyle w:val="a9"/>
        <w:color w:val="000000"/>
        <w:sz w:val="28"/>
      </w:rPr>
      <w:fldChar w:fldCharType="separate"/>
    </w:r>
    <w:r w:rsidR="00000BFD">
      <w:rPr>
        <w:rStyle w:val="a9"/>
        <w:noProof/>
        <w:color w:val="000000"/>
        <w:sz w:val="28"/>
      </w:rPr>
      <w:t>2</w:t>
    </w:r>
    <w:r w:rsidR="008F6CB6">
      <w:rPr>
        <w:rStyle w:val="a9"/>
        <w:color w:val="000000"/>
        <w:sz w:val="28"/>
      </w:rPr>
      <w:fldChar w:fldCharType="end"/>
    </w:r>
    <w:r>
      <w:rPr>
        <w:rStyle w:val="a9"/>
        <w:rFonts w:hint="eastAsia"/>
        <w:color w:val="000000"/>
        <w:sz w:val="28"/>
      </w:rPr>
      <w:t xml:space="preserve"> </w:t>
    </w:r>
    <w:r>
      <w:rPr>
        <w:rStyle w:val="a9"/>
        <w:color w:val="000000"/>
        <w:sz w:val="28"/>
      </w:rPr>
      <w:softHyphen/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B12" w:rsidRDefault="004D7B12">
    <w:pPr>
      <w:pStyle w:val="a7"/>
      <w:ind w:right="313" w:firstLineChars="2600" w:firstLine="7280"/>
      <w:rPr>
        <w:strike/>
        <w:sz w:val="28"/>
      </w:rPr>
    </w:pPr>
    <w:r>
      <w:rPr>
        <w:rStyle w:val="a9"/>
        <w:sz w:val="28"/>
      </w:rPr>
      <w:t>—</w:t>
    </w:r>
    <w:r>
      <w:rPr>
        <w:rStyle w:val="a9"/>
        <w:rFonts w:hint="eastAsia"/>
        <w:sz w:val="28"/>
      </w:rPr>
      <w:t xml:space="preserve"> </w:t>
    </w:r>
    <w:r w:rsidR="008F6CB6">
      <w:rPr>
        <w:rStyle w:val="a9"/>
        <w:sz w:val="28"/>
      </w:rPr>
      <w:fldChar w:fldCharType="begin"/>
    </w:r>
    <w:r>
      <w:rPr>
        <w:rStyle w:val="a9"/>
        <w:sz w:val="28"/>
      </w:rPr>
      <w:instrText xml:space="preserve"> PAGE </w:instrText>
    </w:r>
    <w:r w:rsidR="008F6CB6">
      <w:rPr>
        <w:rStyle w:val="a9"/>
        <w:sz w:val="28"/>
      </w:rPr>
      <w:fldChar w:fldCharType="separate"/>
    </w:r>
    <w:r w:rsidR="00000BFD">
      <w:rPr>
        <w:rStyle w:val="a9"/>
        <w:noProof/>
        <w:sz w:val="28"/>
      </w:rPr>
      <w:t>3</w:t>
    </w:r>
    <w:r w:rsidR="008F6CB6">
      <w:rPr>
        <w:rStyle w:val="a9"/>
        <w:sz w:val="28"/>
      </w:rPr>
      <w:fldChar w:fldCharType="end"/>
    </w:r>
    <w:r>
      <w:rPr>
        <w:rStyle w:val="a9"/>
        <w:rFonts w:hint="eastAsia"/>
        <w:sz w:val="28"/>
      </w:rPr>
      <w:softHyphen/>
    </w:r>
    <w:r>
      <w:rPr>
        <w:rStyle w:val="a9"/>
        <w:sz w:val="28"/>
      </w:rPr>
      <w:softHyphen/>
    </w:r>
    <w:r>
      <w:rPr>
        <w:rStyle w:val="a9"/>
        <w:rFonts w:hint="eastAsia"/>
        <w:sz w:val="28"/>
      </w:rPr>
      <w:t xml:space="preserve"> </w:t>
    </w:r>
    <w:r>
      <w:rPr>
        <w:rStyle w:val="a9"/>
        <w:sz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B12" w:rsidRDefault="004D7B12">
      <w:r>
        <w:separator/>
      </w:r>
    </w:p>
  </w:footnote>
  <w:footnote w:type="continuationSeparator" w:id="0">
    <w:p w:rsidR="004D7B12" w:rsidRDefault="004D7B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hideGrammaticalErrors/>
  <w:attachedTemplate r:id="rId1"/>
  <w:defaultTabStop w:val="21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8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741C"/>
    <w:rsid w:val="00000BFD"/>
    <w:rsid w:val="00001967"/>
    <w:rsid w:val="00004891"/>
    <w:rsid w:val="00014B49"/>
    <w:rsid w:val="000167FE"/>
    <w:rsid w:val="00020538"/>
    <w:rsid w:val="000217FE"/>
    <w:rsid w:val="00021DFB"/>
    <w:rsid w:val="00021E4E"/>
    <w:rsid w:val="00026BBF"/>
    <w:rsid w:val="00030A05"/>
    <w:rsid w:val="0003141A"/>
    <w:rsid w:val="00032573"/>
    <w:rsid w:val="00032B7D"/>
    <w:rsid w:val="00035058"/>
    <w:rsid w:val="0004172F"/>
    <w:rsid w:val="00041A66"/>
    <w:rsid w:val="0005517D"/>
    <w:rsid w:val="00056189"/>
    <w:rsid w:val="000626F3"/>
    <w:rsid w:val="00062EF5"/>
    <w:rsid w:val="00065969"/>
    <w:rsid w:val="00066F3A"/>
    <w:rsid w:val="00067C8C"/>
    <w:rsid w:val="00081E57"/>
    <w:rsid w:val="000849FE"/>
    <w:rsid w:val="00086057"/>
    <w:rsid w:val="000862CD"/>
    <w:rsid w:val="00092757"/>
    <w:rsid w:val="00094CE5"/>
    <w:rsid w:val="000963C7"/>
    <w:rsid w:val="000A37A2"/>
    <w:rsid w:val="000A5B0C"/>
    <w:rsid w:val="000A693F"/>
    <w:rsid w:val="000B02AC"/>
    <w:rsid w:val="000B4DCC"/>
    <w:rsid w:val="000B62EB"/>
    <w:rsid w:val="000C1161"/>
    <w:rsid w:val="000C430B"/>
    <w:rsid w:val="000D58EB"/>
    <w:rsid w:val="000D67C0"/>
    <w:rsid w:val="000E03F2"/>
    <w:rsid w:val="000E34BD"/>
    <w:rsid w:val="000E3BE8"/>
    <w:rsid w:val="000E52CE"/>
    <w:rsid w:val="000F20DA"/>
    <w:rsid w:val="000F340A"/>
    <w:rsid w:val="000F37FC"/>
    <w:rsid w:val="000F5868"/>
    <w:rsid w:val="000F7B32"/>
    <w:rsid w:val="00101E53"/>
    <w:rsid w:val="00103D20"/>
    <w:rsid w:val="0010602F"/>
    <w:rsid w:val="00114F1C"/>
    <w:rsid w:val="0011505B"/>
    <w:rsid w:val="00117570"/>
    <w:rsid w:val="001230C7"/>
    <w:rsid w:val="001248F6"/>
    <w:rsid w:val="001257F3"/>
    <w:rsid w:val="001350C3"/>
    <w:rsid w:val="00135E0F"/>
    <w:rsid w:val="00141CA6"/>
    <w:rsid w:val="0015082C"/>
    <w:rsid w:val="0015277F"/>
    <w:rsid w:val="00155512"/>
    <w:rsid w:val="00164917"/>
    <w:rsid w:val="00171840"/>
    <w:rsid w:val="001756B7"/>
    <w:rsid w:val="00175DEF"/>
    <w:rsid w:val="00183F0D"/>
    <w:rsid w:val="00184125"/>
    <w:rsid w:val="001901AC"/>
    <w:rsid w:val="001A17BD"/>
    <w:rsid w:val="001A1A0D"/>
    <w:rsid w:val="001A5EEC"/>
    <w:rsid w:val="001B6C14"/>
    <w:rsid w:val="001B7244"/>
    <w:rsid w:val="001C2040"/>
    <w:rsid w:val="001C2176"/>
    <w:rsid w:val="001C3513"/>
    <w:rsid w:val="001C3715"/>
    <w:rsid w:val="001C5492"/>
    <w:rsid w:val="001D305F"/>
    <w:rsid w:val="001D5643"/>
    <w:rsid w:val="001E4CF5"/>
    <w:rsid w:val="001F2CC6"/>
    <w:rsid w:val="001F2CEB"/>
    <w:rsid w:val="001F3EF2"/>
    <w:rsid w:val="001F3FC9"/>
    <w:rsid w:val="001F5FC8"/>
    <w:rsid w:val="002014DC"/>
    <w:rsid w:val="00205B77"/>
    <w:rsid w:val="002127D3"/>
    <w:rsid w:val="00214CDD"/>
    <w:rsid w:val="00220232"/>
    <w:rsid w:val="00221FF1"/>
    <w:rsid w:val="002226EF"/>
    <w:rsid w:val="00232125"/>
    <w:rsid w:val="00232DB9"/>
    <w:rsid w:val="00243A77"/>
    <w:rsid w:val="00245DD9"/>
    <w:rsid w:val="00245F6A"/>
    <w:rsid w:val="00246F46"/>
    <w:rsid w:val="00254351"/>
    <w:rsid w:val="002543A6"/>
    <w:rsid w:val="002624D6"/>
    <w:rsid w:val="002641CB"/>
    <w:rsid w:val="002643F8"/>
    <w:rsid w:val="00266C71"/>
    <w:rsid w:val="00267456"/>
    <w:rsid w:val="00272BFC"/>
    <w:rsid w:val="002804B9"/>
    <w:rsid w:val="00286C8E"/>
    <w:rsid w:val="0029092B"/>
    <w:rsid w:val="0029249C"/>
    <w:rsid w:val="002967E7"/>
    <w:rsid w:val="002A4738"/>
    <w:rsid w:val="002A6812"/>
    <w:rsid w:val="002A6F5F"/>
    <w:rsid w:val="002A7153"/>
    <w:rsid w:val="002A735E"/>
    <w:rsid w:val="002B2CD0"/>
    <w:rsid w:val="002B3439"/>
    <w:rsid w:val="002B41C6"/>
    <w:rsid w:val="002C0F04"/>
    <w:rsid w:val="002C12C7"/>
    <w:rsid w:val="002C5975"/>
    <w:rsid w:val="002C6332"/>
    <w:rsid w:val="002D6255"/>
    <w:rsid w:val="002E1355"/>
    <w:rsid w:val="002E43C2"/>
    <w:rsid w:val="002E5DDC"/>
    <w:rsid w:val="002F561B"/>
    <w:rsid w:val="002F5CE2"/>
    <w:rsid w:val="00301781"/>
    <w:rsid w:val="003048B5"/>
    <w:rsid w:val="00312000"/>
    <w:rsid w:val="0031305B"/>
    <w:rsid w:val="00313399"/>
    <w:rsid w:val="003142BB"/>
    <w:rsid w:val="00316E2E"/>
    <w:rsid w:val="0032572D"/>
    <w:rsid w:val="00330462"/>
    <w:rsid w:val="003304D0"/>
    <w:rsid w:val="003326E7"/>
    <w:rsid w:val="003360E5"/>
    <w:rsid w:val="00337743"/>
    <w:rsid w:val="003404F2"/>
    <w:rsid w:val="00342B4A"/>
    <w:rsid w:val="00342DDF"/>
    <w:rsid w:val="00343433"/>
    <w:rsid w:val="0034558C"/>
    <w:rsid w:val="00347D67"/>
    <w:rsid w:val="00354BD7"/>
    <w:rsid w:val="00362012"/>
    <w:rsid w:val="0036230D"/>
    <w:rsid w:val="00363D44"/>
    <w:rsid w:val="00372FE1"/>
    <w:rsid w:val="003802C0"/>
    <w:rsid w:val="003806C7"/>
    <w:rsid w:val="00383AF5"/>
    <w:rsid w:val="00383C9D"/>
    <w:rsid w:val="00384FCC"/>
    <w:rsid w:val="003869AF"/>
    <w:rsid w:val="0039199E"/>
    <w:rsid w:val="00394A22"/>
    <w:rsid w:val="00394B19"/>
    <w:rsid w:val="003A2543"/>
    <w:rsid w:val="003A5C3C"/>
    <w:rsid w:val="003B5BE1"/>
    <w:rsid w:val="003B612E"/>
    <w:rsid w:val="003B762A"/>
    <w:rsid w:val="003B7D60"/>
    <w:rsid w:val="003C0D3E"/>
    <w:rsid w:val="003C1FFF"/>
    <w:rsid w:val="003C24A2"/>
    <w:rsid w:val="003C7324"/>
    <w:rsid w:val="003D1306"/>
    <w:rsid w:val="003D5986"/>
    <w:rsid w:val="003E4A14"/>
    <w:rsid w:val="003E4C3D"/>
    <w:rsid w:val="003E4F16"/>
    <w:rsid w:val="003E61F3"/>
    <w:rsid w:val="003F39D3"/>
    <w:rsid w:val="003F688D"/>
    <w:rsid w:val="003F6911"/>
    <w:rsid w:val="003F7574"/>
    <w:rsid w:val="00410AE4"/>
    <w:rsid w:val="00410B2E"/>
    <w:rsid w:val="00412D6E"/>
    <w:rsid w:val="004144F6"/>
    <w:rsid w:val="004229A6"/>
    <w:rsid w:val="004267F6"/>
    <w:rsid w:val="0043182F"/>
    <w:rsid w:val="004374D3"/>
    <w:rsid w:val="00445555"/>
    <w:rsid w:val="00445658"/>
    <w:rsid w:val="004557D4"/>
    <w:rsid w:val="00456F28"/>
    <w:rsid w:val="00460359"/>
    <w:rsid w:val="00463A21"/>
    <w:rsid w:val="0047020D"/>
    <w:rsid w:val="00472680"/>
    <w:rsid w:val="00474BB0"/>
    <w:rsid w:val="00476E66"/>
    <w:rsid w:val="004771C1"/>
    <w:rsid w:val="00477753"/>
    <w:rsid w:val="004777ED"/>
    <w:rsid w:val="00482D66"/>
    <w:rsid w:val="00493EED"/>
    <w:rsid w:val="004A0BB0"/>
    <w:rsid w:val="004A2E55"/>
    <w:rsid w:val="004A2ED9"/>
    <w:rsid w:val="004A3577"/>
    <w:rsid w:val="004B3459"/>
    <w:rsid w:val="004B44BE"/>
    <w:rsid w:val="004B7E72"/>
    <w:rsid w:val="004C277F"/>
    <w:rsid w:val="004C3904"/>
    <w:rsid w:val="004D1C24"/>
    <w:rsid w:val="004D3D87"/>
    <w:rsid w:val="004D7B12"/>
    <w:rsid w:val="004E1920"/>
    <w:rsid w:val="004E492C"/>
    <w:rsid w:val="004E7E84"/>
    <w:rsid w:val="004F0A20"/>
    <w:rsid w:val="004F156D"/>
    <w:rsid w:val="00501D33"/>
    <w:rsid w:val="00501D79"/>
    <w:rsid w:val="005026DD"/>
    <w:rsid w:val="00503BF2"/>
    <w:rsid w:val="005043C3"/>
    <w:rsid w:val="005056EC"/>
    <w:rsid w:val="00505BF8"/>
    <w:rsid w:val="0050754F"/>
    <w:rsid w:val="00511F97"/>
    <w:rsid w:val="005171EF"/>
    <w:rsid w:val="00517410"/>
    <w:rsid w:val="005201C5"/>
    <w:rsid w:val="005209FE"/>
    <w:rsid w:val="00521264"/>
    <w:rsid w:val="005230BC"/>
    <w:rsid w:val="00525AD1"/>
    <w:rsid w:val="00527689"/>
    <w:rsid w:val="00533824"/>
    <w:rsid w:val="005346F5"/>
    <w:rsid w:val="00541D6D"/>
    <w:rsid w:val="00546FB0"/>
    <w:rsid w:val="0054745D"/>
    <w:rsid w:val="00550961"/>
    <w:rsid w:val="005510E2"/>
    <w:rsid w:val="005512A4"/>
    <w:rsid w:val="00551592"/>
    <w:rsid w:val="00552D93"/>
    <w:rsid w:val="0055322B"/>
    <w:rsid w:val="00554EA3"/>
    <w:rsid w:val="005562CB"/>
    <w:rsid w:val="00560F22"/>
    <w:rsid w:val="00562A88"/>
    <w:rsid w:val="00564261"/>
    <w:rsid w:val="00565C9C"/>
    <w:rsid w:val="00567615"/>
    <w:rsid w:val="00570AEB"/>
    <w:rsid w:val="0057428B"/>
    <w:rsid w:val="00576D6A"/>
    <w:rsid w:val="00581D89"/>
    <w:rsid w:val="00582056"/>
    <w:rsid w:val="00583FD7"/>
    <w:rsid w:val="00584308"/>
    <w:rsid w:val="00584855"/>
    <w:rsid w:val="005863EC"/>
    <w:rsid w:val="0059088C"/>
    <w:rsid w:val="00593890"/>
    <w:rsid w:val="00594116"/>
    <w:rsid w:val="005968A0"/>
    <w:rsid w:val="005A3BCC"/>
    <w:rsid w:val="005A783C"/>
    <w:rsid w:val="005B0A04"/>
    <w:rsid w:val="005B248A"/>
    <w:rsid w:val="005B26E9"/>
    <w:rsid w:val="005B5F73"/>
    <w:rsid w:val="005C3347"/>
    <w:rsid w:val="005C5081"/>
    <w:rsid w:val="005C6519"/>
    <w:rsid w:val="005D1621"/>
    <w:rsid w:val="005D4E37"/>
    <w:rsid w:val="005D6350"/>
    <w:rsid w:val="005D77FA"/>
    <w:rsid w:val="005E2954"/>
    <w:rsid w:val="005E3E92"/>
    <w:rsid w:val="005E3F87"/>
    <w:rsid w:val="005E43C6"/>
    <w:rsid w:val="005E6EA5"/>
    <w:rsid w:val="005F4A35"/>
    <w:rsid w:val="005F4D23"/>
    <w:rsid w:val="00603758"/>
    <w:rsid w:val="00603B22"/>
    <w:rsid w:val="00607008"/>
    <w:rsid w:val="00610614"/>
    <w:rsid w:val="00612A21"/>
    <w:rsid w:val="006155CD"/>
    <w:rsid w:val="0061585B"/>
    <w:rsid w:val="00622AA9"/>
    <w:rsid w:val="00623478"/>
    <w:rsid w:val="00630D87"/>
    <w:rsid w:val="00631231"/>
    <w:rsid w:val="006312B3"/>
    <w:rsid w:val="00635106"/>
    <w:rsid w:val="00636FAF"/>
    <w:rsid w:val="006419CB"/>
    <w:rsid w:val="0064583B"/>
    <w:rsid w:val="006474B7"/>
    <w:rsid w:val="0065421E"/>
    <w:rsid w:val="006613FF"/>
    <w:rsid w:val="00662719"/>
    <w:rsid w:val="00664005"/>
    <w:rsid w:val="0066714D"/>
    <w:rsid w:val="00671168"/>
    <w:rsid w:val="00672225"/>
    <w:rsid w:val="00672598"/>
    <w:rsid w:val="0067335C"/>
    <w:rsid w:val="00673F8A"/>
    <w:rsid w:val="00674479"/>
    <w:rsid w:val="006756D0"/>
    <w:rsid w:val="00676D28"/>
    <w:rsid w:val="00681847"/>
    <w:rsid w:val="006821F7"/>
    <w:rsid w:val="00685038"/>
    <w:rsid w:val="006850CB"/>
    <w:rsid w:val="006872A0"/>
    <w:rsid w:val="0069212F"/>
    <w:rsid w:val="006A06CA"/>
    <w:rsid w:val="006A0D85"/>
    <w:rsid w:val="006A4D28"/>
    <w:rsid w:val="006A55B7"/>
    <w:rsid w:val="006B0057"/>
    <w:rsid w:val="006B4131"/>
    <w:rsid w:val="006B4607"/>
    <w:rsid w:val="006D0C02"/>
    <w:rsid w:val="006D5AB3"/>
    <w:rsid w:val="006E33E3"/>
    <w:rsid w:val="006E3AE8"/>
    <w:rsid w:val="006E5803"/>
    <w:rsid w:val="006E5FD0"/>
    <w:rsid w:val="006F112D"/>
    <w:rsid w:val="006F290D"/>
    <w:rsid w:val="006F3B3D"/>
    <w:rsid w:val="006F3E93"/>
    <w:rsid w:val="006F471C"/>
    <w:rsid w:val="006F5F6B"/>
    <w:rsid w:val="0070364B"/>
    <w:rsid w:val="007042E5"/>
    <w:rsid w:val="0070782E"/>
    <w:rsid w:val="00711902"/>
    <w:rsid w:val="0071734E"/>
    <w:rsid w:val="00725228"/>
    <w:rsid w:val="0072770A"/>
    <w:rsid w:val="00732D99"/>
    <w:rsid w:val="0073313C"/>
    <w:rsid w:val="00736694"/>
    <w:rsid w:val="00736A3D"/>
    <w:rsid w:val="00737D58"/>
    <w:rsid w:val="00740F59"/>
    <w:rsid w:val="00741CE9"/>
    <w:rsid w:val="00744C4D"/>
    <w:rsid w:val="007453A5"/>
    <w:rsid w:val="00747DD1"/>
    <w:rsid w:val="007526B8"/>
    <w:rsid w:val="007532ED"/>
    <w:rsid w:val="0075397E"/>
    <w:rsid w:val="007557CE"/>
    <w:rsid w:val="00760718"/>
    <w:rsid w:val="00760F5B"/>
    <w:rsid w:val="00766DF1"/>
    <w:rsid w:val="00767422"/>
    <w:rsid w:val="00777BC7"/>
    <w:rsid w:val="007845D8"/>
    <w:rsid w:val="00784FF8"/>
    <w:rsid w:val="00785534"/>
    <w:rsid w:val="00785DD5"/>
    <w:rsid w:val="007863A0"/>
    <w:rsid w:val="00787A4D"/>
    <w:rsid w:val="00793170"/>
    <w:rsid w:val="007A0128"/>
    <w:rsid w:val="007A036B"/>
    <w:rsid w:val="007A1611"/>
    <w:rsid w:val="007A178D"/>
    <w:rsid w:val="007A4AA9"/>
    <w:rsid w:val="007A5A34"/>
    <w:rsid w:val="007A7B26"/>
    <w:rsid w:val="007B085A"/>
    <w:rsid w:val="007B1D62"/>
    <w:rsid w:val="007B21A8"/>
    <w:rsid w:val="007B26D5"/>
    <w:rsid w:val="007B2EB0"/>
    <w:rsid w:val="007B3061"/>
    <w:rsid w:val="007B35AA"/>
    <w:rsid w:val="007B3837"/>
    <w:rsid w:val="007B5C48"/>
    <w:rsid w:val="007C0465"/>
    <w:rsid w:val="007C20B7"/>
    <w:rsid w:val="007C24AD"/>
    <w:rsid w:val="007C7304"/>
    <w:rsid w:val="007C7E08"/>
    <w:rsid w:val="007D65BF"/>
    <w:rsid w:val="007D7456"/>
    <w:rsid w:val="007E1CC3"/>
    <w:rsid w:val="007E3056"/>
    <w:rsid w:val="007E59EA"/>
    <w:rsid w:val="007E5D21"/>
    <w:rsid w:val="007E6F82"/>
    <w:rsid w:val="007E796C"/>
    <w:rsid w:val="007F0BC6"/>
    <w:rsid w:val="007F16CB"/>
    <w:rsid w:val="007F2C32"/>
    <w:rsid w:val="007F38BD"/>
    <w:rsid w:val="007F4C85"/>
    <w:rsid w:val="007F7F7A"/>
    <w:rsid w:val="00803B38"/>
    <w:rsid w:val="0080425C"/>
    <w:rsid w:val="00805E92"/>
    <w:rsid w:val="0080795A"/>
    <w:rsid w:val="00817697"/>
    <w:rsid w:val="00821754"/>
    <w:rsid w:val="00822E23"/>
    <w:rsid w:val="00823626"/>
    <w:rsid w:val="00834515"/>
    <w:rsid w:val="00836D45"/>
    <w:rsid w:val="00845A5C"/>
    <w:rsid w:val="00850DCA"/>
    <w:rsid w:val="00851279"/>
    <w:rsid w:val="00851A05"/>
    <w:rsid w:val="008634D7"/>
    <w:rsid w:val="00864183"/>
    <w:rsid w:val="00865631"/>
    <w:rsid w:val="00880332"/>
    <w:rsid w:val="0088061C"/>
    <w:rsid w:val="00883B73"/>
    <w:rsid w:val="00885968"/>
    <w:rsid w:val="00886610"/>
    <w:rsid w:val="00891932"/>
    <w:rsid w:val="00892751"/>
    <w:rsid w:val="0089305E"/>
    <w:rsid w:val="00895819"/>
    <w:rsid w:val="00897153"/>
    <w:rsid w:val="008B07FB"/>
    <w:rsid w:val="008B3D17"/>
    <w:rsid w:val="008C0BED"/>
    <w:rsid w:val="008C206E"/>
    <w:rsid w:val="008C7876"/>
    <w:rsid w:val="008D27F3"/>
    <w:rsid w:val="008D6B42"/>
    <w:rsid w:val="008E000B"/>
    <w:rsid w:val="008E095C"/>
    <w:rsid w:val="008E2938"/>
    <w:rsid w:val="008E7011"/>
    <w:rsid w:val="008F6CB6"/>
    <w:rsid w:val="00900D48"/>
    <w:rsid w:val="009057AF"/>
    <w:rsid w:val="00912A58"/>
    <w:rsid w:val="00912C0D"/>
    <w:rsid w:val="00921925"/>
    <w:rsid w:val="00922CC4"/>
    <w:rsid w:val="009250CB"/>
    <w:rsid w:val="009251CA"/>
    <w:rsid w:val="00926DD0"/>
    <w:rsid w:val="00926E60"/>
    <w:rsid w:val="009270B0"/>
    <w:rsid w:val="00933A16"/>
    <w:rsid w:val="0093511D"/>
    <w:rsid w:val="00946585"/>
    <w:rsid w:val="00953AF1"/>
    <w:rsid w:val="00957B8F"/>
    <w:rsid w:val="00967B53"/>
    <w:rsid w:val="009709AE"/>
    <w:rsid w:val="00974A69"/>
    <w:rsid w:val="00976698"/>
    <w:rsid w:val="00991614"/>
    <w:rsid w:val="00996EF9"/>
    <w:rsid w:val="00997850"/>
    <w:rsid w:val="009A1EE1"/>
    <w:rsid w:val="009A6B24"/>
    <w:rsid w:val="009B344B"/>
    <w:rsid w:val="009B60C9"/>
    <w:rsid w:val="009C02E4"/>
    <w:rsid w:val="009C5860"/>
    <w:rsid w:val="009D0C15"/>
    <w:rsid w:val="009D30DC"/>
    <w:rsid w:val="009D4F52"/>
    <w:rsid w:val="009D6BBA"/>
    <w:rsid w:val="009D79E6"/>
    <w:rsid w:val="009E2AA2"/>
    <w:rsid w:val="009E692D"/>
    <w:rsid w:val="009F145D"/>
    <w:rsid w:val="009F6182"/>
    <w:rsid w:val="009F7D96"/>
    <w:rsid w:val="00A11F4C"/>
    <w:rsid w:val="00A17711"/>
    <w:rsid w:val="00A20FA6"/>
    <w:rsid w:val="00A232BD"/>
    <w:rsid w:val="00A27254"/>
    <w:rsid w:val="00A3650C"/>
    <w:rsid w:val="00A40EEB"/>
    <w:rsid w:val="00A4113A"/>
    <w:rsid w:val="00A43EA8"/>
    <w:rsid w:val="00A45DC3"/>
    <w:rsid w:val="00A46749"/>
    <w:rsid w:val="00A47809"/>
    <w:rsid w:val="00A51E97"/>
    <w:rsid w:val="00A52022"/>
    <w:rsid w:val="00A5329D"/>
    <w:rsid w:val="00A542BC"/>
    <w:rsid w:val="00A55DC7"/>
    <w:rsid w:val="00A55FA6"/>
    <w:rsid w:val="00A62758"/>
    <w:rsid w:val="00A63F07"/>
    <w:rsid w:val="00A64100"/>
    <w:rsid w:val="00A6426D"/>
    <w:rsid w:val="00A64AFB"/>
    <w:rsid w:val="00A65334"/>
    <w:rsid w:val="00A671E8"/>
    <w:rsid w:val="00A70466"/>
    <w:rsid w:val="00A72079"/>
    <w:rsid w:val="00A72F8C"/>
    <w:rsid w:val="00A7351B"/>
    <w:rsid w:val="00A76887"/>
    <w:rsid w:val="00A83B2E"/>
    <w:rsid w:val="00A87913"/>
    <w:rsid w:val="00A87954"/>
    <w:rsid w:val="00A92991"/>
    <w:rsid w:val="00AA25E8"/>
    <w:rsid w:val="00AA3B11"/>
    <w:rsid w:val="00AA4AE9"/>
    <w:rsid w:val="00AB39BB"/>
    <w:rsid w:val="00AB4243"/>
    <w:rsid w:val="00AC2732"/>
    <w:rsid w:val="00AC52A5"/>
    <w:rsid w:val="00AC5FD1"/>
    <w:rsid w:val="00AD0A5E"/>
    <w:rsid w:val="00AD161C"/>
    <w:rsid w:val="00AD3568"/>
    <w:rsid w:val="00AD7045"/>
    <w:rsid w:val="00AE28F1"/>
    <w:rsid w:val="00AE3514"/>
    <w:rsid w:val="00AE35E3"/>
    <w:rsid w:val="00AF12D8"/>
    <w:rsid w:val="00AF16DB"/>
    <w:rsid w:val="00AF4E62"/>
    <w:rsid w:val="00AF6BBC"/>
    <w:rsid w:val="00B13E03"/>
    <w:rsid w:val="00B16FD8"/>
    <w:rsid w:val="00B17037"/>
    <w:rsid w:val="00B22168"/>
    <w:rsid w:val="00B257EA"/>
    <w:rsid w:val="00B2771E"/>
    <w:rsid w:val="00B27A3C"/>
    <w:rsid w:val="00B321FC"/>
    <w:rsid w:val="00B3365F"/>
    <w:rsid w:val="00B3632C"/>
    <w:rsid w:val="00B37102"/>
    <w:rsid w:val="00B41CDD"/>
    <w:rsid w:val="00B43179"/>
    <w:rsid w:val="00B439FF"/>
    <w:rsid w:val="00B4520E"/>
    <w:rsid w:val="00B51F1F"/>
    <w:rsid w:val="00B535DA"/>
    <w:rsid w:val="00B54E97"/>
    <w:rsid w:val="00B57798"/>
    <w:rsid w:val="00B60DD8"/>
    <w:rsid w:val="00B6298D"/>
    <w:rsid w:val="00B64F0B"/>
    <w:rsid w:val="00B67D74"/>
    <w:rsid w:val="00B733A0"/>
    <w:rsid w:val="00B77B52"/>
    <w:rsid w:val="00B8540C"/>
    <w:rsid w:val="00B8674C"/>
    <w:rsid w:val="00B907C8"/>
    <w:rsid w:val="00B968FC"/>
    <w:rsid w:val="00BA58DA"/>
    <w:rsid w:val="00BB1538"/>
    <w:rsid w:val="00BB4835"/>
    <w:rsid w:val="00BB4ECB"/>
    <w:rsid w:val="00BC40CA"/>
    <w:rsid w:val="00BC4C2A"/>
    <w:rsid w:val="00BD0DAB"/>
    <w:rsid w:val="00BD57DE"/>
    <w:rsid w:val="00BE575D"/>
    <w:rsid w:val="00BE6441"/>
    <w:rsid w:val="00BE739C"/>
    <w:rsid w:val="00BF0116"/>
    <w:rsid w:val="00BF3358"/>
    <w:rsid w:val="00BF33BB"/>
    <w:rsid w:val="00BF493B"/>
    <w:rsid w:val="00BF4AD0"/>
    <w:rsid w:val="00C02792"/>
    <w:rsid w:val="00C036A3"/>
    <w:rsid w:val="00C039F8"/>
    <w:rsid w:val="00C0681B"/>
    <w:rsid w:val="00C11D95"/>
    <w:rsid w:val="00C13A4F"/>
    <w:rsid w:val="00C14D9C"/>
    <w:rsid w:val="00C152E0"/>
    <w:rsid w:val="00C15C4B"/>
    <w:rsid w:val="00C170E8"/>
    <w:rsid w:val="00C17268"/>
    <w:rsid w:val="00C2383B"/>
    <w:rsid w:val="00C24AA7"/>
    <w:rsid w:val="00C27434"/>
    <w:rsid w:val="00C3100C"/>
    <w:rsid w:val="00C3305F"/>
    <w:rsid w:val="00C33841"/>
    <w:rsid w:val="00C34696"/>
    <w:rsid w:val="00C43825"/>
    <w:rsid w:val="00C47C52"/>
    <w:rsid w:val="00C52E4C"/>
    <w:rsid w:val="00C54687"/>
    <w:rsid w:val="00C565FE"/>
    <w:rsid w:val="00C566F7"/>
    <w:rsid w:val="00C6025B"/>
    <w:rsid w:val="00C61B2D"/>
    <w:rsid w:val="00C63AFA"/>
    <w:rsid w:val="00C656C8"/>
    <w:rsid w:val="00C6731C"/>
    <w:rsid w:val="00C702C8"/>
    <w:rsid w:val="00C711F2"/>
    <w:rsid w:val="00C73812"/>
    <w:rsid w:val="00C82CD9"/>
    <w:rsid w:val="00C82FAB"/>
    <w:rsid w:val="00C850CE"/>
    <w:rsid w:val="00C858A5"/>
    <w:rsid w:val="00C86607"/>
    <w:rsid w:val="00C86E22"/>
    <w:rsid w:val="00C9206C"/>
    <w:rsid w:val="00CA33C9"/>
    <w:rsid w:val="00CA56EF"/>
    <w:rsid w:val="00CA6235"/>
    <w:rsid w:val="00CA6EF5"/>
    <w:rsid w:val="00CA76C4"/>
    <w:rsid w:val="00CB131F"/>
    <w:rsid w:val="00CB2041"/>
    <w:rsid w:val="00CB6B79"/>
    <w:rsid w:val="00CC0973"/>
    <w:rsid w:val="00CD03FE"/>
    <w:rsid w:val="00CD2A00"/>
    <w:rsid w:val="00CD31A7"/>
    <w:rsid w:val="00CE2F72"/>
    <w:rsid w:val="00CE412A"/>
    <w:rsid w:val="00CF7849"/>
    <w:rsid w:val="00CF7BB2"/>
    <w:rsid w:val="00D01AED"/>
    <w:rsid w:val="00D06A9C"/>
    <w:rsid w:val="00D07744"/>
    <w:rsid w:val="00D10308"/>
    <w:rsid w:val="00D14B08"/>
    <w:rsid w:val="00D25F25"/>
    <w:rsid w:val="00D275C8"/>
    <w:rsid w:val="00D27CBE"/>
    <w:rsid w:val="00D31196"/>
    <w:rsid w:val="00D31FA8"/>
    <w:rsid w:val="00D32326"/>
    <w:rsid w:val="00D36964"/>
    <w:rsid w:val="00D41AC2"/>
    <w:rsid w:val="00D54431"/>
    <w:rsid w:val="00D57DBB"/>
    <w:rsid w:val="00D665F6"/>
    <w:rsid w:val="00D71543"/>
    <w:rsid w:val="00D72F95"/>
    <w:rsid w:val="00D80EA1"/>
    <w:rsid w:val="00D8204E"/>
    <w:rsid w:val="00D843C6"/>
    <w:rsid w:val="00D86455"/>
    <w:rsid w:val="00DA2779"/>
    <w:rsid w:val="00DA5A00"/>
    <w:rsid w:val="00DB38AB"/>
    <w:rsid w:val="00DB495B"/>
    <w:rsid w:val="00DB4A21"/>
    <w:rsid w:val="00DC0F4E"/>
    <w:rsid w:val="00DC108A"/>
    <w:rsid w:val="00DC2662"/>
    <w:rsid w:val="00DC5B2E"/>
    <w:rsid w:val="00DC6F59"/>
    <w:rsid w:val="00DD025F"/>
    <w:rsid w:val="00DD0463"/>
    <w:rsid w:val="00DD14B0"/>
    <w:rsid w:val="00DD5E6E"/>
    <w:rsid w:val="00DE0002"/>
    <w:rsid w:val="00DE23B8"/>
    <w:rsid w:val="00DE23BF"/>
    <w:rsid w:val="00DE24C7"/>
    <w:rsid w:val="00DE5D5F"/>
    <w:rsid w:val="00DE6CAB"/>
    <w:rsid w:val="00DF5501"/>
    <w:rsid w:val="00E009B0"/>
    <w:rsid w:val="00E01D74"/>
    <w:rsid w:val="00E0236D"/>
    <w:rsid w:val="00E046F9"/>
    <w:rsid w:val="00E04743"/>
    <w:rsid w:val="00E11AC7"/>
    <w:rsid w:val="00E15ADD"/>
    <w:rsid w:val="00E17659"/>
    <w:rsid w:val="00E17C7C"/>
    <w:rsid w:val="00E26208"/>
    <w:rsid w:val="00E35F4E"/>
    <w:rsid w:val="00E37FA9"/>
    <w:rsid w:val="00E4038A"/>
    <w:rsid w:val="00E42065"/>
    <w:rsid w:val="00E422B7"/>
    <w:rsid w:val="00E432E7"/>
    <w:rsid w:val="00E46E2B"/>
    <w:rsid w:val="00E50EB0"/>
    <w:rsid w:val="00E53F32"/>
    <w:rsid w:val="00E5434C"/>
    <w:rsid w:val="00E54884"/>
    <w:rsid w:val="00E56CC6"/>
    <w:rsid w:val="00E61E67"/>
    <w:rsid w:val="00E61E7B"/>
    <w:rsid w:val="00E6288F"/>
    <w:rsid w:val="00E64CB7"/>
    <w:rsid w:val="00E65AD5"/>
    <w:rsid w:val="00E65C14"/>
    <w:rsid w:val="00E6785E"/>
    <w:rsid w:val="00E7146C"/>
    <w:rsid w:val="00E71E12"/>
    <w:rsid w:val="00E72089"/>
    <w:rsid w:val="00E73580"/>
    <w:rsid w:val="00E77273"/>
    <w:rsid w:val="00E7758A"/>
    <w:rsid w:val="00E8440D"/>
    <w:rsid w:val="00E9014E"/>
    <w:rsid w:val="00E90739"/>
    <w:rsid w:val="00E91731"/>
    <w:rsid w:val="00E9438D"/>
    <w:rsid w:val="00E95FB0"/>
    <w:rsid w:val="00E969C7"/>
    <w:rsid w:val="00E97B23"/>
    <w:rsid w:val="00EA2002"/>
    <w:rsid w:val="00EA24C2"/>
    <w:rsid w:val="00EB1804"/>
    <w:rsid w:val="00EC0681"/>
    <w:rsid w:val="00EC0954"/>
    <w:rsid w:val="00EC0EF7"/>
    <w:rsid w:val="00EC140C"/>
    <w:rsid w:val="00EC25C7"/>
    <w:rsid w:val="00ED059F"/>
    <w:rsid w:val="00ED1053"/>
    <w:rsid w:val="00ED241D"/>
    <w:rsid w:val="00EE36D4"/>
    <w:rsid w:val="00EE747D"/>
    <w:rsid w:val="00EE785B"/>
    <w:rsid w:val="00EF32E1"/>
    <w:rsid w:val="00F01C81"/>
    <w:rsid w:val="00F07323"/>
    <w:rsid w:val="00F0741C"/>
    <w:rsid w:val="00F11704"/>
    <w:rsid w:val="00F11906"/>
    <w:rsid w:val="00F153F7"/>
    <w:rsid w:val="00F17929"/>
    <w:rsid w:val="00F20D60"/>
    <w:rsid w:val="00F22306"/>
    <w:rsid w:val="00F23655"/>
    <w:rsid w:val="00F26A71"/>
    <w:rsid w:val="00F314DB"/>
    <w:rsid w:val="00F468DF"/>
    <w:rsid w:val="00F52FF1"/>
    <w:rsid w:val="00F55C5E"/>
    <w:rsid w:val="00F60A64"/>
    <w:rsid w:val="00F64461"/>
    <w:rsid w:val="00F67850"/>
    <w:rsid w:val="00F70599"/>
    <w:rsid w:val="00F77417"/>
    <w:rsid w:val="00F80828"/>
    <w:rsid w:val="00F82F61"/>
    <w:rsid w:val="00F83EF8"/>
    <w:rsid w:val="00F84F8C"/>
    <w:rsid w:val="00F86B4D"/>
    <w:rsid w:val="00F90A66"/>
    <w:rsid w:val="00F90EA4"/>
    <w:rsid w:val="00F94554"/>
    <w:rsid w:val="00FA0DAA"/>
    <w:rsid w:val="00FA340E"/>
    <w:rsid w:val="00FA6D71"/>
    <w:rsid w:val="00FA7111"/>
    <w:rsid w:val="00FB186A"/>
    <w:rsid w:val="00FB236A"/>
    <w:rsid w:val="00FB2E10"/>
    <w:rsid w:val="00FB4A08"/>
    <w:rsid w:val="00FB6832"/>
    <w:rsid w:val="00FB6E40"/>
    <w:rsid w:val="00FC4653"/>
    <w:rsid w:val="00FC6504"/>
    <w:rsid w:val="00FC790A"/>
    <w:rsid w:val="00FC7ED0"/>
    <w:rsid w:val="00FE1F90"/>
    <w:rsid w:val="00FE4A4B"/>
    <w:rsid w:val="00FE6546"/>
    <w:rsid w:val="00FE6EB0"/>
    <w:rsid w:val="00FF670C"/>
    <w:rsid w:val="064F4A5D"/>
    <w:rsid w:val="0B26580C"/>
    <w:rsid w:val="1145553C"/>
    <w:rsid w:val="138D50B5"/>
    <w:rsid w:val="4A4C1ED8"/>
    <w:rsid w:val="59EA5C92"/>
    <w:rsid w:val="6F7A1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3B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0E3BE8"/>
    <w:rPr>
      <w:rFonts w:ascii="宋体"/>
      <w:b/>
      <w:bCs/>
      <w:sz w:val="44"/>
    </w:rPr>
  </w:style>
  <w:style w:type="paragraph" w:styleId="a4">
    <w:name w:val="Body Text Indent"/>
    <w:basedOn w:val="a"/>
    <w:link w:val="Char0"/>
    <w:rsid w:val="000E3BE8"/>
    <w:pPr>
      <w:ind w:firstLine="570"/>
    </w:pPr>
    <w:rPr>
      <w:sz w:val="28"/>
    </w:rPr>
  </w:style>
  <w:style w:type="paragraph" w:styleId="a5">
    <w:name w:val="Date"/>
    <w:basedOn w:val="a"/>
    <w:next w:val="a"/>
    <w:link w:val="Char1"/>
    <w:rsid w:val="000E3BE8"/>
    <w:pPr>
      <w:ind w:leftChars="2500" w:left="100"/>
    </w:pPr>
    <w:rPr>
      <w:rFonts w:eastAsia="仿宋_GB2312"/>
      <w:sz w:val="32"/>
    </w:rPr>
  </w:style>
  <w:style w:type="paragraph" w:styleId="2">
    <w:name w:val="Body Text Indent 2"/>
    <w:basedOn w:val="a"/>
    <w:link w:val="2Char"/>
    <w:rsid w:val="000E3BE8"/>
    <w:pPr>
      <w:spacing w:line="0" w:lineRule="atLeast"/>
      <w:ind w:leftChars="133" w:left="1119" w:hangingChars="300" w:hanging="840"/>
    </w:pPr>
    <w:rPr>
      <w:rFonts w:eastAsia="仿宋_GB2312"/>
      <w:sz w:val="28"/>
    </w:rPr>
  </w:style>
  <w:style w:type="paragraph" w:styleId="a6">
    <w:name w:val="Balloon Text"/>
    <w:basedOn w:val="a"/>
    <w:link w:val="Char2"/>
    <w:semiHidden/>
    <w:rsid w:val="000E3BE8"/>
    <w:rPr>
      <w:sz w:val="18"/>
      <w:szCs w:val="18"/>
    </w:rPr>
  </w:style>
  <w:style w:type="paragraph" w:styleId="a7">
    <w:name w:val="footer"/>
    <w:basedOn w:val="a"/>
    <w:link w:val="Char3"/>
    <w:rsid w:val="000E3B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qFormat/>
    <w:rsid w:val="000E3B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rsid w:val="000E3BE8"/>
    <w:pPr>
      <w:spacing w:line="0" w:lineRule="atLeast"/>
      <w:ind w:leftChars="152" w:left="1279" w:hangingChars="300" w:hanging="960"/>
    </w:pPr>
    <w:rPr>
      <w:rFonts w:eastAsia="仿宋_GB2312"/>
      <w:sz w:val="32"/>
    </w:rPr>
  </w:style>
  <w:style w:type="character" w:styleId="a9">
    <w:name w:val="page number"/>
    <w:basedOn w:val="a0"/>
    <w:qFormat/>
    <w:rsid w:val="000E3BE8"/>
  </w:style>
  <w:style w:type="character" w:styleId="aa">
    <w:name w:val="line number"/>
    <w:basedOn w:val="a0"/>
    <w:rsid w:val="000E3BE8"/>
  </w:style>
  <w:style w:type="character" w:styleId="ab">
    <w:name w:val="Hyperlink"/>
    <w:uiPriority w:val="99"/>
    <w:rsid w:val="000E3BE8"/>
    <w:rPr>
      <w:color w:val="0000FF"/>
      <w:u w:val="single"/>
    </w:rPr>
  </w:style>
  <w:style w:type="table" w:styleId="ac">
    <w:name w:val="Table Grid"/>
    <w:basedOn w:val="a1"/>
    <w:rsid w:val="000E3B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正文文本缩进 Char"/>
    <w:link w:val="a4"/>
    <w:rsid w:val="000E3BE8"/>
    <w:rPr>
      <w:kern w:val="2"/>
      <w:sz w:val="28"/>
      <w:szCs w:val="24"/>
    </w:rPr>
  </w:style>
  <w:style w:type="character" w:customStyle="1" w:styleId="Char1">
    <w:name w:val="日期 Char"/>
    <w:link w:val="a5"/>
    <w:rsid w:val="000E3BE8"/>
    <w:rPr>
      <w:rFonts w:eastAsia="仿宋_GB2312"/>
      <w:kern w:val="2"/>
      <w:sz w:val="32"/>
      <w:szCs w:val="24"/>
    </w:rPr>
  </w:style>
  <w:style w:type="character" w:customStyle="1" w:styleId="Char3">
    <w:name w:val="页脚 Char"/>
    <w:link w:val="a7"/>
    <w:qFormat/>
    <w:rsid w:val="000E3BE8"/>
    <w:rPr>
      <w:kern w:val="2"/>
      <w:sz w:val="18"/>
      <w:szCs w:val="18"/>
    </w:rPr>
  </w:style>
  <w:style w:type="character" w:customStyle="1" w:styleId="Char4">
    <w:name w:val="页眉 Char"/>
    <w:link w:val="a8"/>
    <w:rsid w:val="000E3BE8"/>
    <w:rPr>
      <w:kern w:val="2"/>
      <w:sz w:val="18"/>
      <w:szCs w:val="18"/>
    </w:rPr>
  </w:style>
  <w:style w:type="character" w:customStyle="1" w:styleId="Char">
    <w:name w:val="正文文本 Char"/>
    <w:link w:val="a3"/>
    <w:rsid w:val="000E3BE8"/>
    <w:rPr>
      <w:rFonts w:ascii="宋体"/>
      <w:b/>
      <w:bCs/>
      <w:kern w:val="2"/>
      <w:sz w:val="44"/>
      <w:szCs w:val="24"/>
    </w:rPr>
  </w:style>
  <w:style w:type="character" w:customStyle="1" w:styleId="2Char">
    <w:name w:val="正文文本缩进 2 Char"/>
    <w:link w:val="2"/>
    <w:rsid w:val="000E3BE8"/>
    <w:rPr>
      <w:rFonts w:eastAsia="仿宋_GB2312"/>
      <w:kern w:val="2"/>
      <w:sz w:val="28"/>
      <w:szCs w:val="24"/>
    </w:rPr>
  </w:style>
  <w:style w:type="character" w:customStyle="1" w:styleId="3Char">
    <w:name w:val="正文文本缩进 3 Char"/>
    <w:link w:val="3"/>
    <w:rsid w:val="000E3BE8"/>
    <w:rPr>
      <w:rFonts w:eastAsia="仿宋_GB2312"/>
      <w:kern w:val="2"/>
      <w:sz w:val="32"/>
      <w:szCs w:val="24"/>
    </w:rPr>
  </w:style>
  <w:style w:type="character" w:customStyle="1" w:styleId="Char2">
    <w:name w:val="批注框文本 Char"/>
    <w:link w:val="a6"/>
    <w:semiHidden/>
    <w:rsid w:val="000E3BE8"/>
    <w:rPr>
      <w:kern w:val="2"/>
      <w:sz w:val="18"/>
      <w:szCs w:val="18"/>
    </w:rPr>
  </w:style>
  <w:style w:type="paragraph" w:customStyle="1" w:styleId="Default">
    <w:name w:val="Default"/>
    <w:rsid w:val="000E3BE8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customStyle="1" w:styleId="Char5">
    <w:name w:val="Char"/>
    <w:basedOn w:val="a"/>
    <w:rsid w:val="000E3BE8"/>
  </w:style>
  <w:style w:type="paragraph" w:customStyle="1" w:styleId="CharCharCharChar">
    <w:name w:val="Char Char Char Char"/>
    <w:basedOn w:val="a"/>
    <w:rsid w:val="000E3BE8"/>
  </w:style>
  <w:style w:type="paragraph" w:customStyle="1" w:styleId="CharCharCharChar1">
    <w:name w:val="Char Char Char Char1"/>
    <w:basedOn w:val="a"/>
    <w:rsid w:val="000E3BE8"/>
    <w:rPr>
      <w:rFonts w:ascii="仿宋_GB2312" w:eastAsia="仿宋_GB2312" w:cs="仿宋_GB2312"/>
      <w:b/>
      <w:bCs/>
      <w:sz w:val="32"/>
      <w:szCs w:val="32"/>
    </w:rPr>
  </w:style>
  <w:style w:type="paragraph" w:customStyle="1" w:styleId="ParaCharCharCharCharCharCharChar">
    <w:name w:val="默认段落字体 Para Char Char Char Char Char Char Char"/>
    <w:basedOn w:val="a"/>
    <w:rsid w:val="000E3BE8"/>
    <w:rPr>
      <w:rFonts w:ascii="Tahoma" w:hAnsi="Tahoma"/>
      <w:sz w:val="24"/>
      <w:szCs w:val="20"/>
    </w:rPr>
  </w:style>
  <w:style w:type="paragraph" w:styleId="ad">
    <w:name w:val="List Paragraph"/>
    <w:basedOn w:val="a"/>
    <w:uiPriority w:val="34"/>
    <w:qFormat/>
    <w:rsid w:val="000E3BE8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Pr>
      <w:rFonts w:ascii="宋体"/>
      <w:b/>
      <w:bCs/>
      <w:sz w:val="44"/>
    </w:rPr>
  </w:style>
  <w:style w:type="paragraph" w:styleId="a4">
    <w:name w:val="Body Text Indent"/>
    <w:basedOn w:val="a"/>
    <w:link w:val="Char0"/>
    <w:pPr>
      <w:ind w:firstLine="570"/>
    </w:pPr>
    <w:rPr>
      <w:sz w:val="28"/>
    </w:rPr>
  </w:style>
  <w:style w:type="paragraph" w:styleId="a5">
    <w:name w:val="Date"/>
    <w:basedOn w:val="a"/>
    <w:next w:val="a"/>
    <w:link w:val="Char1"/>
    <w:pPr>
      <w:ind w:leftChars="2500" w:left="100"/>
    </w:pPr>
    <w:rPr>
      <w:rFonts w:eastAsia="仿宋_GB2312"/>
      <w:sz w:val="32"/>
    </w:rPr>
  </w:style>
  <w:style w:type="paragraph" w:styleId="2">
    <w:name w:val="Body Text Indent 2"/>
    <w:basedOn w:val="a"/>
    <w:link w:val="2Char"/>
    <w:pPr>
      <w:spacing w:line="0" w:lineRule="atLeast"/>
      <w:ind w:leftChars="133" w:left="1119" w:hangingChars="300" w:hanging="840"/>
    </w:pPr>
    <w:rPr>
      <w:rFonts w:eastAsia="仿宋_GB2312"/>
      <w:sz w:val="28"/>
    </w:rPr>
  </w:style>
  <w:style w:type="paragraph" w:styleId="a6">
    <w:name w:val="Balloon Text"/>
    <w:basedOn w:val="a"/>
    <w:link w:val="Char2"/>
    <w:semiHidden/>
    <w:rPr>
      <w:sz w:val="18"/>
      <w:szCs w:val="18"/>
    </w:rPr>
  </w:style>
  <w:style w:type="paragraph" w:styleId="a7">
    <w:name w:val="footer"/>
    <w:basedOn w:val="a"/>
    <w:link w:val="Char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pPr>
      <w:spacing w:line="0" w:lineRule="atLeast"/>
      <w:ind w:leftChars="152" w:left="1279" w:hangingChars="300" w:hanging="960"/>
    </w:pPr>
    <w:rPr>
      <w:rFonts w:eastAsia="仿宋_GB2312"/>
      <w:sz w:val="32"/>
    </w:rPr>
  </w:style>
  <w:style w:type="character" w:styleId="a9">
    <w:name w:val="page number"/>
    <w:basedOn w:val="a0"/>
    <w:qFormat/>
  </w:style>
  <w:style w:type="character" w:styleId="aa">
    <w:name w:val="line number"/>
    <w:basedOn w:val="a0"/>
  </w:style>
  <w:style w:type="character" w:styleId="ab">
    <w:name w:val="Hyperlink"/>
    <w:uiPriority w:val="99"/>
    <w:rPr>
      <w:color w:val="0000FF"/>
      <w:u w:val="single"/>
    </w:rPr>
  </w:style>
  <w:style w:type="table" w:styleId="ac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正文文本缩进 Char"/>
    <w:link w:val="a4"/>
    <w:rPr>
      <w:kern w:val="2"/>
      <w:sz w:val="28"/>
      <w:szCs w:val="24"/>
    </w:rPr>
  </w:style>
  <w:style w:type="character" w:customStyle="1" w:styleId="Char1">
    <w:name w:val="日期 Char"/>
    <w:link w:val="a5"/>
    <w:rPr>
      <w:rFonts w:eastAsia="仿宋_GB2312"/>
      <w:kern w:val="2"/>
      <w:sz w:val="32"/>
      <w:szCs w:val="24"/>
    </w:rPr>
  </w:style>
  <w:style w:type="character" w:customStyle="1" w:styleId="Char3">
    <w:name w:val="页脚 Char"/>
    <w:link w:val="a7"/>
    <w:qFormat/>
    <w:rPr>
      <w:kern w:val="2"/>
      <w:sz w:val="18"/>
      <w:szCs w:val="18"/>
    </w:rPr>
  </w:style>
  <w:style w:type="character" w:customStyle="1" w:styleId="Char4">
    <w:name w:val="页眉 Char"/>
    <w:link w:val="a8"/>
    <w:rPr>
      <w:kern w:val="2"/>
      <w:sz w:val="18"/>
      <w:szCs w:val="18"/>
    </w:rPr>
  </w:style>
  <w:style w:type="character" w:customStyle="1" w:styleId="Char">
    <w:name w:val="正文文本 Char"/>
    <w:link w:val="a3"/>
    <w:rPr>
      <w:rFonts w:ascii="宋体"/>
      <w:b/>
      <w:bCs/>
      <w:kern w:val="2"/>
      <w:sz w:val="44"/>
      <w:szCs w:val="24"/>
    </w:rPr>
  </w:style>
  <w:style w:type="character" w:customStyle="1" w:styleId="2Char">
    <w:name w:val="正文文本缩进 2 Char"/>
    <w:link w:val="2"/>
    <w:rPr>
      <w:rFonts w:eastAsia="仿宋_GB2312"/>
      <w:kern w:val="2"/>
      <w:sz w:val="28"/>
      <w:szCs w:val="24"/>
    </w:rPr>
  </w:style>
  <w:style w:type="character" w:customStyle="1" w:styleId="3Char">
    <w:name w:val="正文文本缩进 3 Char"/>
    <w:link w:val="3"/>
    <w:rPr>
      <w:rFonts w:eastAsia="仿宋_GB2312"/>
      <w:kern w:val="2"/>
      <w:sz w:val="32"/>
      <w:szCs w:val="24"/>
    </w:rPr>
  </w:style>
  <w:style w:type="character" w:customStyle="1" w:styleId="Char2">
    <w:name w:val="批注框文本 Char"/>
    <w:link w:val="a6"/>
    <w:semiHidden/>
    <w:rPr>
      <w:kern w:val="2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customStyle="1" w:styleId="Char5">
    <w:name w:val="Char"/>
    <w:basedOn w:val="a"/>
  </w:style>
  <w:style w:type="paragraph" w:customStyle="1" w:styleId="CharCharCharChar">
    <w:name w:val="Char Char Char Char"/>
    <w:basedOn w:val="a"/>
  </w:style>
  <w:style w:type="paragraph" w:customStyle="1" w:styleId="CharCharCharChar1">
    <w:name w:val="Char Char Char Char1"/>
    <w:basedOn w:val="a"/>
    <w:rPr>
      <w:rFonts w:ascii="仿宋_GB2312" w:eastAsia="仿宋_GB2312" w:cs="仿宋_GB2312"/>
      <w:b/>
      <w:bCs/>
      <w:sz w:val="32"/>
      <w:szCs w:val="32"/>
    </w:rPr>
  </w:style>
  <w:style w:type="paragraph" w:customStyle="1" w:styleId="ParaCharCharCharCharCharCharChar">
    <w:name w:val="默认段落字体 Para Char Char Char Char Char Char Char"/>
    <w:basedOn w:val="a"/>
    <w:rPr>
      <w:rFonts w:ascii="Tahoma" w:hAnsi="Tahoma"/>
      <w:sz w:val="24"/>
      <w:szCs w:val="20"/>
    </w:rPr>
  </w:style>
  <w:style w:type="paragraph" w:styleId="ad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&#23616;&#25991;&#21150;&#25991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2F5EE8-4D62-4DDB-9225-9C439A2EF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局文办文.dot</Template>
  <TotalTime>2585</TotalTime>
  <Pages>75</Pages>
  <Words>31873</Words>
  <Characters>8975</Characters>
  <Application>Microsoft Office Word</Application>
  <DocSecurity>0</DocSecurity>
  <Lines>74</Lines>
  <Paragraphs>81</Paragraphs>
  <ScaleCrop>false</ScaleCrop>
  <Company>wzedu</Company>
  <LinksUpToDate>false</LinksUpToDate>
  <CharactersWithSpaces>40767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局文2013样式</dc:title>
  <dc:creator>nanpn</dc:creator>
  <cp:lastModifiedBy>Administrator</cp:lastModifiedBy>
  <cp:revision>119</cp:revision>
  <cp:lastPrinted>2018-12-29T03:21:00Z</cp:lastPrinted>
  <dcterms:created xsi:type="dcterms:W3CDTF">2019-12-24T01:08:00Z</dcterms:created>
  <dcterms:modified xsi:type="dcterms:W3CDTF">2020-01-02T00:54:00Z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